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B0" w:rsidRDefault="001B61B0">
      <w:pPr>
        <w:rPr>
          <w:b/>
        </w:rPr>
      </w:pPr>
      <w:r w:rsidRPr="001B61B0">
        <w:rPr>
          <w:b/>
        </w:rPr>
        <w:t>Überleitung in die neue Entgeltordn</w:t>
      </w:r>
      <w:r w:rsidR="00DA2712">
        <w:rPr>
          <w:b/>
        </w:rPr>
        <w:t xml:space="preserve">ung (KAO) für den Bereich </w:t>
      </w:r>
      <w:r w:rsidR="00010915">
        <w:rPr>
          <w:b/>
        </w:rPr>
        <w:t>Sozialdienst</w:t>
      </w:r>
    </w:p>
    <w:p w:rsidR="00010915" w:rsidRPr="001B61B0" w:rsidRDefault="00010915">
      <w:pPr>
        <w:rPr>
          <w:b/>
        </w:rPr>
      </w:pPr>
      <w:r>
        <w:rPr>
          <w:b/>
        </w:rPr>
        <w:t>Hier: VGP 25</w:t>
      </w:r>
    </w:p>
    <w:p w:rsidR="001B61B0" w:rsidRDefault="001B61B0"/>
    <w:p w:rsidR="00400F44" w:rsidRDefault="000C0CAF">
      <w:r>
        <w:t xml:space="preserve">Sehr geehrte/r </w:t>
      </w:r>
    </w:p>
    <w:p w:rsidR="000C0CAF" w:rsidRDefault="000C0CAF"/>
    <w:p w:rsidR="000C0CAF" w:rsidRDefault="000C0CAF">
      <w:r w:rsidRPr="006D553D">
        <w:t xml:space="preserve">die Arbeitsrechtliche Kommission hat am </w:t>
      </w:r>
      <w:r w:rsidR="00142AC1">
        <w:t>2</w:t>
      </w:r>
      <w:r w:rsidR="00010915">
        <w:t>2</w:t>
      </w:r>
      <w:r w:rsidRPr="006D553D">
        <w:t>.</w:t>
      </w:r>
      <w:r w:rsidR="00142AC1">
        <w:t> </w:t>
      </w:r>
      <w:r w:rsidRPr="006D553D">
        <w:t>Februar 201</w:t>
      </w:r>
      <w:r w:rsidR="00010915">
        <w:t>9</w:t>
      </w:r>
      <w:r w:rsidRPr="006D553D">
        <w:t xml:space="preserve"> die </w:t>
      </w:r>
      <w:r w:rsidRPr="001B61B0">
        <w:rPr>
          <w:b/>
        </w:rPr>
        <w:t>neue Entgeltordn</w:t>
      </w:r>
      <w:r w:rsidR="00DA2712">
        <w:rPr>
          <w:b/>
        </w:rPr>
        <w:t xml:space="preserve">ung (KAO) für den Bereich </w:t>
      </w:r>
      <w:r w:rsidR="00010915">
        <w:rPr>
          <w:b/>
        </w:rPr>
        <w:t>Sozialdienst</w:t>
      </w:r>
      <w:r w:rsidRPr="006D553D">
        <w:t xml:space="preserve"> beschlossen. Am </w:t>
      </w:r>
      <w:r w:rsidRPr="001B61B0">
        <w:rPr>
          <w:b/>
        </w:rPr>
        <w:t>1. Mai 201</w:t>
      </w:r>
      <w:r w:rsidR="00010915">
        <w:rPr>
          <w:b/>
        </w:rPr>
        <w:t>9</w:t>
      </w:r>
      <w:r w:rsidRPr="006D553D">
        <w:t xml:space="preserve"> tritt ein </w:t>
      </w:r>
      <w:r w:rsidRPr="001B61B0">
        <w:rPr>
          <w:b/>
        </w:rPr>
        <w:t xml:space="preserve">neuer Vergütungsgruppenplan </w:t>
      </w:r>
      <w:r w:rsidR="004D590B" w:rsidRPr="001B61B0">
        <w:rPr>
          <w:b/>
        </w:rPr>
        <w:t xml:space="preserve">(VGP) </w:t>
      </w:r>
      <w:r w:rsidR="00010915">
        <w:rPr>
          <w:b/>
        </w:rPr>
        <w:t xml:space="preserve">25 </w:t>
      </w:r>
      <w:r w:rsidRPr="006D553D">
        <w:t xml:space="preserve">für </w:t>
      </w:r>
      <w:r w:rsidR="00010915">
        <w:t>Beschäftigte im Sozialdienst</w:t>
      </w:r>
      <w:r w:rsidR="0038333E">
        <w:t xml:space="preserve"> in </w:t>
      </w:r>
      <w:r w:rsidRPr="006D553D">
        <w:t>Kraft.</w:t>
      </w:r>
    </w:p>
    <w:p w:rsidR="000C0CAF" w:rsidRDefault="004D590B">
      <w:r>
        <w:t>Eine</w:t>
      </w:r>
      <w:r w:rsidR="00DA13D6">
        <w:t xml:space="preserve"> Überleit</w:t>
      </w:r>
      <w:r w:rsidR="00DA2712">
        <w:t>ung in den neuen VGP </w:t>
      </w:r>
      <w:r w:rsidR="00010915">
        <w:t>25</w:t>
      </w:r>
      <w:r>
        <w:t xml:space="preserve"> erfolgt nicht automatisch, sondern Sie müssen selbstverantwortlich prüfen, </w:t>
      </w:r>
      <w:r w:rsidR="00DA2712">
        <w:t>ob für Sie nach dem neuen VGP </w:t>
      </w:r>
      <w:r w:rsidR="00010915">
        <w:t>25</w:t>
      </w:r>
      <w:r>
        <w:t xml:space="preserve"> eine höhere Entgeltgruppe zutrifft und ob eine Höhergruppierung in Ihrer individuellen Situation für Sie vorteilhaft ist. </w:t>
      </w:r>
    </w:p>
    <w:p w:rsidR="000C0CAF" w:rsidRDefault="006D553D">
      <w:pPr>
        <w:rPr>
          <w:b/>
        </w:rPr>
      </w:pPr>
      <w:r>
        <w:t xml:space="preserve">Wenn Sie einen </w:t>
      </w:r>
      <w:r w:rsidRPr="005018F5">
        <w:rPr>
          <w:b/>
        </w:rPr>
        <w:t>Antrag auf Höhergruppierung</w:t>
      </w:r>
      <w:r>
        <w:t xml:space="preserve"> stellen möchten, müssen </w:t>
      </w:r>
      <w:r w:rsidR="00756715">
        <w:t xml:space="preserve">Sie dies innerhalb einer </w:t>
      </w:r>
      <w:r w:rsidR="00756715" w:rsidRPr="00142AC1">
        <w:rPr>
          <w:b/>
          <w:u w:val="single"/>
        </w:rPr>
        <w:t>Ausschlussfrist von 15 Monaten ab Inkrafttreten, d.h. bis zum 31. Juli 20</w:t>
      </w:r>
      <w:r w:rsidR="00010915">
        <w:rPr>
          <w:b/>
          <w:u w:val="single"/>
        </w:rPr>
        <w:t>20</w:t>
      </w:r>
      <w:r w:rsidR="00756715" w:rsidRPr="00142AC1">
        <w:rPr>
          <w:b/>
          <w:u w:val="single"/>
        </w:rPr>
        <w:t xml:space="preserve"> gegenüber Ihrem Arbeitgeber </w:t>
      </w:r>
      <w:r w:rsidR="00756715">
        <w:t>tun. Der Antrag ist zwar an keine besondere</w:t>
      </w:r>
      <w:r w:rsidR="003D0214">
        <w:t xml:space="preserve"> </w:t>
      </w:r>
      <w:r w:rsidR="000110ED">
        <w:t xml:space="preserve">Form gebunden, sollte aber zu Dokumentationszwecken </w:t>
      </w:r>
      <w:r w:rsidR="00472BA6">
        <w:t xml:space="preserve">unbedingt </w:t>
      </w:r>
      <w:r w:rsidR="000110ED" w:rsidRPr="00142AC1">
        <w:rPr>
          <w:b/>
        </w:rPr>
        <w:t xml:space="preserve">schriftlich oder in Textform </w:t>
      </w:r>
      <w:r w:rsidR="000110ED">
        <w:t>(insbesondere per E-Mail oder Fax) gegenüber Ihrem Arbeitgeber gest</w:t>
      </w:r>
      <w:r w:rsidR="0091645F">
        <w:t>ellt werden. Sie können dazu den</w:t>
      </w:r>
      <w:r w:rsidR="000110ED">
        <w:t xml:space="preserve"> beigefügte</w:t>
      </w:r>
      <w:r w:rsidR="0091645F">
        <w:t xml:space="preserve">n </w:t>
      </w:r>
      <w:r w:rsidR="0091645F" w:rsidRPr="00B668F9">
        <w:rPr>
          <w:b/>
        </w:rPr>
        <w:t>Musterantrag auf Höhergruppierung</w:t>
      </w:r>
      <w:r w:rsidR="000110ED">
        <w:t xml:space="preserve"> verwenden. </w:t>
      </w:r>
      <w:r w:rsidR="00980A3B">
        <w:t>Um die Frist zu wahren, muss der Antrag spätestens am 31. Juli 20</w:t>
      </w:r>
      <w:r w:rsidR="00010915">
        <w:t>20</w:t>
      </w:r>
      <w:r w:rsidR="00980A3B">
        <w:t xml:space="preserve"> bei Ihrem Arbeitgeber zugehen.</w:t>
      </w:r>
      <w:r w:rsidR="0069500C">
        <w:t xml:space="preserve"> </w:t>
      </w:r>
      <w:r w:rsidR="0069500C" w:rsidRPr="00142AC1">
        <w:rPr>
          <w:b/>
        </w:rPr>
        <w:t>Der Antrag kann nicht zurückgenommen werden!</w:t>
      </w:r>
    </w:p>
    <w:p w:rsidR="00FD5BE4" w:rsidRDefault="00FD5BE4">
      <w:pPr>
        <w:rPr>
          <w:b/>
        </w:rPr>
      </w:pPr>
      <w:r>
        <w:rPr>
          <w:b/>
        </w:rPr>
        <w:t>Eine Beratungspflicht des Arbeitgebers bzw. der Personalstelle besteht nicht; hierfür bitten wir um Verständnis! Die Entscheidung über die Antragsstellung und die Risikoabwägung liegt allein bei dem/der Beschäftigten.</w:t>
      </w:r>
    </w:p>
    <w:p w:rsidR="00FD5BE4" w:rsidRDefault="00FD5BE4"/>
    <w:p w:rsidR="00980A3B" w:rsidRDefault="00980A3B">
      <w:r>
        <w:t>Bitte richten Sie einen Antrag auf Höhergruppierung ggf. an:</w:t>
      </w:r>
    </w:p>
    <w:p w:rsidR="00980A3B" w:rsidRDefault="00980A3B">
      <w:r w:rsidRPr="00781D57">
        <w:rPr>
          <w:highlight w:val="lightGray"/>
        </w:rPr>
        <w:t>Hier A</w:t>
      </w:r>
      <w:r w:rsidR="009B69F5" w:rsidRPr="00781D57">
        <w:rPr>
          <w:highlight w:val="lightGray"/>
        </w:rPr>
        <w:t>nschrift, Mailadresse, ggf. Fax</w:t>
      </w:r>
      <w:r w:rsidRPr="00781D57">
        <w:rPr>
          <w:highlight w:val="lightGray"/>
        </w:rPr>
        <w:t>nummer des Arbeitgebers eintragen.</w:t>
      </w:r>
    </w:p>
    <w:p w:rsidR="00980A3B" w:rsidRDefault="00980A3B"/>
    <w:p w:rsidR="00472BA6" w:rsidRDefault="00472BA6">
      <w:r>
        <w:t xml:space="preserve">Ihr Arbeitgeber bzw. die für Sie zuständige Personalstelle wird den Antrag prüfen und Ihnen eine Mitteilung über das Ergebnis zukommen lassen. </w:t>
      </w:r>
    </w:p>
    <w:p w:rsidR="00472BA6" w:rsidRDefault="00472BA6">
      <w:r>
        <w:t xml:space="preserve">Ergibt die Prüfung, dass Sie höhergruppiert werden können, </w:t>
      </w:r>
      <w:r w:rsidR="0071454A">
        <w:t xml:space="preserve">wird die </w:t>
      </w:r>
      <w:r w:rsidR="0071454A" w:rsidRPr="00142AC1">
        <w:rPr>
          <w:b/>
        </w:rPr>
        <w:t>Höhergruppierung immer rückwirkend zum 1. Mai 201</w:t>
      </w:r>
      <w:r w:rsidR="00010915">
        <w:rPr>
          <w:b/>
        </w:rPr>
        <w:t>9</w:t>
      </w:r>
      <w:r w:rsidR="0071454A">
        <w:t xml:space="preserve"> vollzogen, egal wann </w:t>
      </w:r>
      <w:r w:rsidR="009E4114">
        <w:t>S</w:t>
      </w:r>
      <w:r w:rsidR="0071454A">
        <w:t>ie innerhalb der 15monatigen Frist den Antrag stellen.</w:t>
      </w:r>
    </w:p>
    <w:p w:rsidR="0071454A" w:rsidRDefault="0071454A">
      <w:r>
        <w:t xml:space="preserve">Ergibt die </w:t>
      </w:r>
      <w:r w:rsidR="00B711E0">
        <w:t>Prüfung, dass eine Höhergruppierung nicht in Frage kommt, wird der Antrag abgelehnt und Sie verbleiben in Ihrer aktuellen Eingruppierung. Eine Herabgruppierung findet in keinem Fall statt!</w:t>
      </w:r>
    </w:p>
    <w:p w:rsidR="00CC6BD2" w:rsidRDefault="00CC6BD2" w:rsidP="00CC6BD2">
      <w:r w:rsidRPr="00333A36">
        <w:rPr>
          <w:b/>
        </w:rPr>
        <w:t>Wenn Ihr Arbeitsverhältnis am 1. Mai 201</w:t>
      </w:r>
      <w:r w:rsidR="00010915">
        <w:rPr>
          <w:b/>
        </w:rPr>
        <w:t>9</w:t>
      </w:r>
      <w:r w:rsidRPr="00333A36">
        <w:rPr>
          <w:b/>
        </w:rPr>
        <w:t xml:space="preserve"> ohne Bezüge ruht, z.B. weil Sie sich in Elternzeit befinden oder im unbezahlten Sonderurlaub, beginnt die 15monatige Frist für Sie nicht am 1. Mai 201</w:t>
      </w:r>
      <w:r w:rsidR="00010915">
        <w:rPr>
          <w:b/>
        </w:rPr>
        <w:t>9</w:t>
      </w:r>
      <w:r w:rsidRPr="00333A36">
        <w:rPr>
          <w:b/>
        </w:rPr>
        <w:t>, sondern mit der Wiederaufnahme Ihrer Tätigkeit.</w:t>
      </w:r>
      <w:r>
        <w:t xml:space="preserve"> Auch in diesem Fall wirkt ein ggf. nach Wiederaufnahme der Tätigkeit gestellter Antrag auf den 1. Mai 201</w:t>
      </w:r>
      <w:r w:rsidR="00010915">
        <w:t>9</w:t>
      </w:r>
      <w:r>
        <w:t xml:space="preserve"> zurück. Bitte suchen Sie in diesem Fall bei Wiederaufnahme der Tätigkeit aktiv das Gespräch mit Ihrem Arbeitgeber.</w:t>
      </w:r>
    </w:p>
    <w:p w:rsidR="00CC6BD2" w:rsidRDefault="00CC6BD2"/>
    <w:p w:rsidR="00B711E0" w:rsidRDefault="0069500C">
      <w:r>
        <w:lastRenderedPageBreak/>
        <w:t>Bitte beachten Sie bei Ihrer Entscheidung, ob Sie einen Antrag stellen möchten, auch folgende Punkte:</w:t>
      </w:r>
    </w:p>
    <w:p w:rsidR="0069500C" w:rsidRDefault="00D3672B" w:rsidP="00D3672B">
      <w:pPr>
        <w:pStyle w:val="Listenabsatz"/>
        <w:numPr>
          <w:ilvl w:val="0"/>
          <w:numId w:val="1"/>
        </w:numPr>
      </w:pPr>
      <w:r>
        <w:t xml:space="preserve">Werden Sie einer höheren Entgeltgruppe zugeordnet, kann damit ein niedrigerer Bemessungssatz in der </w:t>
      </w:r>
      <w:r w:rsidRPr="00D70539">
        <w:rPr>
          <w:b/>
        </w:rPr>
        <w:t xml:space="preserve">Jahressonderzahlung </w:t>
      </w:r>
      <w:r>
        <w:t xml:space="preserve">verbunden sein. </w:t>
      </w:r>
    </w:p>
    <w:p w:rsidR="00980A3B" w:rsidRDefault="00252B04" w:rsidP="00010915">
      <w:pPr>
        <w:pStyle w:val="Listenabsatz"/>
      </w:pPr>
      <w:r>
        <w:t>Die Bemessungssätze betr</w:t>
      </w:r>
      <w:r w:rsidR="00010915">
        <w:t>a</w:t>
      </w:r>
      <w:r>
        <w:t>gen 201</w:t>
      </w:r>
      <w:r w:rsidR="00010915">
        <w:t>9</w:t>
      </w:r>
      <w:r>
        <w:br/>
      </w:r>
      <w:r w:rsidRPr="00FB014C">
        <w:t xml:space="preserve">in den Entgeltgruppen </w:t>
      </w:r>
      <w:r w:rsidR="00DC3BF1" w:rsidRPr="00FB014C">
        <w:t>1</w:t>
      </w:r>
      <w:r w:rsidRPr="00FB014C">
        <w:t xml:space="preserve"> bis 8</w:t>
      </w:r>
      <w:r w:rsidRPr="00FB014C">
        <w:tab/>
      </w:r>
      <w:r w:rsidR="00DC3BF1" w:rsidRPr="00FB014C">
        <w:tab/>
      </w:r>
      <w:r w:rsidR="00010915">
        <w:t>79,51</w:t>
      </w:r>
      <w:r w:rsidRPr="00FB014C">
        <w:t xml:space="preserve"> v.H.</w:t>
      </w:r>
      <w:r w:rsidR="00DC3BF1" w:rsidRPr="00FB014C">
        <w:t>,</w:t>
      </w:r>
      <w:r w:rsidR="00DC3BF1" w:rsidRPr="00FB014C">
        <w:br/>
        <w:t>in den Entgeltgruppen 9</w:t>
      </w:r>
      <w:r w:rsidR="007B4A39">
        <w:t xml:space="preserve"> a</w:t>
      </w:r>
      <w:r w:rsidR="00DC3BF1" w:rsidRPr="00FB014C">
        <w:t xml:space="preserve"> bis </w:t>
      </w:r>
      <w:r w:rsidRPr="00FB014C">
        <w:t>1</w:t>
      </w:r>
      <w:r w:rsidR="00DC3BF1" w:rsidRPr="00FB014C">
        <w:t>2</w:t>
      </w:r>
      <w:r w:rsidRPr="00FB014C">
        <w:t xml:space="preserve"> </w:t>
      </w:r>
      <w:r w:rsidRPr="00FB014C">
        <w:tab/>
      </w:r>
      <w:bookmarkStart w:id="0" w:name="_GoBack"/>
      <w:bookmarkEnd w:id="0"/>
      <w:r w:rsidR="00010915">
        <w:t xml:space="preserve">70,28 </w:t>
      </w:r>
      <w:r w:rsidRPr="00FB014C">
        <w:t>v.H.</w:t>
      </w:r>
      <w:r w:rsidR="00D70539" w:rsidRPr="00FB014C">
        <w:t xml:space="preserve"> </w:t>
      </w:r>
      <w:r w:rsidR="00DC3BF1" w:rsidRPr="00FB014C">
        <w:t>und</w:t>
      </w:r>
      <w:r w:rsidR="00DC3BF1" w:rsidRPr="00FB014C">
        <w:br/>
        <w:t>in den Entgeltgruppen 13 bis 15</w:t>
      </w:r>
      <w:r w:rsidR="00DC3BF1" w:rsidRPr="00FB014C">
        <w:tab/>
      </w:r>
      <w:r w:rsidR="00010915">
        <w:t xml:space="preserve">51,78 </w:t>
      </w:r>
      <w:r w:rsidR="00DC3BF1" w:rsidRPr="00FB014C">
        <w:t xml:space="preserve">v.H. </w:t>
      </w:r>
      <w:r w:rsidR="00D70539" w:rsidRPr="00FB014C">
        <w:t>des</w:t>
      </w:r>
      <w:r w:rsidR="00D70539">
        <w:t xml:space="preserve"> der/dem Beschäftigten in den Kalendermonaten Juli, August und September durchschnittlich gezahlten monatlichen Entgelts gemäß § 20 KAO.</w:t>
      </w:r>
      <w:r w:rsidR="00D70539">
        <w:br/>
      </w:r>
      <w:r w:rsidR="001B61B0">
        <w:t xml:space="preserve">Steht Ihnen ein </w:t>
      </w:r>
      <w:r w:rsidR="001B61B0" w:rsidRPr="001B61B0">
        <w:rPr>
          <w:b/>
        </w:rPr>
        <w:t>Strukturausgleich</w:t>
      </w:r>
      <w:r w:rsidR="00C06105">
        <w:t xml:space="preserve"> zu, so wird </w:t>
      </w:r>
      <w:r w:rsidR="001B61B0">
        <w:t>bei</w:t>
      </w:r>
      <w:r w:rsidR="00C06105">
        <w:t xml:space="preserve"> einer Höhergruppierung der Unterschiedsbetrag zum bisherigen Entgelt auf den Strukturausgleich angerechnet.</w:t>
      </w:r>
    </w:p>
    <w:p w:rsidR="006045FF" w:rsidRPr="006045FF" w:rsidRDefault="00B43ED7" w:rsidP="00B545F5">
      <w:pPr>
        <w:pStyle w:val="Listenabsatz"/>
        <w:numPr>
          <w:ilvl w:val="0"/>
          <w:numId w:val="1"/>
        </w:numPr>
        <w:rPr>
          <w:b/>
        </w:rPr>
      </w:pPr>
      <w:r>
        <w:t xml:space="preserve">Wenn Sie einen Antrag auf Höhergruppierung stellen und dieser positiv beschieden wird, erfolgt die </w:t>
      </w:r>
      <w:r w:rsidRPr="005430CF">
        <w:rPr>
          <w:b/>
        </w:rPr>
        <w:t>Stufenzuordnung</w:t>
      </w:r>
      <w:r>
        <w:t xml:space="preserve"> in der höheren Entgeltgruppe </w:t>
      </w:r>
      <w:r w:rsidR="005430CF">
        <w:t xml:space="preserve">(EG) </w:t>
      </w:r>
      <w:r w:rsidRPr="005430CF">
        <w:rPr>
          <w:b/>
        </w:rPr>
        <w:t xml:space="preserve">nicht stufengleich, sondern </w:t>
      </w:r>
      <w:r w:rsidR="005430CF" w:rsidRPr="005430CF">
        <w:rPr>
          <w:b/>
        </w:rPr>
        <w:t xml:space="preserve">Sie werden betragsmäßig der Stufe der höheren EG zugeordnet, in der Sie mindestens </w:t>
      </w:r>
      <w:r w:rsidR="00E42034">
        <w:rPr>
          <w:b/>
        </w:rPr>
        <w:t>I</w:t>
      </w:r>
      <w:r w:rsidR="005430CF" w:rsidRPr="005430CF">
        <w:rPr>
          <w:b/>
        </w:rPr>
        <w:t>hr seitheriges Tabellenentgelt erhalten, mindestens Stufe 2.</w:t>
      </w:r>
      <w:r w:rsidR="005430CF">
        <w:t xml:space="preserve"> </w:t>
      </w:r>
      <w:proofErr w:type="spellStart"/>
      <w:r w:rsidR="005430CF">
        <w:t>GGf.</w:t>
      </w:r>
      <w:proofErr w:type="spellEnd"/>
      <w:r w:rsidR="005430CF">
        <w:t xml:space="preserve"> steht ein Garantiebetrag zu. </w:t>
      </w:r>
      <w:r w:rsidR="005430CF" w:rsidRPr="005430CF">
        <w:rPr>
          <w:b/>
        </w:rPr>
        <w:t xml:space="preserve">Die Stufenlaufzeit in der höheren EG beginnt mit dem Tag der Höhergruppierung. </w:t>
      </w:r>
      <w:r w:rsidR="005430CF" w:rsidRPr="005430CF">
        <w:rPr>
          <w:b/>
        </w:rPr>
        <w:br/>
      </w:r>
      <w:r w:rsidR="005430CF">
        <w:t>Für Beschäftigte, die aus der Stufe 1 ihrer seitherigen EG höhergruppiert werden, gilt eine Sonderregelung: Diese werden in der höheren EG nicht der Stufe 2, sondern wiederum der Stufe 1 zugeordnet. Ihre bisher in Stufe 1 verbrachte Zeit wird angerechnet.</w:t>
      </w:r>
    </w:p>
    <w:p w:rsidR="00C06105" w:rsidRPr="00894634" w:rsidRDefault="006045FF" w:rsidP="006045FF">
      <w:pPr>
        <w:pStyle w:val="Listenabsatz"/>
        <w:rPr>
          <w:b/>
        </w:rPr>
      </w:pPr>
      <w:r>
        <w:t>Fallen am 1. Mai 201</w:t>
      </w:r>
      <w:r w:rsidR="00010915">
        <w:t>9</w:t>
      </w:r>
      <w:r>
        <w:t xml:space="preserve"> ein Stufenaufstieg und die Höhergruppierung auf Antrag zusammen, erfolgt erst der Stufenaufstieg und dann die Höhergruppierung.</w:t>
      </w:r>
      <w:r w:rsidR="00894634">
        <w:br/>
      </w:r>
      <w:r w:rsidR="00894634" w:rsidRPr="00894634">
        <w:rPr>
          <w:b/>
        </w:rPr>
        <w:t>Bitte beachten Sie: w</w:t>
      </w:r>
      <w:r w:rsidR="00894634">
        <w:rPr>
          <w:b/>
        </w:rPr>
        <w:t xml:space="preserve">enn Sie in </w:t>
      </w:r>
      <w:r w:rsidR="00C3580D">
        <w:rPr>
          <w:b/>
        </w:rPr>
        <w:t>I</w:t>
      </w:r>
      <w:r w:rsidR="00894634">
        <w:rPr>
          <w:b/>
        </w:rPr>
        <w:t>hrer seitherigen EG</w:t>
      </w:r>
      <w:r w:rsidR="00894634" w:rsidRPr="00894634">
        <w:rPr>
          <w:b/>
        </w:rPr>
        <w:t xml:space="preserve"> während der Ausschlussfrist </w:t>
      </w:r>
      <w:r>
        <w:rPr>
          <w:b/>
        </w:rPr>
        <w:t>nach dem 1. Mai 201</w:t>
      </w:r>
      <w:r w:rsidR="00010915">
        <w:rPr>
          <w:b/>
        </w:rPr>
        <w:t>9</w:t>
      </w:r>
      <w:r>
        <w:rPr>
          <w:b/>
        </w:rPr>
        <w:t xml:space="preserve"> </w:t>
      </w:r>
      <w:r w:rsidR="00894634" w:rsidRPr="00894634">
        <w:rPr>
          <w:b/>
        </w:rPr>
        <w:t xml:space="preserve">bis </w:t>
      </w:r>
      <w:r>
        <w:rPr>
          <w:b/>
        </w:rPr>
        <w:t xml:space="preserve">zum </w:t>
      </w:r>
      <w:r w:rsidR="00894634" w:rsidRPr="00894634">
        <w:rPr>
          <w:b/>
        </w:rPr>
        <w:t>31. Juli 20</w:t>
      </w:r>
      <w:r w:rsidR="00010915">
        <w:rPr>
          <w:b/>
        </w:rPr>
        <w:t xml:space="preserve">20 </w:t>
      </w:r>
      <w:r w:rsidR="00894634" w:rsidRPr="00894634">
        <w:rPr>
          <w:b/>
        </w:rPr>
        <w:t>einen regulären Stufenaufstieg haben und dann einen Antrag auf Höhergruppierung stellen, kann es durch die Rückwirkung des Antrags auf den 1. Mai 201</w:t>
      </w:r>
      <w:r w:rsidR="00010915">
        <w:rPr>
          <w:b/>
        </w:rPr>
        <w:t>9</w:t>
      </w:r>
      <w:r w:rsidR="00894634" w:rsidRPr="00894634">
        <w:rPr>
          <w:b/>
        </w:rPr>
        <w:t xml:space="preserve"> dazu kommen, dass </w:t>
      </w:r>
      <w:r w:rsidR="0085693A">
        <w:rPr>
          <w:b/>
        </w:rPr>
        <w:t>Sie den infolge der Stufensteigerung erhaltenen höheren Betrag ganz oder teilweise zurückzahlen müssen!</w:t>
      </w:r>
    </w:p>
    <w:p w:rsidR="00756715" w:rsidRDefault="00756715"/>
    <w:p w:rsidR="00ED39D6" w:rsidRDefault="00ED39D6">
      <w:r w:rsidRPr="005B5DCD">
        <w:rPr>
          <w:b/>
        </w:rPr>
        <w:t xml:space="preserve">Wenn Sie keinen Antrag </w:t>
      </w:r>
      <w:r w:rsidR="005B5DCD">
        <w:rPr>
          <w:b/>
        </w:rPr>
        <w:t xml:space="preserve">auf Höhergruppierung </w:t>
      </w:r>
      <w:r w:rsidRPr="005B5DCD">
        <w:rPr>
          <w:b/>
        </w:rPr>
        <w:t>stellen</w:t>
      </w:r>
      <w:r w:rsidR="005B5DCD">
        <w:rPr>
          <w:b/>
        </w:rPr>
        <w:t xml:space="preserve"> oder Ihr Antrag abgelehnt wird</w:t>
      </w:r>
      <w:r w:rsidRPr="005B5DCD">
        <w:rPr>
          <w:b/>
        </w:rPr>
        <w:t>, verbleiben Sie in Ihrer seitherigen EG und Stufe in der bis 30. April 2</w:t>
      </w:r>
      <w:r w:rsidR="00DA2712">
        <w:rPr>
          <w:b/>
        </w:rPr>
        <w:t>01</w:t>
      </w:r>
      <w:r w:rsidR="00010915">
        <w:rPr>
          <w:b/>
        </w:rPr>
        <w:t>9</w:t>
      </w:r>
      <w:r w:rsidR="00DA2712">
        <w:rPr>
          <w:b/>
        </w:rPr>
        <w:t xml:space="preserve"> geltenden Fassung des VGP </w:t>
      </w:r>
      <w:r w:rsidR="00010915">
        <w:rPr>
          <w:b/>
        </w:rPr>
        <w:t>25</w:t>
      </w:r>
      <w:r w:rsidRPr="005B5DCD">
        <w:rPr>
          <w:b/>
        </w:rPr>
        <w:t>.</w:t>
      </w:r>
      <w:r>
        <w:t xml:space="preserve"> </w:t>
      </w:r>
      <w:r w:rsidR="005B5DCD">
        <w:t>Die seitherige Stufenlaufzeit läuft regulär weiter. Ein bestehender Anspruch auf Strukturausgleich bleibt in der seitherigen Form erhalten.</w:t>
      </w:r>
    </w:p>
    <w:p w:rsidR="00D77176" w:rsidRDefault="00D77176" w:rsidP="00D77176">
      <w:r w:rsidRPr="00D77176">
        <w:rPr>
          <w:b/>
        </w:rPr>
        <w:t>Auch wenn Sie keinen Antrag auf Höhergruppierung stellen, gilt für Sie ab 1. Mai 201</w:t>
      </w:r>
      <w:r w:rsidR="00010915">
        <w:rPr>
          <w:b/>
        </w:rPr>
        <w:t>9</w:t>
      </w:r>
      <w:r w:rsidRPr="00D77176">
        <w:rPr>
          <w:b/>
        </w:rPr>
        <w:t xml:space="preserve"> die Tabelle TVöD-VKA für Beschäftigte, die bereits in die neue Entgeltordnung (KAO) übergeleitet sind, </w:t>
      </w:r>
      <w:r w:rsidRPr="00FB014C">
        <w:rPr>
          <w:b/>
        </w:rPr>
        <w:t>gültig ab 1. Mai 201</w:t>
      </w:r>
      <w:r w:rsidR="00010915">
        <w:rPr>
          <w:b/>
        </w:rPr>
        <w:t>9</w:t>
      </w:r>
      <w:r w:rsidRPr="00FB014C">
        <w:rPr>
          <w:b/>
        </w:rPr>
        <w:t>, siehe Anlage.</w:t>
      </w:r>
      <w:r w:rsidRPr="00FB014C">
        <w:t xml:space="preserve"> Auch wenn Sie sich seither im Tarifwerk Bund mit ggf. bestehender</w:t>
      </w:r>
      <w:r>
        <w:t xml:space="preserve"> Stufenbegrenzung befunden haben, werden Sie von Amts wegen in das Tarifwerk VKA, welches in jeder Entgeltgruppe 6 Stufen vorsieht, übergeleitet. Wird durch den Wechsel in das Tarifwerk VKA ein weiterer Stufenaufstieg möglich, beginnt die Stufenlaufzeit für das Erreichen der weiteren Stufe am 1. Mai 201</w:t>
      </w:r>
      <w:r w:rsidR="00010915">
        <w:t>9</w:t>
      </w:r>
      <w:r>
        <w:t>.</w:t>
      </w:r>
    </w:p>
    <w:p w:rsidR="00677695" w:rsidRDefault="00677695" w:rsidP="00677695">
      <w:r>
        <w:t>Wenn Sie seither der Entgeltgruppe</w:t>
      </w:r>
      <w:r w:rsidR="007E1F2E">
        <w:t xml:space="preserve"> </w:t>
      </w:r>
      <w:r>
        <w:t>(EG) 9 ohne besondere Stufenlaufzeiten zugeordnet waren (reguläre EG 9)</w:t>
      </w:r>
      <w:r w:rsidR="00E34EDB">
        <w:t>,</w:t>
      </w:r>
      <w:r>
        <w:t xml:space="preserve"> werden Sie von Amts wegen in die EG 9 b übergeleitet. Wenn Sie seither der EG 9 mit besonderen Stufenlaufzeiten zugeordnet waren (EG 9 V)</w:t>
      </w:r>
      <w:r w:rsidR="00E34EDB">
        <w:t>,</w:t>
      </w:r>
      <w:r>
        <w:t xml:space="preserve"> werden Sie von Amts wegen in die EG 9 a übergeleitet. </w:t>
      </w:r>
      <w:r w:rsidR="00E34EDB">
        <w:t xml:space="preserve">Sie erhalten </w:t>
      </w:r>
      <w:r w:rsidR="00CB011B">
        <w:t xml:space="preserve">in diesen Fällen </w:t>
      </w:r>
      <w:r>
        <w:t>weiterhin mindestens Ihr seitheriges Tabellenentgelt.</w:t>
      </w:r>
    </w:p>
    <w:p w:rsidR="005B5DCD" w:rsidRDefault="00F044ED">
      <w:r>
        <w:t xml:space="preserve">Damit Sie prüfen können, ob ein Antrag für Sie in Frage kommt, </w:t>
      </w:r>
      <w:r w:rsidR="00492582">
        <w:t xml:space="preserve">erhalten Sie nachfolgend </w:t>
      </w:r>
      <w:r w:rsidR="00492582" w:rsidRPr="006E15FB">
        <w:rPr>
          <w:b/>
        </w:rPr>
        <w:t>Informationen zu Ihrem Arbeitsverhältnis</w:t>
      </w:r>
      <w:r w:rsidR="00492582">
        <w:t>, bezogen auf den 1.</w:t>
      </w:r>
      <w:r w:rsidR="00DC3BF1">
        <w:t> </w:t>
      </w:r>
      <w:r w:rsidR="00492582">
        <w:t>Mai 201</w:t>
      </w:r>
      <w:r w:rsidR="00010915">
        <w:t>9</w:t>
      </w:r>
      <w:r w:rsidR="00492582">
        <w:t>:</w:t>
      </w:r>
    </w:p>
    <w:p w:rsidR="00492582" w:rsidRDefault="00492582"/>
    <w:p w:rsidR="00781D57" w:rsidRDefault="00DC3BF1" w:rsidP="00781D57">
      <w:pPr>
        <w:pStyle w:val="Listenabsatz"/>
        <w:numPr>
          <w:ilvl w:val="0"/>
          <w:numId w:val="1"/>
        </w:numPr>
      </w:pPr>
      <w:r>
        <w:t>Entgeltgruppe nach dem VGP </w:t>
      </w:r>
      <w:r w:rsidR="00010915">
        <w:t>25</w:t>
      </w:r>
      <w:r w:rsidR="00781D57">
        <w:t xml:space="preserve"> in der bis 30. April 201</w:t>
      </w:r>
      <w:r w:rsidR="00010915">
        <w:t>9</w:t>
      </w:r>
      <w:r w:rsidR="00781D57">
        <w:t xml:space="preserve"> geltenden Fassung:</w:t>
      </w:r>
    </w:p>
    <w:p w:rsidR="00492582" w:rsidRDefault="00781D57" w:rsidP="00781D57">
      <w:pPr>
        <w:pStyle w:val="Listenabsatz"/>
      </w:pPr>
      <w:r w:rsidRPr="00781D57">
        <w:rPr>
          <w:highlight w:val="lightGray"/>
        </w:rPr>
        <w:t>……</w:t>
      </w:r>
      <w:r w:rsidR="00A91918">
        <w:rPr>
          <w:highlight w:val="lightGray"/>
        </w:rPr>
        <w:t>…</w:t>
      </w:r>
      <w:r w:rsidR="00A91918" w:rsidRPr="00A91918">
        <w:rPr>
          <w:highlight w:val="lightGray"/>
        </w:rPr>
        <w:t>.</w:t>
      </w:r>
    </w:p>
    <w:p w:rsidR="00756715" w:rsidRDefault="00781D57" w:rsidP="00781D57">
      <w:pPr>
        <w:pStyle w:val="Listenabsatz"/>
        <w:numPr>
          <w:ilvl w:val="0"/>
          <w:numId w:val="1"/>
        </w:numPr>
      </w:pPr>
      <w:r>
        <w:t>Stufe:</w:t>
      </w:r>
    </w:p>
    <w:p w:rsidR="00781D57" w:rsidRDefault="00781D57" w:rsidP="00781D57">
      <w:pPr>
        <w:pStyle w:val="Listenabsatz"/>
      </w:pPr>
      <w:r w:rsidRPr="00781D57">
        <w:rPr>
          <w:highlight w:val="lightGray"/>
        </w:rPr>
        <w:t>……….</w:t>
      </w:r>
    </w:p>
    <w:p w:rsidR="00781D57" w:rsidRDefault="00781D57" w:rsidP="00781D57">
      <w:pPr>
        <w:pStyle w:val="Listenabsatz"/>
        <w:numPr>
          <w:ilvl w:val="0"/>
          <w:numId w:val="1"/>
        </w:numPr>
      </w:pPr>
      <w:r>
        <w:t>Zeitpunkt des nächsten regulären Stufenaufstiegs:</w:t>
      </w:r>
    </w:p>
    <w:p w:rsidR="00781D57" w:rsidRDefault="00781D57" w:rsidP="00781D57">
      <w:pPr>
        <w:pStyle w:val="Listenabsatz"/>
      </w:pPr>
      <w:r w:rsidRPr="00781D57">
        <w:rPr>
          <w:highlight w:val="lightGray"/>
        </w:rPr>
        <w:t>………</w:t>
      </w:r>
    </w:p>
    <w:p w:rsidR="00781D57" w:rsidRDefault="00781D57" w:rsidP="00781D57">
      <w:pPr>
        <w:pStyle w:val="Listenabsatz"/>
        <w:numPr>
          <w:ilvl w:val="0"/>
          <w:numId w:val="1"/>
        </w:numPr>
      </w:pPr>
      <w:r>
        <w:t>Ein Strukturausgleich steht zu:</w:t>
      </w:r>
    </w:p>
    <w:p w:rsidR="00781D57" w:rsidRDefault="00781D57" w:rsidP="00781D57">
      <w:pPr>
        <w:pStyle w:val="Listenabsatz"/>
      </w:pPr>
      <w:r w:rsidRPr="00781D57">
        <w:rPr>
          <w:highlight w:val="lightGray"/>
        </w:rPr>
        <w:t>ja/nein</w:t>
      </w:r>
    </w:p>
    <w:p w:rsidR="00781D57" w:rsidRDefault="00781D57" w:rsidP="00781D57">
      <w:pPr>
        <w:pStyle w:val="Listenabsatz"/>
      </w:pPr>
      <w:r>
        <w:t>Wenn ja:</w:t>
      </w:r>
    </w:p>
    <w:p w:rsidR="00781D57" w:rsidRDefault="00781D57" w:rsidP="00781D57">
      <w:pPr>
        <w:pStyle w:val="Listenabsatz"/>
      </w:pPr>
      <w:r>
        <w:t xml:space="preserve">Höhe: </w:t>
      </w:r>
      <w:r>
        <w:tab/>
      </w:r>
      <w:r w:rsidR="00A91918">
        <w:rPr>
          <w:highlight w:val="lightGray"/>
        </w:rPr>
        <w:t>…</w:t>
      </w:r>
      <w:proofErr w:type="gramStart"/>
      <w:r w:rsidR="00A91918">
        <w:rPr>
          <w:highlight w:val="lightGray"/>
        </w:rPr>
        <w:t>…….</w:t>
      </w:r>
      <w:proofErr w:type="gramEnd"/>
      <w:r w:rsidR="00A91918">
        <w:rPr>
          <w:highlight w:val="lightGray"/>
        </w:rPr>
        <w:t>.</w:t>
      </w:r>
    </w:p>
    <w:p w:rsidR="00781D57" w:rsidRDefault="00781D57" w:rsidP="00781D57">
      <w:pPr>
        <w:pStyle w:val="Listenabsatz"/>
      </w:pPr>
      <w:r>
        <w:t>Dauer:</w:t>
      </w:r>
      <w:r>
        <w:tab/>
      </w:r>
      <w:r w:rsidRPr="00781D57">
        <w:rPr>
          <w:highlight w:val="lightGray"/>
        </w:rPr>
        <w:t>…</w:t>
      </w:r>
      <w:proofErr w:type="gramStart"/>
      <w:r w:rsidRPr="00781D57">
        <w:rPr>
          <w:highlight w:val="lightGray"/>
        </w:rPr>
        <w:t>…….</w:t>
      </w:r>
      <w:proofErr w:type="gramEnd"/>
      <w:r w:rsidRPr="00781D57">
        <w:rPr>
          <w:highlight w:val="lightGray"/>
        </w:rPr>
        <w:t>.</w:t>
      </w:r>
    </w:p>
    <w:p w:rsidR="002A1CD9" w:rsidRDefault="006E15FB" w:rsidP="00781D57">
      <w:r>
        <w:t>Informationen zur Eingruppierung nach dem VGP</w:t>
      </w:r>
      <w:r w:rsidR="000A306B">
        <w:t> </w:t>
      </w:r>
      <w:r w:rsidR="00010915">
        <w:t>25</w:t>
      </w:r>
      <w:r>
        <w:t xml:space="preserve"> in der ab 1. Mai 201</w:t>
      </w:r>
      <w:r w:rsidR="00010915">
        <w:t>9</w:t>
      </w:r>
      <w:r>
        <w:t xml:space="preserve"> geltenden Fassung finden Sie auch im Rundschreiben des Ev. Oberkirchenrats, abrufbar unter </w:t>
      </w:r>
      <w:hyperlink r:id="rId8" w:history="1">
        <w:r w:rsidRPr="005A1AAA">
          <w:rPr>
            <w:rStyle w:val="Hyperlink"/>
          </w:rPr>
          <w:t>www.service.elk-wue.de</w:t>
        </w:r>
      </w:hyperlink>
      <w:r>
        <w:t xml:space="preserve"> unter der Rubrik Recht/Arbeits- und dienstrechtliche Hinweise/Rundschreiben zu einzelnen Berufsgruppen und Arbeitsbe</w:t>
      </w:r>
      <w:r w:rsidR="00DA2712">
        <w:t>reichen/</w:t>
      </w:r>
      <w:r w:rsidR="00E131A8">
        <w:t>Sozialdienst</w:t>
      </w:r>
      <w:r>
        <w:t>.</w:t>
      </w:r>
    </w:p>
    <w:p w:rsidR="006E15FB" w:rsidRDefault="006E15FB" w:rsidP="00781D57"/>
    <w:p w:rsidR="006E15FB" w:rsidRDefault="006E15FB" w:rsidP="00781D57">
      <w:r>
        <w:t>Mit freundlichen Grüßen</w:t>
      </w:r>
    </w:p>
    <w:p w:rsidR="006E15FB" w:rsidRDefault="006E15FB" w:rsidP="00781D57"/>
    <w:p w:rsidR="006E15FB" w:rsidRDefault="006E15FB" w:rsidP="00781D57"/>
    <w:p w:rsidR="006E15FB" w:rsidRPr="006E15FB" w:rsidRDefault="006E15FB" w:rsidP="00781D57">
      <w:pPr>
        <w:rPr>
          <w:b/>
        </w:rPr>
      </w:pPr>
      <w:r w:rsidRPr="006E15FB">
        <w:rPr>
          <w:b/>
        </w:rPr>
        <w:t>Anlagen:</w:t>
      </w:r>
    </w:p>
    <w:p w:rsidR="006E15FB" w:rsidRDefault="00DA2712" w:rsidP="006E15FB">
      <w:pPr>
        <w:pStyle w:val="Listenabsatz"/>
        <w:numPr>
          <w:ilvl w:val="0"/>
          <w:numId w:val="1"/>
        </w:numPr>
      </w:pPr>
      <w:r>
        <w:t>VGP </w:t>
      </w:r>
      <w:r w:rsidR="00010915">
        <w:t>25</w:t>
      </w:r>
      <w:r w:rsidR="006E15FB">
        <w:t xml:space="preserve"> in der ab 1. Mai 201</w:t>
      </w:r>
      <w:r w:rsidR="00010915">
        <w:t>9</w:t>
      </w:r>
      <w:r w:rsidR="006E15FB">
        <w:t xml:space="preserve"> geltenden Fassung</w:t>
      </w:r>
    </w:p>
    <w:p w:rsidR="006E15FB" w:rsidRPr="00FB014C" w:rsidRDefault="00DC3BF1" w:rsidP="006E15FB">
      <w:pPr>
        <w:pStyle w:val="Listenabsatz"/>
        <w:numPr>
          <w:ilvl w:val="0"/>
          <w:numId w:val="1"/>
        </w:numPr>
      </w:pPr>
      <w:r>
        <w:t xml:space="preserve">Tabelle TVöD-VKA für Beschäftigte, die bereits in die neue Entgeltordnung (KAO) übergeleitet sind, </w:t>
      </w:r>
      <w:r w:rsidRPr="00FB014C">
        <w:t>gültig ab 1. Mai 201</w:t>
      </w:r>
      <w:r w:rsidR="00010915">
        <w:t>9</w:t>
      </w:r>
    </w:p>
    <w:p w:rsidR="006E15FB" w:rsidRDefault="006E15FB" w:rsidP="006E15FB">
      <w:pPr>
        <w:pStyle w:val="Listenabsatz"/>
        <w:numPr>
          <w:ilvl w:val="0"/>
          <w:numId w:val="1"/>
        </w:numPr>
      </w:pPr>
      <w:r>
        <w:t>Musterantrag auf Höhergruppierung</w:t>
      </w:r>
    </w:p>
    <w:p w:rsidR="006E15FB" w:rsidRDefault="006E15FB" w:rsidP="00781D57"/>
    <w:sectPr w:rsidR="006E15F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2B2" w:rsidRDefault="00E652B2" w:rsidP="00492582">
      <w:pPr>
        <w:spacing w:after="0" w:line="240" w:lineRule="auto"/>
      </w:pPr>
      <w:r>
        <w:separator/>
      </w:r>
    </w:p>
  </w:endnote>
  <w:endnote w:type="continuationSeparator" w:id="0">
    <w:p w:rsidR="00E652B2" w:rsidRDefault="00E652B2" w:rsidP="0049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2094509"/>
      <w:docPartObj>
        <w:docPartGallery w:val="Page Numbers (Bottom of Page)"/>
        <w:docPartUnique/>
      </w:docPartObj>
    </w:sdtPr>
    <w:sdtEndPr/>
    <w:sdtContent>
      <w:p w:rsidR="00DA2712" w:rsidRDefault="00DA271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D50">
          <w:rPr>
            <w:noProof/>
          </w:rPr>
          <w:t>2</w:t>
        </w:r>
        <w:r>
          <w:fldChar w:fldCharType="end"/>
        </w:r>
      </w:p>
    </w:sdtContent>
  </w:sdt>
  <w:p w:rsidR="00DA2712" w:rsidRDefault="00DA27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2B2" w:rsidRDefault="00E652B2" w:rsidP="00492582">
      <w:pPr>
        <w:spacing w:after="0" w:line="240" w:lineRule="auto"/>
      </w:pPr>
      <w:r>
        <w:separator/>
      </w:r>
    </w:p>
  </w:footnote>
  <w:footnote w:type="continuationSeparator" w:id="0">
    <w:p w:rsidR="00E652B2" w:rsidRDefault="00E652B2" w:rsidP="00492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712" w:rsidRPr="00492582" w:rsidRDefault="00DA2712" w:rsidP="00492582">
    <w:pPr>
      <w:pStyle w:val="Kopfzeile"/>
      <w:jc w:val="right"/>
      <w:rPr>
        <w:b/>
        <w:sz w:val="18"/>
        <w:szCs w:val="18"/>
      </w:rPr>
    </w:pPr>
    <w:r w:rsidRPr="00492582">
      <w:rPr>
        <w:b/>
        <w:sz w:val="18"/>
        <w:szCs w:val="18"/>
      </w:rPr>
      <w:t xml:space="preserve">Musterinformationsschreiben neue Entgeltordnung </w:t>
    </w:r>
    <w:r>
      <w:rPr>
        <w:b/>
        <w:sz w:val="18"/>
        <w:szCs w:val="18"/>
      </w:rPr>
      <w:t xml:space="preserve">(KAO) </w:t>
    </w:r>
    <w:r w:rsidR="00010915">
      <w:rPr>
        <w:b/>
        <w:sz w:val="18"/>
        <w:szCs w:val="18"/>
      </w:rPr>
      <w:t>Sozialdienst, VGP 25</w:t>
    </w:r>
  </w:p>
  <w:p w:rsidR="00DA2712" w:rsidRDefault="00DA27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22617"/>
    <w:multiLevelType w:val="hybridMultilevel"/>
    <w:tmpl w:val="C3E6F1BC"/>
    <w:lvl w:ilvl="0" w:tplc="7AEA0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20"/>
    <w:rsid w:val="00010915"/>
    <w:rsid w:val="000110ED"/>
    <w:rsid w:val="0004438A"/>
    <w:rsid w:val="000A306B"/>
    <w:rsid w:val="000A56C2"/>
    <w:rsid w:val="000C0CAF"/>
    <w:rsid w:val="000C64A9"/>
    <w:rsid w:val="000D236A"/>
    <w:rsid w:val="00142AC1"/>
    <w:rsid w:val="00163420"/>
    <w:rsid w:val="001B61B0"/>
    <w:rsid w:val="00252B04"/>
    <w:rsid w:val="00275473"/>
    <w:rsid w:val="002A1CD9"/>
    <w:rsid w:val="002E21E3"/>
    <w:rsid w:val="00333A36"/>
    <w:rsid w:val="0038333E"/>
    <w:rsid w:val="003D0214"/>
    <w:rsid w:val="00400F44"/>
    <w:rsid w:val="00462F5A"/>
    <w:rsid w:val="00472BA6"/>
    <w:rsid w:val="00492582"/>
    <w:rsid w:val="004D590B"/>
    <w:rsid w:val="005018F5"/>
    <w:rsid w:val="00507FC9"/>
    <w:rsid w:val="00522284"/>
    <w:rsid w:val="0052404D"/>
    <w:rsid w:val="00526C83"/>
    <w:rsid w:val="00537C9B"/>
    <w:rsid w:val="005430CF"/>
    <w:rsid w:val="005B5DCD"/>
    <w:rsid w:val="006045FF"/>
    <w:rsid w:val="00621333"/>
    <w:rsid w:val="00677695"/>
    <w:rsid w:val="006903BA"/>
    <w:rsid w:val="0069500C"/>
    <w:rsid w:val="00695A80"/>
    <w:rsid w:val="006D553D"/>
    <w:rsid w:val="006E15FB"/>
    <w:rsid w:val="00707D50"/>
    <w:rsid w:val="0071454A"/>
    <w:rsid w:val="007236A1"/>
    <w:rsid w:val="00726386"/>
    <w:rsid w:val="00756715"/>
    <w:rsid w:val="00781D57"/>
    <w:rsid w:val="0078666E"/>
    <w:rsid w:val="007B2D4F"/>
    <w:rsid w:val="007B4A39"/>
    <w:rsid w:val="007E1F2E"/>
    <w:rsid w:val="007E6F87"/>
    <w:rsid w:val="007F2726"/>
    <w:rsid w:val="008223FB"/>
    <w:rsid w:val="008500C0"/>
    <w:rsid w:val="0085693A"/>
    <w:rsid w:val="00871B14"/>
    <w:rsid w:val="00894034"/>
    <w:rsid w:val="00894634"/>
    <w:rsid w:val="008C2D92"/>
    <w:rsid w:val="0091645F"/>
    <w:rsid w:val="00934C33"/>
    <w:rsid w:val="00980A3B"/>
    <w:rsid w:val="009B69F5"/>
    <w:rsid w:val="009C26F2"/>
    <w:rsid w:val="009E4114"/>
    <w:rsid w:val="00A46752"/>
    <w:rsid w:val="00A70D9F"/>
    <w:rsid w:val="00A91918"/>
    <w:rsid w:val="00AF176F"/>
    <w:rsid w:val="00B068F7"/>
    <w:rsid w:val="00B359F6"/>
    <w:rsid w:val="00B43ED7"/>
    <w:rsid w:val="00B545F5"/>
    <w:rsid w:val="00B668F9"/>
    <w:rsid w:val="00B711E0"/>
    <w:rsid w:val="00C06105"/>
    <w:rsid w:val="00C161FF"/>
    <w:rsid w:val="00C16D65"/>
    <w:rsid w:val="00C3580D"/>
    <w:rsid w:val="00C43508"/>
    <w:rsid w:val="00CB011B"/>
    <w:rsid w:val="00CC6BD2"/>
    <w:rsid w:val="00CE34E8"/>
    <w:rsid w:val="00D155FB"/>
    <w:rsid w:val="00D3672B"/>
    <w:rsid w:val="00D70539"/>
    <w:rsid w:val="00D77176"/>
    <w:rsid w:val="00DA13D6"/>
    <w:rsid w:val="00DA1B7B"/>
    <w:rsid w:val="00DA2712"/>
    <w:rsid w:val="00DC3BF1"/>
    <w:rsid w:val="00DF24DF"/>
    <w:rsid w:val="00E131A8"/>
    <w:rsid w:val="00E34EDB"/>
    <w:rsid w:val="00E42034"/>
    <w:rsid w:val="00E652B2"/>
    <w:rsid w:val="00ED39D6"/>
    <w:rsid w:val="00F044ED"/>
    <w:rsid w:val="00F35FB6"/>
    <w:rsid w:val="00F6421F"/>
    <w:rsid w:val="00FA412F"/>
    <w:rsid w:val="00FB014C"/>
    <w:rsid w:val="00FB7991"/>
    <w:rsid w:val="00FD5BE4"/>
    <w:rsid w:val="00F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2A08A-8C68-4A87-A361-12668073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367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92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2582"/>
  </w:style>
  <w:style w:type="paragraph" w:styleId="Fuzeile">
    <w:name w:val="footer"/>
    <w:basedOn w:val="Standard"/>
    <w:link w:val="FuzeileZchn"/>
    <w:uiPriority w:val="99"/>
    <w:unhideWhenUsed/>
    <w:rsid w:val="00492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2582"/>
  </w:style>
  <w:style w:type="character" w:styleId="Hyperlink">
    <w:name w:val="Hyperlink"/>
    <w:basedOn w:val="Absatz-Standardschriftart"/>
    <w:uiPriority w:val="99"/>
    <w:unhideWhenUsed/>
    <w:rsid w:val="006E15FB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4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438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B4A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4A3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B4A3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4A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4A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ice.elk-wue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78D2C-9E7D-4CFE-8F84-D521D84C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C546E8AB</Template>
  <TotalTime>0</TotalTime>
  <Pages>3</Pages>
  <Words>937</Words>
  <Characters>5908</Characters>
  <Application>Microsoft Office Word</Application>
  <DocSecurity>4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Evang. Oberkirchenrat Stuttgart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 Haas</dc:creator>
  <cp:lastModifiedBy>Dreßler, Sina</cp:lastModifiedBy>
  <cp:revision>2</cp:revision>
  <cp:lastPrinted>2018-02-23T10:30:00Z</cp:lastPrinted>
  <dcterms:created xsi:type="dcterms:W3CDTF">2019-04-16T05:01:00Z</dcterms:created>
  <dcterms:modified xsi:type="dcterms:W3CDTF">2019-04-16T05:01:00Z</dcterms:modified>
</cp:coreProperties>
</file>