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BFB" w:rsidRDefault="00E71BFB">
      <w:pPr>
        <w:rPr>
          <w:b/>
        </w:rPr>
      </w:pPr>
      <w:r>
        <w:rPr>
          <w:b/>
        </w:rPr>
        <w:t>Absender: Beschäftigte/r</w:t>
      </w:r>
    </w:p>
    <w:p w:rsidR="00E71BFB" w:rsidRPr="00A16D6E" w:rsidRDefault="00E71BFB">
      <w:r w:rsidRPr="00A16D6E">
        <w:t xml:space="preserve">Name: </w:t>
      </w:r>
      <w:r w:rsidRPr="00A16D6E">
        <w:tab/>
      </w:r>
      <w:r w:rsidRPr="00A16D6E">
        <w:tab/>
      </w:r>
      <w:r w:rsidRPr="00A16D6E">
        <w:tab/>
        <w:t>………………………………………………………………</w:t>
      </w:r>
    </w:p>
    <w:p w:rsidR="00E71BFB" w:rsidRDefault="00A16D6E">
      <w:r>
        <w:t>Straße</w:t>
      </w:r>
      <w:r w:rsidR="00E71BFB" w:rsidRPr="00A16D6E">
        <w:t xml:space="preserve">: </w:t>
      </w:r>
      <w:r w:rsidR="00E71BFB" w:rsidRPr="00A16D6E">
        <w:tab/>
      </w:r>
      <w:r w:rsidR="00E71BFB" w:rsidRPr="00A16D6E">
        <w:tab/>
      </w:r>
      <w:r>
        <w:tab/>
      </w:r>
      <w:r w:rsidR="00E71BFB" w:rsidRPr="00A16D6E">
        <w:t>……………………………………………………………..</w:t>
      </w:r>
    </w:p>
    <w:p w:rsidR="00A16D6E" w:rsidRPr="00A16D6E" w:rsidRDefault="00A16D6E">
      <w:r>
        <w:t xml:space="preserve">Postleitzahl, Ort: </w:t>
      </w:r>
      <w:r>
        <w:tab/>
        <w:t>……………………………………………………………..</w:t>
      </w:r>
    </w:p>
    <w:p w:rsidR="00E71BFB" w:rsidRPr="00A16D6E" w:rsidRDefault="00E71BFB">
      <w:r w:rsidRPr="00A16D6E">
        <w:t xml:space="preserve">Telefonnr.: </w:t>
      </w:r>
      <w:r w:rsidRPr="00A16D6E">
        <w:tab/>
      </w:r>
      <w:r w:rsidRPr="00A16D6E">
        <w:tab/>
        <w:t>……………………………………………………………..</w:t>
      </w:r>
    </w:p>
    <w:p w:rsidR="00E71BFB" w:rsidRPr="00E71BFB" w:rsidRDefault="00E71BFB">
      <w:r w:rsidRPr="00A16D6E">
        <w:t xml:space="preserve">Mail-Adresse: </w:t>
      </w:r>
      <w:r w:rsidRPr="00A16D6E">
        <w:tab/>
      </w:r>
      <w:r w:rsidRPr="00A16D6E">
        <w:tab/>
        <w:t>…………………………………………………………….</w:t>
      </w:r>
    </w:p>
    <w:p w:rsidR="00E71BFB" w:rsidRDefault="00E71BFB">
      <w:pPr>
        <w:rPr>
          <w:b/>
        </w:rPr>
      </w:pPr>
    </w:p>
    <w:p w:rsidR="00E71BFB" w:rsidRDefault="00E71BFB">
      <w:pPr>
        <w:rPr>
          <w:b/>
        </w:rPr>
      </w:pPr>
      <w:r>
        <w:rPr>
          <w:b/>
        </w:rPr>
        <w:t>An</w:t>
      </w:r>
    </w:p>
    <w:p w:rsidR="00E71BFB" w:rsidRDefault="00E71BFB">
      <w:pPr>
        <w:rPr>
          <w:b/>
        </w:rPr>
      </w:pPr>
      <w:r>
        <w:rPr>
          <w:b/>
        </w:rPr>
        <w:t>Arbeitgeber</w:t>
      </w:r>
    </w:p>
    <w:p w:rsidR="00E71BFB" w:rsidRDefault="00E71BFB" w:rsidP="00E71BFB">
      <w:r w:rsidRPr="00781D57">
        <w:rPr>
          <w:highlight w:val="lightGray"/>
        </w:rPr>
        <w:t>Hier Anschrift, Mailadresse, ggf. Faxnummer des Arbeitgebers eintragen.</w:t>
      </w:r>
      <w:r w:rsidR="00D87BA2">
        <w:t xml:space="preserve"> (Das Anschriftenfeld sollte bereits von der Personalstelle vorausgefüllt sein.)</w:t>
      </w:r>
    </w:p>
    <w:p w:rsidR="00E71BFB" w:rsidRDefault="00E71BFB">
      <w:pPr>
        <w:rPr>
          <w:b/>
        </w:rPr>
      </w:pPr>
    </w:p>
    <w:p w:rsidR="00A915C9" w:rsidRDefault="00A915C9">
      <w:pPr>
        <w:rPr>
          <w:b/>
        </w:rPr>
      </w:pPr>
    </w:p>
    <w:p w:rsidR="00C3219C" w:rsidRDefault="00E71BFB" w:rsidP="00C3219C">
      <w:pPr>
        <w:spacing w:after="0"/>
      </w:pPr>
      <w:r>
        <w:rPr>
          <w:b/>
        </w:rPr>
        <w:t>Antrag auf Höhergruppierung nach der</w:t>
      </w:r>
      <w:r w:rsidR="001B61B0" w:rsidRPr="001B61B0">
        <w:rPr>
          <w:b/>
        </w:rPr>
        <w:t xml:space="preserve"> neue</w:t>
      </w:r>
      <w:r>
        <w:rPr>
          <w:b/>
        </w:rPr>
        <w:t>n</w:t>
      </w:r>
      <w:r w:rsidR="001B61B0" w:rsidRPr="001B61B0">
        <w:rPr>
          <w:b/>
        </w:rPr>
        <w:t xml:space="preserve"> Entgeltordnu</w:t>
      </w:r>
      <w:r>
        <w:rPr>
          <w:b/>
        </w:rPr>
        <w:t xml:space="preserve">ng (KAO) für den Bereich </w:t>
      </w:r>
      <w:r w:rsidR="00C3219C">
        <w:rPr>
          <w:b/>
        </w:rPr>
        <w:t>Sozialdienst</w:t>
      </w:r>
    </w:p>
    <w:p w:rsidR="001B61B0" w:rsidRDefault="001B61B0" w:rsidP="00CC08C4">
      <w:pPr>
        <w:spacing w:after="0"/>
      </w:pPr>
    </w:p>
    <w:p w:rsidR="00E71BFB" w:rsidRDefault="00E71BFB"/>
    <w:p w:rsidR="00400F44" w:rsidRDefault="000C0CAF">
      <w:r>
        <w:t xml:space="preserve">Sehr geehrte/r </w:t>
      </w:r>
      <w:r w:rsidR="00A16D6E">
        <w:t>…………………………………………………..,</w:t>
      </w:r>
    </w:p>
    <w:p w:rsidR="00E71BFB" w:rsidRDefault="00E71BFB">
      <w:r>
        <w:t>hiermit beantrage ich die Höhergruppierung gemäß § 29 b AR-Ü in Verbindung mit der Protokollnotiz (AR-Ü) zu den §§ 29 bis 29 c</w:t>
      </w:r>
      <w:r w:rsidR="00B704C4">
        <w:t xml:space="preserve"> im Rahmen der ab 1. Mai 201</w:t>
      </w:r>
      <w:r w:rsidR="00C3219C">
        <w:t>9</w:t>
      </w:r>
      <w:r w:rsidR="00B704C4">
        <w:t xml:space="preserve"> geltenden neuen Entgeltordn</w:t>
      </w:r>
      <w:r w:rsidR="00420F0E">
        <w:t xml:space="preserve">ung (KAO) für den Bereich </w:t>
      </w:r>
      <w:r w:rsidR="00C3219C">
        <w:t>Sozialdienst</w:t>
      </w:r>
      <w:bookmarkStart w:id="0" w:name="_GoBack"/>
      <w:bookmarkEnd w:id="0"/>
      <w:r>
        <w:t>.</w:t>
      </w:r>
    </w:p>
    <w:p w:rsidR="00E71BFB" w:rsidRDefault="00B704C4">
      <w:r>
        <w:t xml:space="preserve">Die aus meiner Sicht zutreffende </w:t>
      </w:r>
      <w:r w:rsidR="00D87BA2">
        <w:t xml:space="preserve">neue </w:t>
      </w:r>
      <w:r>
        <w:t xml:space="preserve">Entgeltgruppe ist die EG </w:t>
      </w:r>
      <w:r w:rsidRPr="00A16D6E">
        <w:t>………</w:t>
      </w:r>
      <w:proofErr w:type="gramStart"/>
      <w:r w:rsidRPr="00A16D6E">
        <w:t>…….</w:t>
      </w:r>
      <w:proofErr w:type="gramEnd"/>
      <w:r w:rsidRPr="00A16D6E">
        <w:t>.</w:t>
      </w:r>
      <w:r>
        <w:t xml:space="preserve"> </w:t>
      </w:r>
      <w:r w:rsidR="00D87BA2">
        <w:t>(bitte eintragen)</w:t>
      </w:r>
      <w:r>
        <w:t>.</w:t>
      </w:r>
    </w:p>
    <w:p w:rsidR="00D87BA2" w:rsidRDefault="00D87BA2">
      <w:r>
        <w:t>Ggf. Begründung: ………………………………………………………………………………………………………</w:t>
      </w:r>
      <w:r w:rsidR="00A16D6E">
        <w:t>………..</w:t>
      </w:r>
    </w:p>
    <w:p w:rsidR="00D87BA2" w:rsidRDefault="00D87BA2">
      <w:r>
        <w:t>……………………………………………………………………………………………………………………………………</w:t>
      </w:r>
      <w:r w:rsidR="00A16D6E">
        <w:t>……….</w:t>
      </w:r>
    </w:p>
    <w:p w:rsidR="00E71BFB" w:rsidRDefault="00E71BFB"/>
    <w:p w:rsidR="00E71BFB" w:rsidRDefault="00D87BA2">
      <w:r>
        <w:t>Mit freundlichen Grüßen</w:t>
      </w:r>
    </w:p>
    <w:p w:rsidR="00D87BA2" w:rsidRDefault="00D87BA2"/>
    <w:p w:rsidR="00D87BA2" w:rsidRDefault="00D87BA2"/>
    <w:p w:rsidR="00D87BA2" w:rsidRDefault="00D87BA2">
      <w:r>
        <w:t>…………………………………………</w:t>
      </w:r>
      <w:r w:rsidR="00A16D6E">
        <w:t>…………..</w:t>
      </w:r>
      <w:r>
        <w:br/>
      </w:r>
      <w:r w:rsidR="00A16D6E">
        <w:t xml:space="preserve">Datum, </w:t>
      </w:r>
      <w:r>
        <w:t>Unterschrift Beschäftigte/r</w:t>
      </w:r>
    </w:p>
    <w:p w:rsidR="00D87BA2" w:rsidRDefault="00D87BA2"/>
    <w:p w:rsidR="008477C7" w:rsidRDefault="008477C7"/>
    <w:p w:rsidR="00A16D6E" w:rsidRDefault="00D50AB6">
      <w:r>
        <w:t>Eingegangen beim Arbeitgeber am: ……………………………………</w:t>
      </w:r>
      <w:r w:rsidR="001200F2">
        <w:t>………………………………………</w:t>
      </w:r>
      <w:r>
        <w:br/>
        <w:t xml:space="preserve">                                                                </w:t>
      </w:r>
      <w:r w:rsidR="00DF02B8">
        <w:t>(</w:t>
      </w:r>
      <w:r>
        <w:t xml:space="preserve">wird </w:t>
      </w:r>
      <w:r w:rsidR="00DF02B8">
        <w:t>von Arbeitgeber / Personalstelle</w:t>
      </w:r>
      <w:r>
        <w:t xml:space="preserve"> ausgefüllt)</w:t>
      </w:r>
    </w:p>
    <w:p w:rsidR="00DF02B8" w:rsidRDefault="00DF02B8"/>
    <w:sectPr w:rsidR="00DF02B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056" w:rsidRDefault="002A4056" w:rsidP="00492582">
      <w:pPr>
        <w:spacing w:after="0" w:line="240" w:lineRule="auto"/>
      </w:pPr>
      <w:r>
        <w:separator/>
      </w:r>
    </w:p>
  </w:endnote>
  <w:endnote w:type="continuationSeparator" w:id="0">
    <w:p w:rsidR="002A4056" w:rsidRDefault="002A4056" w:rsidP="0049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056" w:rsidRDefault="002A4056" w:rsidP="00492582">
      <w:pPr>
        <w:spacing w:after="0" w:line="240" w:lineRule="auto"/>
      </w:pPr>
      <w:r>
        <w:separator/>
      </w:r>
    </w:p>
  </w:footnote>
  <w:footnote w:type="continuationSeparator" w:id="0">
    <w:p w:rsidR="002A4056" w:rsidRDefault="002A4056" w:rsidP="0049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582" w:rsidRPr="00492582" w:rsidRDefault="00E71BFB" w:rsidP="00492582">
    <w:pPr>
      <w:pStyle w:val="Kopfzeile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Musterantrag auf Höhergruppierung nach der neuen </w:t>
    </w:r>
    <w:r w:rsidR="00492582" w:rsidRPr="00492582">
      <w:rPr>
        <w:b/>
        <w:sz w:val="18"/>
        <w:szCs w:val="18"/>
      </w:rPr>
      <w:t xml:space="preserve">Entgeltordnung </w:t>
    </w:r>
    <w:r w:rsidR="0004438A">
      <w:rPr>
        <w:b/>
        <w:sz w:val="18"/>
        <w:szCs w:val="18"/>
      </w:rPr>
      <w:t xml:space="preserve">(KAO) </w:t>
    </w:r>
    <w:r w:rsidR="00C3219C">
      <w:rPr>
        <w:b/>
        <w:sz w:val="18"/>
        <w:szCs w:val="18"/>
      </w:rPr>
      <w:t>Sozialdienst</w:t>
    </w:r>
  </w:p>
  <w:p w:rsidR="00492582" w:rsidRDefault="004925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2617"/>
    <w:multiLevelType w:val="hybridMultilevel"/>
    <w:tmpl w:val="C3E6F1BC"/>
    <w:lvl w:ilvl="0" w:tplc="7AEA0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20"/>
    <w:rsid w:val="000110ED"/>
    <w:rsid w:val="0004438A"/>
    <w:rsid w:val="000A306B"/>
    <w:rsid w:val="000A56C2"/>
    <w:rsid w:val="000C0CAF"/>
    <w:rsid w:val="000E39AD"/>
    <w:rsid w:val="001200F2"/>
    <w:rsid w:val="00142AC1"/>
    <w:rsid w:val="00163420"/>
    <w:rsid w:val="001B61B0"/>
    <w:rsid w:val="00225B98"/>
    <w:rsid w:val="00252B04"/>
    <w:rsid w:val="00275473"/>
    <w:rsid w:val="002A1CD9"/>
    <w:rsid w:val="002A4056"/>
    <w:rsid w:val="002E21E3"/>
    <w:rsid w:val="00333A36"/>
    <w:rsid w:val="003D0214"/>
    <w:rsid w:val="00400F44"/>
    <w:rsid w:val="00420F0E"/>
    <w:rsid w:val="00462F5A"/>
    <w:rsid w:val="00472BA6"/>
    <w:rsid w:val="00492582"/>
    <w:rsid w:val="004D590B"/>
    <w:rsid w:val="005018F5"/>
    <w:rsid w:val="00507FC9"/>
    <w:rsid w:val="00522284"/>
    <w:rsid w:val="0052404D"/>
    <w:rsid w:val="00537C9B"/>
    <w:rsid w:val="005430CF"/>
    <w:rsid w:val="00545DA9"/>
    <w:rsid w:val="005B5DCD"/>
    <w:rsid w:val="006045FF"/>
    <w:rsid w:val="00677695"/>
    <w:rsid w:val="006778E4"/>
    <w:rsid w:val="0069500C"/>
    <w:rsid w:val="00695A80"/>
    <w:rsid w:val="006A37A5"/>
    <w:rsid w:val="006D553D"/>
    <w:rsid w:val="006E15FB"/>
    <w:rsid w:val="0071454A"/>
    <w:rsid w:val="007236A1"/>
    <w:rsid w:val="00756715"/>
    <w:rsid w:val="00781D57"/>
    <w:rsid w:val="007E1F2E"/>
    <w:rsid w:val="007F2726"/>
    <w:rsid w:val="008477C7"/>
    <w:rsid w:val="0085693A"/>
    <w:rsid w:val="00894034"/>
    <w:rsid w:val="00894634"/>
    <w:rsid w:val="008C2D92"/>
    <w:rsid w:val="0091645F"/>
    <w:rsid w:val="00934C33"/>
    <w:rsid w:val="00980A3B"/>
    <w:rsid w:val="009B69F5"/>
    <w:rsid w:val="009C26F2"/>
    <w:rsid w:val="009E4114"/>
    <w:rsid w:val="00A16D6E"/>
    <w:rsid w:val="00A530A4"/>
    <w:rsid w:val="00A8204A"/>
    <w:rsid w:val="00A915C9"/>
    <w:rsid w:val="00A91918"/>
    <w:rsid w:val="00B43ED7"/>
    <w:rsid w:val="00B545F5"/>
    <w:rsid w:val="00B668F9"/>
    <w:rsid w:val="00B704C4"/>
    <w:rsid w:val="00B711E0"/>
    <w:rsid w:val="00C06105"/>
    <w:rsid w:val="00C16D65"/>
    <w:rsid w:val="00C3219C"/>
    <w:rsid w:val="00C3580D"/>
    <w:rsid w:val="00C43508"/>
    <w:rsid w:val="00C5133A"/>
    <w:rsid w:val="00CC08C4"/>
    <w:rsid w:val="00CC6BD2"/>
    <w:rsid w:val="00CE34E8"/>
    <w:rsid w:val="00D3672B"/>
    <w:rsid w:val="00D50AB6"/>
    <w:rsid w:val="00D70539"/>
    <w:rsid w:val="00D77176"/>
    <w:rsid w:val="00D8074A"/>
    <w:rsid w:val="00D87BA2"/>
    <w:rsid w:val="00DC3BF1"/>
    <w:rsid w:val="00DF02B8"/>
    <w:rsid w:val="00E34EDB"/>
    <w:rsid w:val="00E42034"/>
    <w:rsid w:val="00E71BFB"/>
    <w:rsid w:val="00ED39D6"/>
    <w:rsid w:val="00F044ED"/>
    <w:rsid w:val="00F35FB6"/>
    <w:rsid w:val="00F6421F"/>
    <w:rsid w:val="00F97097"/>
    <w:rsid w:val="00FB7991"/>
    <w:rsid w:val="00FC58A1"/>
    <w:rsid w:val="00FD5BE4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B1FF"/>
  <w15:docId w15:val="{56748EC7-7C90-4E45-9A2B-D3DAF468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67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9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582"/>
  </w:style>
  <w:style w:type="paragraph" w:styleId="Fuzeile">
    <w:name w:val="footer"/>
    <w:basedOn w:val="Standard"/>
    <w:link w:val="FuzeileZchn"/>
    <w:uiPriority w:val="99"/>
    <w:unhideWhenUsed/>
    <w:rsid w:val="0049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2582"/>
  </w:style>
  <w:style w:type="character" w:styleId="Hyperlink">
    <w:name w:val="Hyperlink"/>
    <w:basedOn w:val="Absatz-Standardschriftart"/>
    <w:uiPriority w:val="99"/>
    <w:unhideWhenUsed/>
    <w:rsid w:val="006E15F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BB09-BAC1-4EA5-A16F-70C3941E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7A43CB3F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 Haas</dc:creator>
  <cp:lastModifiedBy>Dreßler, Sina</cp:lastModifiedBy>
  <cp:revision>2</cp:revision>
  <cp:lastPrinted>2018-02-23T16:23:00Z</cp:lastPrinted>
  <dcterms:created xsi:type="dcterms:W3CDTF">2019-04-08T05:43:00Z</dcterms:created>
  <dcterms:modified xsi:type="dcterms:W3CDTF">2019-04-08T05:43:00Z</dcterms:modified>
</cp:coreProperties>
</file>