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3CF" w:rsidRPr="002E33CF" w:rsidRDefault="002E33CF" w:rsidP="002E33CF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2E33CF">
        <w:rPr>
          <w:b/>
          <w:sz w:val="28"/>
          <w:szCs w:val="28"/>
          <w:u w:val="single"/>
        </w:rPr>
        <w:t>Stellenbewertung</w:t>
      </w:r>
      <w:r w:rsidRPr="002E33CF">
        <w:rPr>
          <w:rStyle w:val="Funotenzeichen"/>
          <w:b/>
          <w:sz w:val="28"/>
          <w:szCs w:val="28"/>
          <w:u w:val="single"/>
        </w:rPr>
        <w:footnoteReference w:id="1"/>
      </w:r>
    </w:p>
    <w:p w:rsidR="002E33CF" w:rsidRDefault="002E33CF" w:rsidP="002E33CF">
      <w:pPr>
        <w:rPr>
          <w:sz w:val="2"/>
          <w:szCs w:val="2"/>
        </w:rPr>
      </w:pPr>
    </w:p>
    <w:p w:rsidR="002E33CF" w:rsidRDefault="002E33CF" w:rsidP="002E33CF">
      <w:pPr>
        <w:rPr>
          <w:sz w:val="2"/>
          <w:szCs w:val="2"/>
        </w:rPr>
      </w:pPr>
    </w:p>
    <w:p w:rsidR="002E33CF" w:rsidRDefault="002E33CF" w:rsidP="002E33CF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0"/>
        <w:gridCol w:w="5448"/>
        <w:gridCol w:w="1638"/>
        <w:gridCol w:w="1692"/>
      </w:tblGrid>
      <w:tr w:rsidR="008E6333" w:rsidRPr="0022655C" w:rsidTr="008E6333">
        <w:tc>
          <w:tcPr>
            <w:tcW w:w="510" w:type="dxa"/>
            <w:shd w:val="clear" w:color="auto" w:fill="FF75FF"/>
          </w:tcPr>
          <w:p w:rsidR="008E6333" w:rsidRPr="0022655C" w:rsidRDefault="008E6333" w:rsidP="00BE5A5F">
            <w:pPr>
              <w:rPr>
                <w:b/>
                <w:sz w:val="16"/>
                <w:szCs w:val="16"/>
              </w:rPr>
            </w:pPr>
            <w:r w:rsidRPr="0022655C">
              <w:rPr>
                <w:b/>
                <w:sz w:val="16"/>
                <w:szCs w:val="16"/>
              </w:rPr>
              <w:t xml:space="preserve">Lfd. Nr. </w:t>
            </w:r>
          </w:p>
        </w:tc>
        <w:tc>
          <w:tcPr>
            <w:tcW w:w="5746" w:type="dxa"/>
            <w:shd w:val="clear" w:color="auto" w:fill="FF75FF"/>
          </w:tcPr>
          <w:p w:rsidR="008E6333" w:rsidRPr="0022655C" w:rsidRDefault="008E6333" w:rsidP="00BE5A5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Bewertung der einzelnen Arbeitsvorgänge</w:t>
            </w:r>
          </w:p>
          <w:p w:rsidR="008E6333" w:rsidRPr="0022655C" w:rsidRDefault="008E6333" w:rsidP="00BE5A5F">
            <w:pPr>
              <w:rPr>
                <w:b/>
                <w:sz w:val="16"/>
                <w:szCs w:val="16"/>
              </w:rPr>
            </w:pPr>
          </w:p>
          <w:p w:rsidR="008E6333" w:rsidRPr="00837D8D" w:rsidRDefault="008E6333" w:rsidP="00BE5A5F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FF75FF"/>
          </w:tcPr>
          <w:p w:rsidR="008E6333" w:rsidRPr="0022655C" w:rsidRDefault="008E6333" w:rsidP="00BE5A5F">
            <w:pPr>
              <w:jc w:val="center"/>
              <w:rPr>
                <w:b/>
                <w:sz w:val="16"/>
                <w:szCs w:val="16"/>
              </w:rPr>
            </w:pPr>
          </w:p>
          <w:p w:rsidR="008E6333" w:rsidRPr="0022655C" w:rsidRDefault="008E6333" w:rsidP="00BE5A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Zeitanteil in %</w:t>
            </w:r>
          </w:p>
        </w:tc>
        <w:tc>
          <w:tcPr>
            <w:tcW w:w="1340" w:type="dxa"/>
            <w:shd w:val="clear" w:color="auto" w:fill="FF75FF"/>
          </w:tcPr>
          <w:p w:rsidR="008E6333" w:rsidRPr="0022655C" w:rsidRDefault="008E6333" w:rsidP="00BE5A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VGP/Fallgruppe/EG</w:t>
            </w:r>
          </w:p>
        </w:tc>
      </w:tr>
      <w:tr w:rsidR="008E6333" w:rsidRPr="0022655C" w:rsidTr="008E6333">
        <w:trPr>
          <w:trHeight w:val="779"/>
        </w:trPr>
        <w:tc>
          <w:tcPr>
            <w:tcW w:w="510" w:type="dxa"/>
          </w:tcPr>
          <w:p w:rsidR="008E6333" w:rsidRPr="0022655C" w:rsidRDefault="008E6333" w:rsidP="00BE5A5F">
            <w:pPr>
              <w:rPr>
                <w:sz w:val="16"/>
                <w:szCs w:val="16"/>
              </w:rPr>
            </w:pPr>
            <w:r w:rsidRPr="0022655C">
              <w:rPr>
                <w:sz w:val="16"/>
                <w:szCs w:val="16"/>
              </w:rPr>
              <w:t>6.1</w:t>
            </w:r>
          </w:p>
        </w:tc>
        <w:tc>
          <w:tcPr>
            <w:tcW w:w="5746" w:type="dxa"/>
          </w:tcPr>
          <w:p w:rsidR="008E6333" w:rsidRDefault="008E6333" w:rsidP="00BE5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Arbeitsvorgang 1</w:t>
            </w:r>
          </w:p>
          <w:p w:rsidR="008E6333" w:rsidRDefault="008E6333" w:rsidP="00BE5A5F">
            <w:pPr>
              <w:rPr>
                <w:sz w:val="16"/>
                <w:szCs w:val="16"/>
              </w:rPr>
            </w:pPr>
          </w:p>
          <w:p w:rsidR="008E6333" w:rsidRDefault="008E6333" w:rsidP="00BE5A5F">
            <w:pPr>
              <w:ind w:left="510"/>
              <w:rPr>
                <w:sz w:val="16"/>
                <w:szCs w:val="16"/>
              </w:rPr>
            </w:pPr>
          </w:p>
          <w:p w:rsidR="008E6333" w:rsidRDefault="008E6333" w:rsidP="00BE5A5F">
            <w:pPr>
              <w:ind w:left="510"/>
              <w:rPr>
                <w:sz w:val="16"/>
                <w:szCs w:val="16"/>
              </w:rPr>
            </w:pPr>
          </w:p>
          <w:p w:rsidR="008E6333" w:rsidRPr="0022655C" w:rsidRDefault="008E6333" w:rsidP="00BE5A5F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8E6333" w:rsidRPr="0022655C" w:rsidRDefault="008E6333" w:rsidP="00BE5A5F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8E6333" w:rsidRPr="0022655C" w:rsidRDefault="008E6333" w:rsidP="00BE5A5F">
            <w:pPr>
              <w:rPr>
                <w:sz w:val="16"/>
                <w:szCs w:val="16"/>
              </w:rPr>
            </w:pPr>
          </w:p>
        </w:tc>
      </w:tr>
      <w:tr w:rsidR="008E6333" w:rsidRPr="0022655C" w:rsidTr="008E6333">
        <w:trPr>
          <w:trHeight w:val="1238"/>
        </w:trPr>
        <w:tc>
          <w:tcPr>
            <w:tcW w:w="510" w:type="dxa"/>
          </w:tcPr>
          <w:p w:rsidR="008E6333" w:rsidRPr="0022655C" w:rsidRDefault="008E6333" w:rsidP="00BE5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</w:t>
            </w:r>
          </w:p>
        </w:tc>
        <w:tc>
          <w:tcPr>
            <w:tcW w:w="5746" w:type="dxa"/>
          </w:tcPr>
          <w:p w:rsidR="008E6333" w:rsidRDefault="008E6333" w:rsidP="00BE5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Arbeitsvorgang 2</w:t>
            </w:r>
          </w:p>
          <w:p w:rsidR="008E6333" w:rsidRDefault="008E6333" w:rsidP="00BE5A5F">
            <w:pPr>
              <w:rPr>
                <w:sz w:val="16"/>
                <w:szCs w:val="16"/>
              </w:rPr>
            </w:pPr>
          </w:p>
          <w:p w:rsidR="008E6333" w:rsidRDefault="008E6333" w:rsidP="00BE5A5F">
            <w:pPr>
              <w:rPr>
                <w:sz w:val="16"/>
                <w:szCs w:val="16"/>
              </w:rPr>
            </w:pPr>
          </w:p>
          <w:p w:rsidR="008E6333" w:rsidRPr="0022655C" w:rsidRDefault="008E6333" w:rsidP="00BE5A5F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</w:tcPr>
          <w:p w:rsidR="008E6333" w:rsidRPr="0022655C" w:rsidRDefault="008E6333" w:rsidP="00BE5A5F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8E6333" w:rsidRPr="0022655C" w:rsidRDefault="008E6333" w:rsidP="00BE5A5F">
            <w:pPr>
              <w:rPr>
                <w:sz w:val="16"/>
                <w:szCs w:val="16"/>
              </w:rPr>
            </w:pPr>
          </w:p>
        </w:tc>
      </w:tr>
    </w:tbl>
    <w:p w:rsidR="002E33CF" w:rsidRDefault="002E33CF" w:rsidP="002E33CF">
      <w:pPr>
        <w:rPr>
          <w:sz w:val="2"/>
          <w:szCs w:val="2"/>
        </w:rPr>
      </w:pPr>
    </w:p>
    <w:p w:rsidR="002E33CF" w:rsidRDefault="002E33CF" w:rsidP="002E33CF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1"/>
        <w:gridCol w:w="4967"/>
      </w:tblGrid>
      <w:tr w:rsidR="002E33CF" w:rsidRPr="00FE2425" w:rsidTr="00BE5A5F">
        <w:tc>
          <w:tcPr>
            <w:tcW w:w="10740" w:type="dxa"/>
            <w:gridSpan w:val="2"/>
            <w:shd w:val="clear" w:color="auto" w:fill="FF75FF"/>
          </w:tcPr>
          <w:p w:rsidR="002E33CF" w:rsidRPr="00FE2425" w:rsidRDefault="002E33CF" w:rsidP="00BE5A5F">
            <w:pPr>
              <w:rPr>
                <w:b/>
                <w:sz w:val="16"/>
                <w:szCs w:val="16"/>
              </w:rPr>
            </w:pPr>
            <w:r w:rsidRPr="00FE2425">
              <w:rPr>
                <w:b/>
                <w:sz w:val="16"/>
                <w:szCs w:val="16"/>
              </w:rPr>
              <w:t>Bewertung der Stelle</w:t>
            </w:r>
          </w:p>
          <w:p w:rsidR="002E33CF" w:rsidRPr="00FE2425" w:rsidRDefault="002E33CF" w:rsidP="00BE5A5F">
            <w:pPr>
              <w:rPr>
                <w:b/>
                <w:sz w:val="16"/>
                <w:szCs w:val="16"/>
              </w:rPr>
            </w:pPr>
          </w:p>
        </w:tc>
      </w:tr>
      <w:tr w:rsidR="002E33CF" w:rsidRPr="00FE2425" w:rsidTr="00BE5A5F">
        <w:tc>
          <w:tcPr>
            <w:tcW w:w="5015" w:type="dxa"/>
            <w:shd w:val="clear" w:color="auto" w:fill="FFC1FF"/>
          </w:tcPr>
          <w:p w:rsidR="002E33CF" w:rsidRDefault="002E33CF" w:rsidP="00BE5A5F">
            <w:pPr>
              <w:ind w:left="142" w:hanging="142"/>
              <w:rPr>
                <w:sz w:val="16"/>
                <w:szCs w:val="16"/>
              </w:rPr>
            </w:pPr>
            <w:r w:rsidRPr="00FE2425">
              <w:rPr>
                <w:sz w:val="16"/>
                <w:szCs w:val="16"/>
              </w:rPr>
              <w:t xml:space="preserve">Entgeltgruppe (EG) / </w:t>
            </w:r>
            <w:r>
              <w:rPr>
                <w:sz w:val="16"/>
                <w:szCs w:val="16"/>
              </w:rPr>
              <w:t>Vergütungsgruppe (VG) / Fallgruppe (FG)</w:t>
            </w:r>
          </w:p>
          <w:p w:rsidR="002E33CF" w:rsidRPr="00FE2425" w:rsidRDefault="002E33CF" w:rsidP="00BE5A5F">
            <w:pPr>
              <w:ind w:left="142" w:hanging="142"/>
              <w:rPr>
                <w:sz w:val="16"/>
                <w:szCs w:val="16"/>
              </w:rPr>
            </w:pPr>
          </w:p>
        </w:tc>
        <w:tc>
          <w:tcPr>
            <w:tcW w:w="5725" w:type="dxa"/>
            <w:shd w:val="clear" w:color="auto" w:fill="FFC1FF"/>
          </w:tcPr>
          <w:p w:rsidR="002E33CF" w:rsidRPr="00FE2425" w:rsidRDefault="002E33CF" w:rsidP="00BE5A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Vergütungsgruppenplan</w:t>
            </w:r>
          </w:p>
        </w:tc>
      </w:tr>
      <w:tr w:rsidR="002E33CF" w:rsidTr="00BE5A5F">
        <w:trPr>
          <w:trHeight w:val="1568"/>
        </w:trPr>
        <w:tc>
          <w:tcPr>
            <w:tcW w:w="5015" w:type="dxa"/>
          </w:tcPr>
          <w:p w:rsidR="002E33CF" w:rsidRDefault="002E33CF" w:rsidP="00BE5A5F"/>
        </w:tc>
        <w:tc>
          <w:tcPr>
            <w:tcW w:w="5725" w:type="dxa"/>
          </w:tcPr>
          <w:p w:rsidR="002E33CF" w:rsidRDefault="002E33CF" w:rsidP="00BE5A5F"/>
        </w:tc>
      </w:tr>
    </w:tbl>
    <w:p w:rsidR="002E33CF" w:rsidRDefault="002E33CF" w:rsidP="002E33CF">
      <w:pPr>
        <w:rPr>
          <w:sz w:val="2"/>
          <w:szCs w:val="2"/>
        </w:rPr>
      </w:pPr>
    </w:p>
    <w:p w:rsidR="002E33CF" w:rsidRPr="00AE2BB4" w:rsidRDefault="002E33CF" w:rsidP="002E33CF">
      <w:pPr>
        <w:rPr>
          <w:sz w:val="2"/>
          <w:szCs w:val="2"/>
        </w:rPr>
      </w:pPr>
    </w:p>
    <w:p w:rsidR="002E33CF" w:rsidRPr="00AE2BB4" w:rsidRDefault="002E33CF" w:rsidP="002E33CF">
      <w:pPr>
        <w:rPr>
          <w:sz w:val="2"/>
          <w:szCs w:val="2"/>
        </w:rPr>
      </w:pPr>
    </w:p>
    <w:p w:rsidR="002E33CF" w:rsidRDefault="002E33CF" w:rsidP="002E33CF">
      <w:pPr>
        <w:rPr>
          <w:sz w:val="2"/>
          <w:szCs w:val="2"/>
        </w:rPr>
      </w:pPr>
    </w:p>
    <w:p w:rsidR="002E33CF" w:rsidRDefault="002E33CF" w:rsidP="002E33CF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2E33CF" w:rsidRDefault="002E33CF" w:rsidP="002E33CF">
      <w:pPr>
        <w:rPr>
          <w:sz w:val="16"/>
          <w:szCs w:val="16"/>
        </w:rPr>
      </w:pPr>
      <w:r>
        <w:rPr>
          <w:sz w:val="16"/>
          <w:szCs w:val="16"/>
        </w:rPr>
        <w:t>Datum, Ort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Unterschrift Personalsachbearbeiter/in</w:t>
      </w:r>
    </w:p>
    <w:p w:rsidR="002E33CF" w:rsidRDefault="002E33CF" w:rsidP="002E33CF">
      <w:pPr>
        <w:rPr>
          <w:sz w:val="16"/>
          <w:szCs w:val="16"/>
        </w:rPr>
      </w:pPr>
    </w:p>
    <w:p w:rsidR="002E33CF" w:rsidRDefault="002E33CF" w:rsidP="002E33CF">
      <w:pP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B06F64" w:rsidRDefault="002E33CF" w:rsidP="002E33CF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B06F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3CF" w:rsidRDefault="002E33CF" w:rsidP="002E33CF">
      <w:pPr>
        <w:spacing w:after="0" w:line="240" w:lineRule="auto"/>
      </w:pPr>
      <w:r>
        <w:separator/>
      </w:r>
    </w:p>
  </w:endnote>
  <w:endnote w:type="continuationSeparator" w:id="0">
    <w:p w:rsidR="002E33CF" w:rsidRDefault="002E33CF" w:rsidP="002E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3CF" w:rsidRDefault="002E33CF" w:rsidP="002E33CF">
      <w:pPr>
        <w:spacing w:after="0" w:line="240" w:lineRule="auto"/>
      </w:pPr>
      <w:r>
        <w:separator/>
      </w:r>
    </w:p>
  </w:footnote>
  <w:footnote w:type="continuationSeparator" w:id="0">
    <w:p w:rsidR="002E33CF" w:rsidRDefault="002E33CF" w:rsidP="002E33CF">
      <w:pPr>
        <w:spacing w:after="0" w:line="240" w:lineRule="auto"/>
      </w:pPr>
      <w:r>
        <w:continuationSeparator/>
      </w:r>
    </w:p>
  </w:footnote>
  <w:footnote w:id="1">
    <w:p w:rsidR="002E33CF" w:rsidRPr="00A915AC" w:rsidRDefault="002E33CF" w:rsidP="002E33CF">
      <w:pPr>
        <w:pStyle w:val="Funotentext"/>
        <w:rPr>
          <w:sz w:val="16"/>
          <w:szCs w:val="16"/>
        </w:rPr>
      </w:pPr>
      <w:r w:rsidRPr="00A915AC">
        <w:rPr>
          <w:rStyle w:val="Funotenzeichen"/>
          <w:sz w:val="16"/>
          <w:szCs w:val="16"/>
        </w:rPr>
        <w:footnoteRef/>
      </w:r>
      <w:r w:rsidRPr="00A915AC">
        <w:rPr>
          <w:sz w:val="16"/>
          <w:szCs w:val="16"/>
        </w:rPr>
        <w:t xml:space="preserve"> kann auch in einem gesonderten Gutachten vorgenommen werden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CF"/>
    <w:rsid w:val="002E33CF"/>
    <w:rsid w:val="004A0F27"/>
    <w:rsid w:val="004E1595"/>
    <w:rsid w:val="00803773"/>
    <w:rsid w:val="008E6333"/>
    <w:rsid w:val="00B06F64"/>
    <w:rsid w:val="00C54430"/>
    <w:rsid w:val="00C94C2E"/>
    <w:rsid w:val="00DC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33CF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ußnotenzeichen Rechtssammlung"/>
    <w:qFormat/>
    <w:rsid w:val="002E33CF"/>
    <w:rPr>
      <w:rFonts w:ascii="Arial" w:hAnsi="Arial"/>
      <w:vertAlign w:val="superscript"/>
    </w:rPr>
  </w:style>
  <w:style w:type="table" w:styleId="Tabellenraster">
    <w:name w:val="Table Grid"/>
    <w:basedOn w:val="NormaleTabelle"/>
    <w:uiPriority w:val="59"/>
    <w:rsid w:val="002E33CF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E33C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33CF"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37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37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37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37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3773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33CF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ußnotenzeichen Rechtssammlung"/>
    <w:qFormat/>
    <w:rsid w:val="002E33CF"/>
    <w:rPr>
      <w:rFonts w:ascii="Arial" w:hAnsi="Arial"/>
      <w:vertAlign w:val="superscript"/>
    </w:rPr>
  </w:style>
  <w:style w:type="table" w:styleId="Tabellenraster">
    <w:name w:val="Table Grid"/>
    <w:basedOn w:val="NormaleTabelle"/>
    <w:uiPriority w:val="59"/>
    <w:rsid w:val="002E33CF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E33C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33CF"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37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37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37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37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3773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B38CF101</Template>
  <TotalTime>0</TotalTime>
  <Pages>1</Pages>
  <Words>52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Dreßler, Sina</dc:creator>
  <cp:lastModifiedBy>Winkler, Jutta</cp:lastModifiedBy>
  <cp:revision>2</cp:revision>
  <dcterms:created xsi:type="dcterms:W3CDTF">2019-01-29T14:22:00Z</dcterms:created>
  <dcterms:modified xsi:type="dcterms:W3CDTF">2019-01-29T14:22:00Z</dcterms:modified>
</cp:coreProperties>
</file>