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1837" w14:textId="77777777" w:rsidR="00ED2CAE" w:rsidRDefault="00ED2CAE" w:rsidP="008B22C8">
      <w:pPr>
        <w:rPr>
          <w:rFonts w:eastAsia="Calibri"/>
          <w:szCs w:val="24"/>
        </w:rPr>
      </w:pPr>
    </w:p>
    <w:sdt>
      <w:sdtPr>
        <w:rPr>
          <w:rFonts w:eastAsia="Calibri" w:cs="Arial"/>
          <w:color w:val="000000"/>
          <w:sz w:val="24"/>
          <w:szCs w:val="24"/>
        </w:rPr>
        <w:id w:val="236287234"/>
        <w:lock w:val="contentLocked"/>
        <w:placeholder>
          <w:docPart w:val="9BDD093FA5064EA8A8E631AC814536BE"/>
        </w:placeholder>
        <w:group/>
      </w:sdtPr>
      <w:sdtEndPr>
        <w:rPr>
          <w:szCs w:val="22"/>
        </w:rPr>
      </w:sdtEndPr>
      <w:sdtContent>
        <w:p w14:paraId="14AEDCEF" w14:textId="77777777" w:rsidR="009409CA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Landeskirchliche Mitarbeitervertretung</w:t>
          </w:r>
        </w:p>
        <w:p w14:paraId="135E8655" w14:textId="77777777" w:rsidR="00090A14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Württemberg</w:t>
          </w:r>
        </w:p>
        <w:p w14:paraId="2C5425A0" w14:textId="77777777" w:rsidR="00090A14" w:rsidRDefault="00ED2CAE" w:rsidP="00090A14">
          <w:pPr>
            <w:rPr>
              <w:szCs w:val="24"/>
            </w:rPr>
          </w:pPr>
          <w:r>
            <w:rPr>
              <w:szCs w:val="24"/>
            </w:rPr>
            <w:t>Gerokstr. 51</w:t>
          </w:r>
        </w:p>
        <w:p w14:paraId="33342E30" w14:textId="77777777" w:rsidR="00090A14" w:rsidRDefault="000D59E0" w:rsidP="000D59E0">
          <w:pPr>
            <w:rPr>
              <w:szCs w:val="24"/>
            </w:rPr>
          </w:pPr>
          <w:r>
            <w:rPr>
              <w:szCs w:val="24"/>
            </w:rPr>
            <w:t>7</w:t>
          </w:r>
          <w:r w:rsidR="00ED2CAE">
            <w:rPr>
              <w:szCs w:val="24"/>
            </w:rPr>
            <w:t>0184</w:t>
          </w:r>
          <w:r>
            <w:rPr>
              <w:szCs w:val="24"/>
            </w:rPr>
            <w:t xml:space="preserve"> </w:t>
          </w:r>
          <w:r w:rsidR="00ED2CAE">
            <w:rPr>
              <w:szCs w:val="24"/>
            </w:rPr>
            <w:t>Stuttgart</w:t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</w:p>
        <w:p w14:paraId="73DCB0B7" w14:textId="77777777" w:rsidR="00090A14" w:rsidRDefault="00090A14" w:rsidP="00090A14">
          <w:pPr>
            <w:rPr>
              <w:szCs w:val="24"/>
            </w:rPr>
          </w:pPr>
        </w:p>
        <w:p w14:paraId="74744F0B" w14:textId="77777777" w:rsidR="00090A14" w:rsidRDefault="00090A14" w:rsidP="00090A14">
          <w:pPr>
            <w:rPr>
              <w:b/>
              <w:sz w:val="28"/>
              <w:szCs w:val="28"/>
            </w:rPr>
          </w:pPr>
          <w:r w:rsidRPr="00090A14">
            <w:rPr>
              <w:b/>
              <w:sz w:val="28"/>
              <w:szCs w:val="28"/>
            </w:rPr>
            <w:t xml:space="preserve">Anmeldung </w:t>
          </w:r>
          <w:r w:rsidR="00872189">
            <w:rPr>
              <w:b/>
              <w:sz w:val="28"/>
              <w:szCs w:val="28"/>
            </w:rPr>
            <w:t>Wahlvorständeschulung</w:t>
          </w:r>
        </w:p>
        <w:p w14:paraId="2D094EDC" w14:textId="77777777" w:rsidR="00597E15" w:rsidRDefault="00597E15" w:rsidP="00090A14">
          <w:pPr>
            <w:rPr>
              <w:szCs w:val="22"/>
            </w:rPr>
          </w:pPr>
        </w:p>
        <w:sdt>
          <w:sdtPr>
            <w:rPr>
              <w:rFonts w:eastAsia="Calibri"/>
              <w:szCs w:val="24"/>
            </w:rPr>
            <w:alias w:val="Wählen Sie einen Termin aus"/>
            <w:tag w:val="Seminar wählen"/>
            <w:id w:val="-1894805019"/>
            <w:lock w:val="sdtLocked"/>
            <w:placeholder>
              <w:docPart w:val="C25D843DAF484E6ABBD20A3BA30D9275"/>
            </w:placeholder>
            <w:docPartList>
              <w:docPartGallery w:val="Quick Parts"/>
              <w:docPartCategory w:val="Seminare 2023"/>
            </w:docPartList>
          </w:sdtPr>
          <w:sdtEndPr/>
          <w:sdtContent>
            <w:p w14:paraId="59231D1F" w14:textId="77777777" w:rsidR="006862CD" w:rsidRDefault="002C40E8" w:rsidP="006862CD">
              <w:pPr>
                <w:spacing w:after="120"/>
              </w:pPr>
              <w:r>
                <w:rPr>
                  <w:rStyle w:val="Platzhaltertext"/>
                </w:rPr>
                <w:t xml:space="preserve">Hier </w:t>
              </w:r>
              <w:r w:rsidR="00872189">
                <w:rPr>
                  <w:rStyle w:val="Platzhaltertext"/>
                </w:rPr>
                <w:t>Termin</w:t>
              </w:r>
              <w:r>
                <w:rPr>
                  <w:rStyle w:val="Platzhaltertext"/>
                </w:rPr>
                <w:t xml:space="preserve"> auswählen</w:t>
              </w:r>
            </w:p>
            <w:p w14:paraId="332107E1" w14:textId="77777777" w:rsidR="000D59E0" w:rsidRPr="0044283F" w:rsidRDefault="00D070EA" w:rsidP="00C70A60">
              <w:pPr>
                <w:spacing w:after="120"/>
              </w:pPr>
            </w:p>
          </w:sdtContent>
        </w:sdt>
        <w:p w14:paraId="1537FF82" w14:textId="77777777" w:rsidR="00597E15" w:rsidRDefault="00597E15" w:rsidP="0064392A">
          <w:pPr>
            <w:spacing w:after="120"/>
            <w:rPr>
              <w:rFonts w:eastAsia="Calibri"/>
              <w:szCs w:val="24"/>
            </w:rPr>
          </w:pPr>
        </w:p>
        <w:p w14:paraId="2051DD9E" w14:textId="77777777" w:rsidR="000D59E0" w:rsidRPr="00C85031" w:rsidRDefault="000D59E0" w:rsidP="000D59E0">
          <w:pPr>
            <w:spacing w:after="120"/>
            <w:rPr>
              <w:rFonts w:eastAsia="Calibri"/>
              <w:b/>
              <w:szCs w:val="24"/>
            </w:rPr>
          </w:pPr>
          <w:r w:rsidRPr="00C85031">
            <w:rPr>
              <w:rFonts w:eastAsia="Calibri"/>
              <w:b/>
              <w:szCs w:val="24"/>
            </w:rPr>
            <w:t>Teilnehmer/in</w:t>
          </w:r>
        </w:p>
        <w:p w14:paraId="7FAFC37F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Name: </w:t>
          </w:r>
          <w:sdt>
            <w:sdtPr>
              <w:rPr>
                <w:rFonts w:eastAsia="Calibri"/>
                <w:szCs w:val="24"/>
              </w:rPr>
              <w:alias w:val="Name"/>
              <w:tag w:val="Name"/>
              <w:id w:val="1518743414"/>
              <w:placeholder>
                <w:docPart w:val="CBAF8833467F41129EFD34A68E4A96B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14:paraId="14EBDBD2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Vorname: </w:t>
          </w:r>
          <w:sdt>
            <w:sdtPr>
              <w:rPr>
                <w:rFonts w:eastAsia="Calibri"/>
                <w:szCs w:val="24"/>
              </w:rPr>
              <w:alias w:val="Vorname"/>
              <w:tag w:val="Vorname"/>
              <w:id w:val="270363430"/>
              <w:placeholder>
                <w:docPart w:val="7C3159EF84334664BC33FE585064845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</w:t>
              </w:r>
              <w:r w:rsidRPr="0030677F">
                <w:rPr>
                  <w:rStyle w:val="Platzhaltertext"/>
                </w:rPr>
                <w:t>name</w:t>
              </w:r>
              <w:r>
                <w:rPr>
                  <w:rStyle w:val="Platzhaltertext"/>
                </w:rPr>
                <w:t xml:space="preserve">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14:paraId="375CC45B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Geburtsdatum: </w:t>
          </w:r>
          <w:sdt>
            <w:sdtPr>
              <w:rPr>
                <w:rFonts w:eastAsia="Calibri"/>
                <w:szCs w:val="24"/>
              </w:rPr>
              <w:alias w:val="Geburtsdatum"/>
              <w:tag w:val="Geburtsdatum"/>
              <w:id w:val="-452248242"/>
              <w:placeholder>
                <w:docPart w:val="0E9A31655CBB4FABB56B60F712AC455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Geburtsdatum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14:paraId="7CE5B251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Beruf: </w:t>
          </w:r>
          <w:sdt>
            <w:sdtPr>
              <w:rPr>
                <w:rFonts w:eastAsia="Calibri"/>
                <w:szCs w:val="24"/>
              </w:rPr>
              <w:alias w:val="Beruf"/>
              <w:tag w:val="Beruf"/>
              <w:id w:val="904489694"/>
              <w:placeholder>
                <w:docPart w:val="373259D18EBB45B7B097124FA23C9E2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Beruf</w:t>
              </w:r>
              <w:r w:rsidRPr="00937606">
                <w:rPr>
                  <w:rStyle w:val="Platzhaltertext"/>
                </w:rPr>
                <w:t xml:space="preserve"> eingeben.</w:t>
              </w:r>
            </w:sdtContent>
          </w:sdt>
        </w:p>
        <w:p w14:paraId="12F6D6C6" w14:textId="77777777" w:rsidR="000D59E0" w:rsidRDefault="000D59E0" w:rsidP="000D59E0">
          <w:pPr>
            <w:rPr>
              <w:rFonts w:eastAsia="Calibri"/>
              <w:szCs w:val="24"/>
            </w:rPr>
          </w:pPr>
        </w:p>
        <w:p w14:paraId="229A1B76" w14:textId="77777777" w:rsidR="000D59E0" w:rsidRDefault="000D59E0" w:rsidP="000D59E0">
          <w:pPr>
            <w:rPr>
              <w:rFonts w:eastAsia="Calibri"/>
              <w:szCs w:val="24"/>
            </w:rPr>
          </w:pPr>
        </w:p>
        <w:p w14:paraId="0D1C33D2" w14:textId="77777777" w:rsidR="000D59E0" w:rsidRDefault="000D59E0" w:rsidP="000D59E0">
          <w:pPr>
            <w:spacing w:after="120"/>
            <w:rPr>
              <w:rFonts w:eastAsia="Calibri"/>
              <w:b/>
              <w:szCs w:val="24"/>
            </w:rPr>
          </w:pPr>
          <w:r w:rsidRPr="00C8455E">
            <w:rPr>
              <w:rFonts w:eastAsia="Calibri"/>
              <w:b/>
              <w:szCs w:val="24"/>
            </w:rPr>
            <w:t>Dienstadresse</w:t>
          </w:r>
        </w:p>
        <w:p w14:paraId="0DFCAA60" w14:textId="77777777" w:rsidR="00FF0118" w:rsidRPr="00FF0118" w:rsidRDefault="00FF0118" w:rsidP="000D59E0">
          <w:pPr>
            <w:spacing w:after="120"/>
            <w:rPr>
              <w:rFonts w:eastAsia="Calibri"/>
              <w:bCs/>
              <w:szCs w:val="24"/>
            </w:rPr>
          </w:pPr>
          <w:r w:rsidRPr="00FF0118">
            <w:rPr>
              <w:rFonts w:eastAsia="Calibri"/>
              <w:bCs/>
              <w:szCs w:val="24"/>
            </w:rPr>
            <w:t xml:space="preserve">(Bitte </w:t>
          </w:r>
          <w:r>
            <w:rPr>
              <w:rFonts w:eastAsia="Calibri"/>
              <w:bCs/>
              <w:szCs w:val="24"/>
            </w:rPr>
            <w:t xml:space="preserve">die Adresse angeben, über </w:t>
          </w:r>
          <w:r w:rsidRPr="00FF0118">
            <w:rPr>
              <w:rFonts w:eastAsia="Calibri"/>
              <w:bCs/>
              <w:szCs w:val="24"/>
            </w:rPr>
            <w:t>die Sie am besten erreichbar sind</w:t>
          </w:r>
          <w:r>
            <w:rPr>
              <w:rFonts w:eastAsia="Calibri"/>
              <w:bCs/>
              <w:szCs w:val="24"/>
            </w:rPr>
            <w:t>!</w:t>
          </w:r>
          <w:r w:rsidRPr="00FF0118">
            <w:rPr>
              <w:rFonts w:eastAsia="Calibri"/>
              <w:bCs/>
              <w:szCs w:val="24"/>
            </w:rPr>
            <w:t>)</w:t>
          </w:r>
        </w:p>
        <w:p w14:paraId="3120E95C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Einrichtung: </w:t>
          </w:r>
          <w:sdt>
            <w:sdtPr>
              <w:rPr>
                <w:rFonts w:eastAsia="Calibri"/>
                <w:szCs w:val="24"/>
              </w:rPr>
              <w:alias w:val="Einrichtung"/>
              <w:tag w:val="Einrichtung"/>
              <w:id w:val="2100759818"/>
              <w:placeholder>
                <w:docPart w:val="BA44DD1EF791486E864F66E86137D0C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Name der Einrichtung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14:paraId="56A54902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Straße: </w:t>
          </w:r>
          <w:sdt>
            <w:sdtPr>
              <w:rPr>
                <w:rFonts w:eastAsia="Calibri"/>
                <w:szCs w:val="24"/>
              </w:rPr>
              <w:id w:val="-1832356718"/>
              <w:placeholder>
                <w:docPart w:val="0AF8D02E9F424498B12769FB0B0CBF5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Straße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1DEEC2B9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PLZ Ort: </w:t>
          </w:r>
          <w:sdt>
            <w:sdtPr>
              <w:rPr>
                <w:rFonts w:eastAsia="Calibri"/>
                <w:szCs w:val="24"/>
              </w:rPr>
              <w:id w:val="1828779795"/>
              <w:placeholder>
                <w:docPart w:val="CBA4055662194D17811FA29893801B2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PLZ und Ort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6BB0E362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Telefon: </w:t>
          </w:r>
          <w:sdt>
            <w:sdtPr>
              <w:rPr>
                <w:rFonts w:eastAsia="Calibri"/>
                <w:szCs w:val="24"/>
              </w:rPr>
              <w:id w:val="106472306"/>
              <w:placeholder>
                <w:docPart w:val="2444B640BC204986B75C35F1598322E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Telefonnummer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7C101EEF" w14:textId="77777777"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E-Mail: </w:t>
          </w:r>
          <w:sdt>
            <w:sdtPr>
              <w:rPr>
                <w:rFonts w:eastAsia="Calibri"/>
                <w:szCs w:val="24"/>
              </w:rPr>
              <w:id w:val="1994605639"/>
              <w:placeholder>
                <w:docPart w:val="CC6D906BB97B4D2CB399FDA7C45A97C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E-Mail-Adresse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117FAC3D" w14:textId="77777777" w:rsidR="000D59E0" w:rsidRPr="000D59E0" w:rsidRDefault="000D59E0" w:rsidP="00090A14">
          <w:pPr>
            <w:rPr>
              <w:szCs w:val="22"/>
            </w:rPr>
          </w:pPr>
        </w:p>
        <w:p w14:paraId="69FF6BE9" w14:textId="77777777" w:rsidR="006B2226" w:rsidRDefault="00D070EA" w:rsidP="006B2226">
          <w:pPr>
            <w:spacing w:after="120"/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Adresse für Postversand"/>
              <w:tag w:val="Adresse für Postversand"/>
              <w:id w:val="-1350719400"/>
              <w:placeholder>
                <w:docPart w:val="CA011BC1A09A4CBF91207793755DEAFF"/>
              </w:placeholder>
              <w:showingPlcHdr/>
              <w:docPartList>
                <w:docPartGallery w:val="Quick Parts"/>
                <w:docPartCategory w:val="Adresse"/>
              </w:docPartList>
            </w:sdtPr>
            <w:sdtEndPr/>
            <w:sdtContent>
              <w:r w:rsidR="000D59E0" w:rsidRPr="00937606">
                <w:rPr>
                  <w:rStyle w:val="Platzhaltertext"/>
                </w:rPr>
                <w:t xml:space="preserve">Wählen Sie </w:t>
              </w:r>
              <w:r w:rsidR="000D59E0">
                <w:rPr>
                  <w:rStyle w:val="Platzhaltertext"/>
                </w:rPr>
                <w:t xml:space="preserve">die Adresse für den Postversand </w:t>
              </w:r>
              <w:r w:rsidR="000D59E0" w:rsidRPr="00937606">
                <w:rPr>
                  <w:rStyle w:val="Platzhaltertext"/>
                </w:rPr>
                <w:t>aus.</w:t>
              </w:r>
            </w:sdtContent>
          </w:sdt>
        </w:p>
        <w:p w14:paraId="06DBBBFD" w14:textId="77777777" w:rsidR="00CD0CC3" w:rsidRDefault="00CD0CC3" w:rsidP="000D59E0">
          <w:pPr>
            <w:rPr>
              <w:szCs w:val="24"/>
            </w:rPr>
          </w:pPr>
          <w:r>
            <w:rPr>
              <w:szCs w:val="24"/>
            </w:rPr>
            <w:br w:type="column"/>
          </w:r>
        </w:p>
        <w:p w14:paraId="36C7936E" w14:textId="77777777" w:rsidR="000D59E0" w:rsidRDefault="000D59E0" w:rsidP="000D59E0">
          <w:pPr>
            <w:rPr>
              <w:szCs w:val="24"/>
            </w:rPr>
          </w:pPr>
          <w:r>
            <w:rPr>
              <w:szCs w:val="24"/>
            </w:rPr>
            <w:t>Faxnummer:</w:t>
          </w:r>
          <w:r w:rsidR="00CD0CC3">
            <w:rPr>
              <w:szCs w:val="24"/>
            </w:rPr>
            <w:t xml:space="preserve"> </w:t>
          </w:r>
          <w:r w:rsidR="00ED2CAE">
            <w:rPr>
              <w:szCs w:val="24"/>
            </w:rPr>
            <w:t>0711</w:t>
          </w:r>
          <w:r>
            <w:rPr>
              <w:szCs w:val="24"/>
            </w:rPr>
            <w:t xml:space="preserve"> / </w:t>
          </w:r>
          <w:r w:rsidR="00ED2CAE">
            <w:rPr>
              <w:szCs w:val="24"/>
            </w:rPr>
            <w:t>2149-574</w:t>
          </w:r>
        </w:p>
        <w:p w14:paraId="216FB77B" w14:textId="77777777" w:rsidR="000D59E0" w:rsidRDefault="000D59E0">
          <w:pPr>
            <w:rPr>
              <w:rFonts w:eastAsia="Calibri"/>
              <w:szCs w:val="24"/>
            </w:rPr>
          </w:pPr>
        </w:p>
        <w:p w14:paraId="55DEBF53" w14:textId="77777777" w:rsidR="000D59E0" w:rsidRDefault="000D59E0">
          <w:pPr>
            <w:rPr>
              <w:rFonts w:eastAsia="Calibri"/>
              <w:szCs w:val="24"/>
            </w:rPr>
          </w:pPr>
        </w:p>
        <w:p w14:paraId="5D5EC498" w14:textId="77777777" w:rsidR="00CD0CC3" w:rsidRPr="00A060B1" w:rsidRDefault="00CD0CC3" w:rsidP="00CD0CC3">
          <w:pPr>
            <w:rPr>
              <w:rFonts w:eastAsia="Calibri"/>
              <w:b/>
              <w:szCs w:val="24"/>
            </w:rPr>
          </w:pPr>
          <w:r w:rsidRPr="00A060B1">
            <w:rPr>
              <w:rFonts w:eastAsia="Calibri"/>
              <w:b/>
              <w:szCs w:val="24"/>
            </w:rPr>
            <w:t>MAV-Angaben</w:t>
          </w:r>
        </w:p>
        <w:p w14:paraId="17A8D536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430831DD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 der MAV: </w:t>
          </w:r>
          <w:sdt>
            <w:sdtPr>
              <w:rPr>
                <w:rFonts w:eastAsia="Calibri"/>
                <w:szCs w:val="24"/>
              </w:rPr>
              <w:id w:val="-1032031756"/>
              <w:placeholder>
                <w:docPart w:val="02AA494690D740E4ACDA21F8CAE51C9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MAV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2C6DBC6F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 der /des Vorsitzenden: </w:t>
          </w:r>
          <w:sdt>
            <w:sdtPr>
              <w:rPr>
                <w:rFonts w:eastAsia="Calibri"/>
                <w:szCs w:val="24"/>
              </w:rPr>
              <w:id w:val="-32888808"/>
              <w:placeholder>
                <w:docPart w:val="B5E0616B97CF47F4B3E3B6A7EB53ECB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Name des Vorsitzenden </w:t>
              </w:r>
              <w:r w:rsidRPr="0095753F">
                <w:rPr>
                  <w:rStyle w:val="Platzhaltertext"/>
                </w:rPr>
                <w:t>eingeben.</w:t>
              </w:r>
            </w:sdtContent>
          </w:sdt>
        </w:p>
        <w:p w14:paraId="08E2BD4D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Straße: </w:t>
          </w:r>
          <w:sdt>
            <w:sdtPr>
              <w:rPr>
                <w:rFonts w:eastAsia="Calibri"/>
                <w:szCs w:val="24"/>
              </w:rPr>
              <w:id w:val="1715768554"/>
              <w:placeholder>
                <w:docPart w:val="248310A5822E41DF9D9CFCC3222D809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Straße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7D84F7AE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PLZ Ort: </w:t>
          </w:r>
          <w:sdt>
            <w:sdtPr>
              <w:rPr>
                <w:rFonts w:eastAsia="Calibri"/>
                <w:szCs w:val="24"/>
              </w:rPr>
              <w:id w:val="1268346525"/>
              <w:placeholder>
                <w:docPart w:val="0E45A64F87CD45FE9764EE64BA66049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PLZ und Ort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14:paraId="711EBDB4" w14:textId="77777777" w:rsidR="00CD0CC3" w:rsidRDefault="00CD0CC3" w:rsidP="00CD0CC3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Telefon: </w:t>
          </w:r>
          <w:sdt>
            <w:sdtPr>
              <w:rPr>
                <w:rFonts w:eastAsia="Calibri"/>
                <w:szCs w:val="24"/>
              </w:rPr>
              <w:id w:val="-808479615"/>
              <w:placeholder>
                <w:docPart w:val="E3A64253F42F48CF8B22FFB0952F461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Telefonnummer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43608705" w14:textId="77777777" w:rsidR="00CD0CC3" w:rsidRDefault="00CD0CC3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E-Mail: </w:t>
          </w:r>
          <w:sdt>
            <w:sdtPr>
              <w:rPr>
                <w:rFonts w:eastAsia="Calibri"/>
                <w:szCs w:val="24"/>
              </w:rPr>
              <w:id w:val="-1214105860"/>
              <w:placeholder>
                <w:docPart w:val="35171B09E5504CBCAB8446DF51AAE48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E-Mail-Adresse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14:paraId="6928A28E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56F11653" w14:textId="77777777" w:rsidR="00CD0CC3" w:rsidRPr="00A060B1" w:rsidRDefault="00CD0CC3" w:rsidP="00CD0CC3">
          <w:pPr>
            <w:rPr>
              <w:rFonts w:eastAsia="Calibri"/>
              <w:b/>
              <w:szCs w:val="24"/>
            </w:rPr>
          </w:pPr>
          <w:r w:rsidRPr="00A060B1">
            <w:rPr>
              <w:rFonts w:eastAsia="Calibri"/>
              <w:b/>
              <w:szCs w:val="24"/>
            </w:rPr>
            <w:t>Die Anmeldung zu diesem Seminar ist verbindlich.</w:t>
          </w:r>
        </w:p>
        <w:p w14:paraId="79F247D7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5EBAED34" w14:textId="77777777" w:rsidR="00CD0CC3" w:rsidRDefault="00D070EA" w:rsidP="00CD0CC3">
          <w:pPr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Behindertengerechtes Zimmer"/>
              <w:tag w:val="Behindert"/>
              <w:id w:val="93031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CC3">
                <w:rPr>
                  <w:rFonts w:ascii="MS Gothic" w:eastAsia="MS Gothic" w:hAnsi="MS Gothic" w:hint="eastAsia"/>
                  <w:szCs w:val="24"/>
                </w:rPr>
                <w:t>☐</w:t>
              </w:r>
            </w:sdtContent>
          </w:sdt>
          <w:r w:rsidR="00CD0CC3">
            <w:rPr>
              <w:rFonts w:eastAsia="Calibri"/>
              <w:szCs w:val="24"/>
            </w:rPr>
            <w:t xml:space="preserve"> </w:t>
          </w:r>
          <w:r w:rsidR="00E452BE">
            <w:rPr>
              <w:rFonts w:eastAsia="Calibri"/>
              <w:szCs w:val="24"/>
            </w:rPr>
            <w:t>I</w:t>
          </w:r>
          <w:r w:rsidR="00CD0CC3">
            <w:rPr>
              <w:rFonts w:eastAsia="Calibri"/>
              <w:szCs w:val="24"/>
            </w:rPr>
            <w:t>ch benötige ein behindertengerechtes Zimmer</w:t>
          </w:r>
        </w:p>
        <w:p w14:paraId="442AC586" w14:textId="77777777" w:rsidR="00E452BE" w:rsidRDefault="00E452BE" w:rsidP="00CD0CC3">
          <w:pPr>
            <w:rPr>
              <w:rFonts w:eastAsia="Calibri"/>
              <w:szCs w:val="24"/>
            </w:rPr>
          </w:pPr>
        </w:p>
        <w:p w14:paraId="37E87328" w14:textId="77777777" w:rsidR="00E452BE" w:rsidRDefault="00E452BE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Ich habe folgende Nahrungsunverträglichkeiten:</w:t>
          </w:r>
        </w:p>
        <w:p w14:paraId="6B969853" w14:textId="77777777" w:rsidR="00E452BE" w:rsidRDefault="00E452BE" w:rsidP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br/>
          </w:r>
          <w:sdt>
            <w:sdtPr>
              <w:rPr>
                <w:rFonts w:eastAsia="Calibri"/>
                <w:szCs w:val="24"/>
              </w:rPr>
              <w:id w:val="1335026869"/>
              <w:placeholder>
                <w:docPart w:val="485630DD796A4E92A7AB9F25BEE24802"/>
              </w:placeholder>
              <w:showingPlcHdr/>
            </w:sdtPr>
            <w:sdtEndPr/>
            <w:sdtContent>
              <w:r w:rsidR="007430F0">
                <w:rPr>
                  <w:rStyle w:val="Platzhaltertext"/>
                </w:rPr>
                <w:t>Bitte hier eintragen</w:t>
              </w:r>
              <w:r w:rsidR="007430F0" w:rsidRPr="00655E2D">
                <w:rPr>
                  <w:rStyle w:val="Platzhaltertext"/>
                </w:rPr>
                <w:t>.</w:t>
              </w:r>
            </w:sdtContent>
          </w:sdt>
        </w:p>
        <w:p w14:paraId="0B5E9D58" w14:textId="77777777" w:rsidR="00CD0CC3" w:rsidRDefault="00CD0CC3" w:rsidP="00CD0CC3">
          <w:pPr>
            <w:rPr>
              <w:rFonts w:eastAsia="Calibri"/>
              <w:szCs w:val="24"/>
            </w:rPr>
          </w:pPr>
        </w:p>
        <w:p w14:paraId="47C6EFBE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 w:rsidRPr="00B61C85">
            <w:rPr>
              <w:rFonts w:eastAsia="Calibri"/>
              <w:sz w:val="22"/>
              <w:szCs w:val="22"/>
            </w:rPr>
            <w:t xml:space="preserve">Im Preis </w:t>
          </w:r>
          <w:r w:rsidR="008E692E">
            <w:rPr>
              <w:rFonts w:eastAsia="Calibri"/>
              <w:sz w:val="22"/>
              <w:szCs w:val="22"/>
            </w:rPr>
            <w:t>ist die</w:t>
          </w:r>
          <w:r w:rsidRPr="00B61C85">
            <w:rPr>
              <w:rFonts w:eastAsia="Calibri"/>
              <w:sz w:val="22"/>
              <w:szCs w:val="22"/>
            </w:rPr>
            <w:t xml:space="preserve"> Seminargebühr</w:t>
          </w:r>
          <w:r w:rsidR="008E692E">
            <w:rPr>
              <w:rFonts w:eastAsia="Calibri"/>
              <w:sz w:val="22"/>
              <w:szCs w:val="22"/>
            </w:rPr>
            <w:t xml:space="preserve"> enthalten. Die Kosten für</w:t>
          </w:r>
          <w:r w:rsidRPr="00B61C85">
            <w:rPr>
              <w:rFonts w:eastAsia="Calibri"/>
              <w:sz w:val="22"/>
              <w:szCs w:val="22"/>
            </w:rPr>
            <w:t xml:space="preserve"> </w:t>
          </w:r>
          <w:r w:rsidR="008E692E">
            <w:rPr>
              <w:rFonts w:eastAsia="Calibri"/>
              <w:sz w:val="22"/>
              <w:szCs w:val="22"/>
            </w:rPr>
            <w:t>Übernachtung, Mahlzeiten</w:t>
          </w:r>
          <w:r w:rsidRPr="00B61C85">
            <w:rPr>
              <w:rFonts w:eastAsia="Calibri"/>
              <w:sz w:val="22"/>
              <w:szCs w:val="22"/>
            </w:rPr>
            <w:t xml:space="preserve"> und ggf. Kurtaxe </w:t>
          </w:r>
          <w:r w:rsidR="008E692E">
            <w:rPr>
              <w:rFonts w:eastAsia="Calibri"/>
              <w:sz w:val="22"/>
              <w:szCs w:val="22"/>
            </w:rPr>
            <w:t>werden vom Tagungshaus erhoben</w:t>
          </w:r>
          <w:r w:rsidRPr="00B61C85">
            <w:rPr>
              <w:rFonts w:eastAsia="Calibri"/>
              <w:sz w:val="22"/>
              <w:szCs w:val="22"/>
            </w:rPr>
            <w:t>.</w:t>
          </w:r>
        </w:p>
        <w:p w14:paraId="35E81D66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24BC8F93" w14:textId="77777777" w:rsidR="00CD0CC3" w:rsidRDefault="00312E14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Die im Seminarheft 202</w:t>
          </w:r>
          <w:r w:rsidR="00E452BE">
            <w:rPr>
              <w:rFonts w:eastAsia="Calibri"/>
              <w:sz w:val="22"/>
              <w:szCs w:val="22"/>
            </w:rPr>
            <w:t>3</w:t>
          </w:r>
          <w:r w:rsidR="00CD0CC3">
            <w:rPr>
              <w:rFonts w:eastAsia="Calibri"/>
              <w:sz w:val="22"/>
              <w:szCs w:val="22"/>
            </w:rPr>
            <w:t xml:space="preserve"> abgedruckten Teilnahmebedingungen erkennen wir an.</w:t>
          </w:r>
        </w:p>
        <w:p w14:paraId="70DCB2BF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5DC23A01" w14:textId="77777777" w:rsidR="00CD0CC3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  <w:r w:rsidRPr="00B61C85">
            <w:rPr>
              <w:rFonts w:eastAsia="Calibri"/>
              <w:b/>
              <w:sz w:val="22"/>
              <w:szCs w:val="22"/>
            </w:rPr>
            <w:t>Datum und Unterschrift</w:t>
          </w:r>
        </w:p>
        <w:p w14:paraId="7F381280" w14:textId="77777777" w:rsidR="00CD0CC3" w:rsidRPr="00B61C85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</w:p>
        <w:p w14:paraId="252AA60C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56358615"/>
            <w:placeholder>
              <w:docPart w:val="A553124DB30645E0A0239D3ECD56420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7030E369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1E91372C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MAV-Vorsitzende</w:t>
          </w:r>
          <w:r w:rsidR="004520D7">
            <w:rPr>
              <w:rFonts w:eastAsia="Calibri"/>
              <w:sz w:val="22"/>
              <w:szCs w:val="22"/>
            </w:rPr>
            <w:t>/</w:t>
          </w:r>
          <w:r>
            <w:rPr>
              <w:rFonts w:eastAsia="Calibri"/>
              <w:sz w:val="22"/>
              <w:szCs w:val="22"/>
            </w:rPr>
            <w:t>r</w:t>
          </w:r>
        </w:p>
        <w:p w14:paraId="43FE488F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0D326AEC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-197791561"/>
            <w:placeholder>
              <w:docPart w:val="1298B53C789B42528E8F0D60EF01178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623C9276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48CB9195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  <w:p w14:paraId="449CDD5E" w14:textId="77777777"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14:paraId="50E529A0" w14:textId="77777777" w:rsidR="00CD0CC3" w:rsidRPr="00B61C85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b/>
              <w:bCs/>
              <w:sz w:val="18"/>
              <w:szCs w:val="18"/>
            </w:rPr>
            <w:t xml:space="preserve">Datenschutzhinweis: </w:t>
          </w:r>
        </w:p>
        <w:p w14:paraId="027ACE19" w14:textId="77777777" w:rsidR="00CD0CC3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sz w:val="18"/>
              <w:szCs w:val="18"/>
            </w:rPr>
            <w:t>Wir speichern Ihre Daten ausschließlich zur internen Verwendung. Zur Bildung von Fahrgemeinschaften senden wir allen Teilnehmenden eine Teilnehme</w:t>
          </w:r>
          <w:r w:rsidR="00E452BE">
            <w:rPr>
              <w:sz w:val="18"/>
              <w:szCs w:val="18"/>
            </w:rPr>
            <w:t>nden</w:t>
          </w:r>
          <w:r w:rsidRPr="00B61C85">
            <w:rPr>
              <w:sz w:val="18"/>
              <w:szCs w:val="18"/>
            </w:rPr>
            <w:t>liste mit folgenden Angaben zu MAV, Name, Vorname, PLZ, Ort, Straße, Telefonnummer, E-Mail.</w:t>
          </w:r>
        </w:p>
        <w:p w14:paraId="3C4148EF" w14:textId="77777777" w:rsidR="00CD0CC3" w:rsidRDefault="00CD0CC3">
          <w:pPr>
            <w:rPr>
              <w:rFonts w:eastAsia="Calibri"/>
              <w:szCs w:val="24"/>
            </w:rPr>
          </w:pPr>
        </w:p>
        <w:p w14:paraId="2F97C6FA" w14:textId="77777777" w:rsidR="00CD0CC3" w:rsidRDefault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Ich bin damit einverstanden, dass meine Daten auf dieser Teilnehme</w:t>
          </w:r>
          <w:r w:rsidR="00E452BE">
            <w:rPr>
              <w:rFonts w:eastAsia="Calibri"/>
              <w:szCs w:val="24"/>
            </w:rPr>
            <w:t>nden</w:t>
          </w:r>
          <w:r>
            <w:rPr>
              <w:rFonts w:eastAsia="Calibri"/>
              <w:szCs w:val="24"/>
            </w:rPr>
            <w:t>liste aufgeführt sind.</w:t>
          </w:r>
        </w:p>
        <w:p w14:paraId="6CB9409B" w14:textId="77777777" w:rsidR="00090A14" w:rsidRDefault="00090A14" w:rsidP="00090A14">
          <w:pPr>
            <w:rPr>
              <w:rFonts w:eastAsia="Calibri"/>
              <w:szCs w:val="24"/>
            </w:rPr>
          </w:pPr>
        </w:p>
        <w:p w14:paraId="19F067B5" w14:textId="77777777" w:rsidR="005A694A" w:rsidRDefault="005A694A" w:rsidP="00090A14">
          <w:pPr>
            <w:rPr>
              <w:rFonts w:eastAsia="Calibri"/>
              <w:szCs w:val="24"/>
            </w:rPr>
          </w:pPr>
        </w:p>
        <w:sdt>
          <w:sdtPr>
            <w:rPr>
              <w:rFonts w:eastAsia="Calibri"/>
              <w:sz w:val="22"/>
              <w:szCs w:val="22"/>
            </w:rPr>
            <w:id w:val="569083182"/>
            <w:placeholder>
              <w:docPart w:val="E1280FE39A644025AA145D75AC85DF1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14:paraId="36C745B9" w14:textId="77777777"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14:paraId="15CAA22D" w14:textId="77777777" w:rsidR="002070D0" w:rsidRPr="002070D0" w:rsidRDefault="00CD0CC3" w:rsidP="00CD0CC3">
          <w:pPr>
            <w:pStyle w:val="Default"/>
            <w:rPr>
              <w:rFonts w:eastAsia="Calibri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</w:sdtContent>
    </w:sdt>
    <w:sectPr w:rsidR="002070D0" w:rsidRPr="002070D0" w:rsidSect="00CD0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284" w:left="851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1B74" w14:textId="77777777" w:rsidR="00D87EC3" w:rsidRDefault="00D87EC3">
      <w:r>
        <w:separator/>
      </w:r>
    </w:p>
  </w:endnote>
  <w:endnote w:type="continuationSeparator" w:id="0">
    <w:p w14:paraId="49AA532F" w14:textId="77777777" w:rsidR="00D87EC3" w:rsidRDefault="00D8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58C0" w14:textId="77777777" w:rsidR="00090A14" w:rsidRDefault="00090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8CCF" w14:textId="77777777" w:rsidR="00090A14" w:rsidRDefault="00090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4F21" w14:textId="77777777" w:rsidR="00090A14" w:rsidRDefault="00090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5544" w14:textId="77777777" w:rsidR="00D87EC3" w:rsidRDefault="00D87EC3">
      <w:r>
        <w:separator/>
      </w:r>
    </w:p>
  </w:footnote>
  <w:footnote w:type="continuationSeparator" w:id="0">
    <w:p w14:paraId="06BBFAC5" w14:textId="77777777" w:rsidR="00D87EC3" w:rsidRDefault="00D8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E6DA" w14:textId="77777777"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351DF9" w14:textId="77777777" w:rsidR="002D43E2" w:rsidRDefault="002D43E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87FA" w14:textId="77777777"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7847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066061" w14:textId="77777777" w:rsidR="002D43E2" w:rsidRDefault="002D43E2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6CD9" w14:textId="77777777" w:rsidR="00C8097E" w:rsidRPr="00090A14" w:rsidRDefault="00C8097E" w:rsidP="00090A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184"/>
    <w:multiLevelType w:val="hybridMultilevel"/>
    <w:tmpl w:val="927E8EEC"/>
    <w:lvl w:ilvl="0" w:tplc="6BDA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B5F"/>
    <w:multiLevelType w:val="hybridMultilevel"/>
    <w:tmpl w:val="3B14018E"/>
    <w:lvl w:ilvl="0" w:tplc="92AC5C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7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57B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A15D6"/>
    <w:multiLevelType w:val="multilevel"/>
    <w:tmpl w:val="6EE23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A3B88"/>
    <w:multiLevelType w:val="singleLevel"/>
    <w:tmpl w:val="044A0DCE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B20603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3D5F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90624"/>
    <w:multiLevelType w:val="hybridMultilevel"/>
    <w:tmpl w:val="61D80A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690B"/>
    <w:multiLevelType w:val="hybridMultilevel"/>
    <w:tmpl w:val="31968E2C"/>
    <w:lvl w:ilvl="0" w:tplc="0407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 w15:restartNumberingAfterBreak="0">
    <w:nsid w:val="2B8539E1"/>
    <w:multiLevelType w:val="multilevel"/>
    <w:tmpl w:val="75E2FB8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B62A60"/>
    <w:multiLevelType w:val="hybridMultilevel"/>
    <w:tmpl w:val="651AF104"/>
    <w:lvl w:ilvl="0" w:tplc="627EE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C1DA7"/>
    <w:multiLevelType w:val="hybridMultilevel"/>
    <w:tmpl w:val="B1883A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25C1"/>
    <w:multiLevelType w:val="singleLevel"/>
    <w:tmpl w:val="2B585D9A"/>
    <w:lvl w:ilvl="0">
      <w:start w:val="2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4" w15:restartNumberingAfterBreak="0">
    <w:nsid w:val="38A26DFA"/>
    <w:multiLevelType w:val="hybridMultilevel"/>
    <w:tmpl w:val="A8FE9AD2"/>
    <w:lvl w:ilvl="0" w:tplc="5C048DDE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9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6FC7B31"/>
    <w:multiLevelType w:val="hybridMultilevel"/>
    <w:tmpl w:val="9BD4C3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1957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DA4355"/>
    <w:multiLevelType w:val="hybridMultilevel"/>
    <w:tmpl w:val="8B8E3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02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6438BC"/>
    <w:multiLevelType w:val="hybridMultilevel"/>
    <w:tmpl w:val="4FF24CDA"/>
    <w:lvl w:ilvl="0" w:tplc="1970453A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008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D43624"/>
    <w:multiLevelType w:val="singleLevel"/>
    <w:tmpl w:val="338E2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101725"/>
    <w:multiLevelType w:val="singleLevel"/>
    <w:tmpl w:val="2C88C43A"/>
    <w:lvl w:ilvl="0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4" w15:restartNumberingAfterBreak="0">
    <w:nsid w:val="712F66A3"/>
    <w:multiLevelType w:val="hybridMultilevel"/>
    <w:tmpl w:val="6B90D8A4"/>
    <w:lvl w:ilvl="0" w:tplc="ECFAB272">
      <w:numFmt w:val="bullet"/>
      <w:lvlText w:val="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D44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B6663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7F414AD"/>
    <w:multiLevelType w:val="hybridMultilevel"/>
    <w:tmpl w:val="484603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2074"/>
    <w:multiLevelType w:val="hybridMultilevel"/>
    <w:tmpl w:val="6F9C22D8"/>
    <w:lvl w:ilvl="0" w:tplc="5B5E9270">
      <w:start w:val="1968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0E09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0344D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15191">
    <w:abstractNumId w:val="23"/>
  </w:num>
  <w:num w:numId="2" w16cid:durableId="883756026">
    <w:abstractNumId w:val="19"/>
  </w:num>
  <w:num w:numId="3" w16cid:durableId="849221726">
    <w:abstractNumId w:val="2"/>
  </w:num>
  <w:num w:numId="4" w16cid:durableId="1556433258">
    <w:abstractNumId w:val="25"/>
  </w:num>
  <w:num w:numId="5" w16cid:durableId="345329144">
    <w:abstractNumId w:val="6"/>
  </w:num>
  <w:num w:numId="6" w16cid:durableId="57361819">
    <w:abstractNumId w:val="7"/>
  </w:num>
  <w:num w:numId="7" w16cid:durableId="928276964">
    <w:abstractNumId w:val="21"/>
  </w:num>
  <w:num w:numId="8" w16cid:durableId="886641866">
    <w:abstractNumId w:val="3"/>
  </w:num>
  <w:num w:numId="9" w16cid:durableId="1332486225">
    <w:abstractNumId w:val="4"/>
  </w:num>
  <w:num w:numId="10" w16cid:durableId="1340736334">
    <w:abstractNumId w:val="10"/>
  </w:num>
  <w:num w:numId="11" w16cid:durableId="193688570">
    <w:abstractNumId w:val="5"/>
  </w:num>
  <w:num w:numId="12" w16cid:durableId="1193154023">
    <w:abstractNumId w:val="22"/>
  </w:num>
  <w:num w:numId="13" w16cid:durableId="773792643">
    <w:abstractNumId w:val="8"/>
  </w:num>
  <w:num w:numId="14" w16cid:durableId="1403522548">
    <w:abstractNumId w:val="16"/>
  </w:num>
  <w:num w:numId="15" w16cid:durableId="944506899">
    <w:abstractNumId w:val="30"/>
  </w:num>
  <w:num w:numId="16" w16cid:durableId="2070226065">
    <w:abstractNumId w:val="26"/>
  </w:num>
  <w:num w:numId="17" w16cid:durableId="2127116681">
    <w:abstractNumId w:val="15"/>
  </w:num>
  <w:num w:numId="18" w16cid:durableId="175778446">
    <w:abstractNumId w:val="29"/>
  </w:num>
  <w:num w:numId="19" w16cid:durableId="585263394">
    <w:abstractNumId w:val="17"/>
  </w:num>
  <w:num w:numId="20" w16cid:durableId="260376077">
    <w:abstractNumId w:val="12"/>
  </w:num>
  <w:num w:numId="21" w16cid:durableId="505294039">
    <w:abstractNumId w:val="9"/>
  </w:num>
  <w:num w:numId="22" w16cid:durableId="1324744818">
    <w:abstractNumId w:val="18"/>
  </w:num>
  <w:num w:numId="23" w16cid:durableId="900750138">
    <w:abstractNumId w:val="13"/>
  </w:num>
  <w:num w:numId="24" w16cid:durableId="339817971">
    <w:abstractNumId w:val="20"/>
  </w:num>
  <w:num w:numId="25" w16cid:durableId="113060262">
    <w:abstractNumId w:val="27"/>
  </w:num>
  <w:num w:numId="26" w16cid:durableId="1085541043">
    <w:abstractNumId w:val="28"/>
  </w:num>
  <w:num w:numId="27" w16cid:durableId="1751080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1480596">
    <w:abstractNumId w:val="24"/>
  </w:num>
  <w:num w:numId="29" w16cid:durableId="567616343">
    <w:abstractNumId w:val="14"/>
  </w:num>
  <w:num w:numId="30" w16cid:durableId="1708524576">
    <w:abstractNumId w:val="1"/>
  </w:num>
  <w:num w:numId="31" w16cid:durableId="113752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c9099fe8-c28e-47fd-809a-61682813b0f7}"/>
  </w:docVars>
  <w:rsids>
    <w:rsidRoot w:val="00D87EC3"/>
    <w:rsid w:val="0000093C"/>
    <w:rsid w:val="00014E99"/>
    <w:rsid w:val="000279FD"/>
    <w:rsid w:val="000456E1"/>
    <w:rsid w:val="00050114"/>
    <w:rsid w:val="0007146F"/>
    <w:rsid w:val="00080B0F"/>
    <w:rsid w:val="00090A14"/>
    <w:rsid w:val="0009351C"/>
    <w:rsid w:val="00095EBA"/>
    <w:rsid w:val="000A2D4C"/>
    <w:rsid w:val="000B0CD9"/>
    <w:rsid w:val="000C2FE7"/>
    <w:rsid w:val="000C7688"/>
    <w:rsid w:val="000D0CFE"/>
    <w:rsid w:val="000D2D58"/>
    <w:rsid w:val="000D59E0"/>
    <w:rsid w:val="00100BCD"/>
    <w:rsid w:val="00106166"/>
    <w:rsid w:val="001127BA"/>
    <w:rsid w:val="00124FF0"/>
    <w:rsid w:val="0013323C"/>
    <w:rsid w:val="00136FDD"/>
    <w:rsid w:val="0014020C"/>
    <w:rsid w:val="00142BFC"/>
    <w:rsid w:val="001511A5"/>
    <w:rsid w:val="001601DF"/>
    <w:rsid w:val="001674F8"/>
    <w:rsid w:val="00170513"/>
    <w:rsid w:val="00194753"/>
    <w:rsid w:val="001C1AD7"/>
    <w:rsid w:val="001D310D"/>
    <w:rsid w:val="001D536D"/>
    <w:rsid w:val="001F1BBC"/>
    <w:rsid w:val="001F6A78"/>
    <w:rsid w:val="002011C3"/>
    <w:rsid w:val="0020321D"/>
    <w:rsid w:val="002070D0"/>
    <w:rsid w:val="00224D2D"/>
    <w:rsid w:val="0023155E"/>
    <w:rsid w:val="002400FE"/>
    <w:rsid w:val="0024579A"/>
    <w:rsid w:val="0025278B"/>
    <w:rsid w:val="00265CA0"/>
    <w:rsid w:val="00266B17"/>
    <w:rsid w:val="00274F18"/>
    <w:rsid w:val="0028658A"/>
    <w:rsid w:val="002911E3"/>
    <w:rsid w:val="00295F25"/>
    <w:rsid w:val="002A1DE5"/>
    <w:rsid w:val="002C2642"/>
    <w:rsid w:val="002C40E8"/>
    <w:rsid w:val="002C6548"/>
    <w:rsid w:val="002D43E2"/>
    <w:rsid w:val="002D4F16"/>
    <w:rsid w:val="002E0040"/>
    <w:rsid w:val="002E1011"/>
    <w:rsid w:val="002F285B"/>
    <w:rsid w:val="002F7FB2"/>
    <w:rsid w:val="0030677F"/>
    <w:rsid w:val="003105EC"/>
    <w:rsid w:val="00310820"/>
    <w:rsid w:val="00312E14"/>
    <w:rsid w:val="0031328E"/>
    <w:rsid w:val="00324221"/>
    <w:rsid w:val="00325E42"/>
    <w:rsid w:val="00351D70"/>
    <w:rsid w:val="00381447"/>
    <w:rsid w:val="00395A3E"/>
    <w:rsid w:val="00395C73"/>
    <w:rsid w:val="003A5937"/>
    <w:rsid w:val="003B6D34"/>
    <w:rsid w:val="003D6CDA"/>
    <w:rsid w:val="003E0A11"/>
    <w:rsid w:val="003E156A"/>
    <w:rsid w:val="003E47AA"/>
    <w:rsid w:val="0041099A"/>
    <w:rsid w:val="00413B56"/>
    <w:rsid w:val="00440EB8"/>
    <w:rsid w:val="004417C7"/>
    <w:rsid w:val="0044283F"/>
    <w:rsid w:val="00445356"/>
    <w:rsid w:val="0045207F"/>
    <w:rsid w:val="004520D7"/>
    <w:rsid w:val="0045750F"/>
    <w:rsid w:val="00481098"/>
    <w:rsid w:val="004A4B6C"/>
    <w:rsid w:val="004C5AAE"/>
    <w:rsid w:val="004C77EB"/>
    <w:rsid w:val="004D393A"/>
    <w:rsid w:val="004D409D"/>
    <w:rsid w:val="00504CE9"/>
    <w:rsid w:val="0052040F"/>
    <w:rsid w:val="005279C7"/>
    <w:rsid w:val="005366D3"/>
    <w:rsid w:val="00544DE3"/>
    <w:rsid w:val="0055791E"/>
    <w:rsid w:val="005640D6"/>
    <w:rsid w:val="00576726"/>
    <w:rsid w:val="00576EB7"/>
    <w:rsid w:val="00583105"/>
    <w:rsid w:val="005969B7"/>
    <w:rsid w:val="00597E15"/>
    <w:rsid w:val="005A266C"/>
    <w:rsid w:val="005A5541"/>
    <w:rsid w:val="005A694A"/>
    <w:rsid w:val="005B6621"/>
    <w:rsid w:val="005C3F2C"/>
    <w:rsid w:val="005E0914"/>
    <w:rsid w:val="005F32F6"/>
    <w:rsid w:val="00611C69"/>
    <w:rsid w:val="00614149"/>
    <w:rsid w:val="00614302"/>
    <w:rsid w:val="00631F6C"/>
    <w:rsid w:val="0063403D"/>
    <w:rsid w:val="0064392A"/>
    <w:rsid w:val="00655305"/>
    <w:rsid w:val="00655A25"/>
    <w:rsid w:val="006862CD"/>
    <w:rsid w:val="00693FFE"/>
    <w:rsid w:val="006A7B2C"/>
    <w:rsid w:val="006B2226"/>
    <w:rsid w:val="006B39FE"/>
    <w:rsid w:val="006D3025"/>
    <w:rsid w:val="006D7103"/>
    <w:rsid w:val="006D790A"/>
    <w:rsid w:val="0070656B"/>
    <w:rsid w:val="0073445D"/>
    <w:rsid w:val="0074234C"/>
    <w:rsid w:val="007430F0"/>
    <w:rsid w:val="00750CF3"/>
    <w:rsid w:val="00757930"/>
    <w:rsid w:val="00762106"/>
    <w:rsid w:val="00763965"/>
    <w:rsid w:val="007705B9"/>
    <w:rsid w:val="00781BEC"/>
    <w:rsid w:val="00795197"/>
    <w:rsid w:val="007A73CE"/>
    <w:rsid w:val="007A77DF"/>
    <w:rsid w:val="007B03CF"/>
    <w:rsid w:val="007C333B"/>
    <w:rsid w:val="007C5624"/>
    <w:rsid w:val="007D1BD3"/>
    <w:rsid w:val="007D3875"/>
    <w:rsid w:val="007E068D"/>
    <w:rsid w:val="007F3345"/>
    <w:rsid w:val="007F612D"/>
    <w:rsid w:val="007F6EC9"/>
    <w:rsid w:val="008010AC"/>
    <w:rsid w:val="008023B5"/>
    <w:rsid w:val="00806F61"/>
    <w:rsid w:val="008279D2"/>
    <w:rsid w:val="0083320B"/>
    <w:rsid w:val="00846A28"/>
    <w:rsid w:val="00854B61"/>
    <w:rsid w:val="00855C3A"/>
    <w:rsid w:val="00861769"/>
    <w:rsid w:val="00861AF2"/>
    <w:rsid w:val="00872189"/>
    <w:rsid w:val="00876BAF"/>
    <w:rsid w:val="008A3DF8"/>
    <w:rsid w:val="008B22C8"/>
    <w:rsid w:val="008B6BCE"/>
    <w:rsid w:val="008C3793"/>
    <w:rsid w:val="008D6E10"/>
    <w:rsid w:val="008E692E"/>
    <w:rsid w:val="008F4DE0"/>
    <w:rsid w:val="009211B9"/>
    <w:rsid w:val="009217A2"/>
    <w:rsid w:val="009409CA"/>
    <w:rsid w:val="00946476"/>
    <w:rsid w:val="00954C2F"/>
    <w:rsid w:val="00956267"/>
    <w:rsid w:val="0096079E"/>
    <w:rsid w:val="00966A54"/>
    <w:rsid w:val="00967C30"/>
    <w:rsid w:val="0097105A"/>
    <w:rsid w:val="00981C16"/>
    <w:rsid w:val="009911C4"/>
    <w:rsid w:val="009973E5"/>
    <w:rsid w:val="009A2872"/>
    <w:rsid w:val="009B383D"/>
    <w:rsid w:val="009F5221"/>
    <w:rsid w:val="00A060B1"/>
    <w:rsid w:val="00A11CA8"/>
    <w:rsid w:val="00A14787"/>
    <w:rsid w:val="00A20AC0"/>
    <w:rsid w:val="00A2296D"/>
    <w:rsid w:val="00A2569B"/>
    <w:rsid w:val="00A31B34"/>
    <w:rsid w:val="00A3363A"/>
    <w:rsid w:val="00A574E9"/>
    <w:rsid w:val="00A8574B"/>
    <w:rsid w:val="00A91C1B"/>
    <w:rsid w:val="00A93938"/>
    <w:rsid w:val="00A95C4C"/>
    <w:rsid w:val="00A9771C"/>
    <w:rsid w:val="00AA6D31"/>
    <w:rsid w:val="00AC0ED5"/>
    <w:rsid w:val="00AC2802"/>
    <w:rsid w:val="00AC2D76"/>
    <w:rsid w:val="00AD0A6A"/>
    <w:rsid w:val="00AD0F44"/>
    <w:rsid w:val="00AD3E74"/>
    <w:rsid w:val="00B131A3"/>
    <w:rsid w:val="00B42DC0"/>
    <w:rsid w:val="00B43EFE"/>
    <w:rsid w:val="00B61C85"/>
    <w:rsid w:val="00BA711F"/>
    <w:rsid w:val="00BD3118"/>
    <w:rsid w:val="00BE2B5D"/>
    <w:rsid w:val="00BE3FA4"/>
    <w:rsid w:val="00C008C9"/>
    <w:rsid w:val="00C10149"/>
    <w:rsid w:val="00C22C38"/>
    <w:rsid w:val="00C24A3E"/>
    <w:rsid w:val="00C306A9"/>
    <w:rsid w:val="00C46614"/>
    <w:rsid w:val="00C50761"/>
    <w:rsid w:val="00C5738F"/>
    <w:rsid w:val="00C614FC"/>
    <w:rsid w:val="00C70A60"/>
    <w:rsid w:val="00C8097E"/>
    <w:rsid w:val="00C8250B"/>
    <w:rsid w:val="00C8455E"/>
    <w:rsid w:val="00C855F3"/>
    <w:rsid w:val="00CD093F"/>
    <w:rsid w:val="00CD0CC3"/>
    <w:rsid w:val="00D04463"/>
    <w:rsid w:val="00D05D54"/>
    <w:rsid w:val="00D070EA"/>
    <w:rsid w:val="00D22799"/>
    <w:rsid w:val="00D26289"/>
    <w:rsid w:val="00D45CE6"/>
    <w:rsid w:val="00D53FE0"/>
    <w:rsid w:val="00D5730A"/>
    <w:rsid w:val="00D57847"/>
    <w:rsid w:val="00D72638"/>
    <w:rsid w:val="00D7350C"/>
    <w:rsid w:val="00D87EC3"/>
    <w:rsid w:val="00DA19F2"/>
    <w:rsid w:val="00DA431B"/>
    <w:rsid w:val="00DC79BB"/>
    <w:rsid w:val="00DE1098"/>
    <w:rsid w:val="00DE3F1B"/>
    <w:rsid w:val="00DE41B7"/>
    <w:rsid w:val="00DE5B46"/>
    <w:rsid w:val="00DF2D8E"/>
    <w:rsid w:val="00DF7B82"/>
    <w:rsid w:val="00E0589B"/>
    <w:rsid w:val="00E1661F"/>
    <w:rsid w:val="00E20B1B"/>
    <w:rsid w:val="00E25EFB"/>
    <w:rsid w:val="00E32A1D"/>
    <w:rsid w:val="00E452BE"/>
    <w:rsid w:val="00E51673"/>
    <w:rsid w:val="00E56D81"/>
    <w:rsid w:val="00E62170"/>
    <w:rsid w:val="00E7105D"/>
    <w:rsid w:val="00E73061"/>
    <w:rsid w:val="00E746C3"/>
    <w:rsid w:val="00EA330F"/>
    <w:rsid w:val="00EA5718"/>
    <w:rsid w:val="00EB452F"/>
    <w:rsid w:val="00EB633F"/>
    <w:rsid w:val="00ED2CAE"/>
    <w:rsid w:val="00EE558F"/>
    <w:rsid w:val="00F12C04"/>
    <w:rsid w:val="00F2365E"/>
    <w:rsid w:val="00F36AEC"/>
    <w:rsid w:val="00F64435"/>
    <w:rsid w:val="00F71343"/>
    <w:rsid w:val="00F77DC8"/>
    <w:rsid w:val="00F805DD"/>
    <w:rsid w:val="00F8720B"/>
    <w:rsid w:val="00F91DB3"/>
    <w:rsid w:val="00FB411C"/>
    <w:rsid w:val="00FD7968"/>
    <w:rsid w:val="00FF0118"/>
    <w:rsid w:val="00FF2000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615AF"/>
  <w15:docId w15:val="{E4D60B3B-C388-4116-9475-7091DE8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lackletter686 BT" w:hAnsi="Blackletter686 BT"/>
      <w:sz w:val="5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969"/>
      </w:tabs>
      <w:outlineLvl w:val="5"/>
    </w:pPr>
    <w:rPr>
      <w:rFonts w:ascii="Blackletter686 BT" w:hAnsi="Blackletter686 BT"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851"/>
        <w:tab w:val="left" w:pos="3969"/>
        <w:tab w:val="left" w:pos="6804"/>
      </w:tabs>
      <w:outlineLvl w:val="6"/>
    </w:pPr>
    <w:rPr>
      <w:i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sz w:val="24"/>
    </w:rPr>
  </w:style>
  <w:style w:type="paragraph" w:styleId="berschrift9">
    <w:name w:val="heading 9"/>
    <w:basedOn w:val="Standard"/>
    <w:next w:val="Standard"/>
    <w:qFormat/>
    <w:pPr>
      <w:keepNext/>
      <w:ind w:right="-7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44"/>
    </w:rPr>
  </w:style>
  <w:style w:type="paragraph" w:styleId="Textkrper-Zeileneinzug">
    <w:name w:val="Body Text Indent"/>
    <w:basedOn w:val="Standard"/>
    <w:pPr>
      <w:ind w:left="709" w:hanging="709"/>
      <w:jc w:val="both"/>
    </w:pPr>
    <w:rPr>
      <w:sz w:val="4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705"/>
      <w:jc w:val="both"/>
    </w:pPr>
    <w:rPr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bCs/>
      <w:sz w:val="24"/>
    </w:rPr>
  </w:style>
  <w:style w:type="paragraph" w:styleId="Sprechblasentext">
    <w:name w:val="Balloon Text"/>
    <w:basedOn w:val="Standard"/>
    <w:semiHidden/>
    <w:rsid w:val="00EE558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5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351D70"/>
    <w:rPr>
      <w:rFonts w:ascii="Arial" w:hAnsi="Arial"/>
      <w:sz w:val="22"/>
    </w:rPr>
  </w:style>
  <w:style w:type="character" w:styleId="Hyperlink">
    <w:name w:val="Hyperlink"/>
    <w:basedOn w:val="Absatz-Standardschriftart"/>
    <w:rsid w:val="005E091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5730A"/>
    <w:pPr>
      <w:ind w:left="720"/>
    </w:pPr>
    <w:rPr>
      <w:rFonts w:ascii="Calibri" w:eastAsia="Calibri" w:hAnsi="Calibri" w:cs="Calibri"/>
      <w:szCs w:val="22"/>
    </w:rPr>
  </w:style>
  <w:style w:type="character" w:customStyle="1" w:styleId="zitat-ergebnis">
    <w:name w:val="zitat-ergebnis"/>
    <w:basedOn w:val="Absatz-Standardschriftart"/>
    <w:rsid w:val="009911C4"/>
  </w:style>
  <w:style w:type="character" w:styleId="Funotenzeichen">
    <w:name w:val="footnote reference"/>
    <w:basedOn w:val="Absatz-Standardschriftart"/>
    <w:uiPriority w:val="99"/>
    <w:semiHidden/>
    <w:unhideWhenUsed/>
    <w:rsid w:val="009409C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90A14"/>
    <w:rPr>
      <w:color w:val="808080"/>
    </w:rPr>
  </w:style>
  <w:style w:type="table" w:styleId="Tabellenraster">
    <w:name w:val="Table Grid"/>
    <w:basedOn w:val="NormaleTabelle"/>
    <w:uiPriority w:val="59"/>
    <w:unhideWhenUsed/>
    <w:rsid w:val="0009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e\5.1\Rundschreiben\Rundschreiben%20aktuelle%20Aufgabe\MAV\25.0%20Anlage%20_16_Anmeldef_Wahlvorst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D093FA5064EA8A8E631AC81453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6AB4B-7A86-4684-B074-1292A4E505B6}"/>
      </w:docPartPr>
      <w:docPartBody>
        <w:p w:rsidR="000C61B0" w:rsidRDefault="000C61B0">
          <w:pPr>
            <w:pStyle w:val="9BDD093FA5064EA8A8E631AC814536BE"/>
          </w:pPr>
          <w:r w:rsidRPr="00F40D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5D843DAF484E6ABBD20A3BA30D9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14DFE-6B54-4247-8E65-28529767BB1B}"/>
      </w:docPartPr>
      <w:docPartBody>
        <w:p w:rsidR="000C61B0" w:rsidRDefault="000C61B0">
          <w:pPr>
            <w:pStyle w:val="C25D843DAF484E6ABBD20A3BA30D9275"/>
          </w:pPr>
          <w:r w:rsidRPr="00937606">
            <w:rPr>
              <w:rStyle w:val="Platzhaltertext"/>
            </w:rPr>
            <w:t xml:space="preserve">Wählen </w:t>
          </w:r>
          <w:r w:rsidRPr="0030677F">
            <w:rPr>
              <w:rStyle w:val="Platzhaltertext"/>
            </w:rPr>
            <w:t>Sie</w:t>
          </w:r>
          <w:r w:rsidRPr="00937606">
            <w:rPr>
              <w:rStyle w:val="Platzhaltertext"/>
            </w:rPr>
            <w:t xml:space="preserve"> ein</w:t>
          </w:r>
          <w:r>
            <w:rPr>
              <w:rStyle w:val="Platzhaltertext"/>
            </w:rPr>
            <w:t xml:space="preserve"> Seminar</w:t>
          </w:r>
          <w:r w:rsidRPr="0093760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a</w:t>
          </w:r>
          <w:r w:rsidRPr="00937606">
            <w:rPr>
              <w:rStyle w:val="Platzhaltertext"/>
            </w:rPr>
            <w:t>us.</w:t>
          </w:r>
        </w:p>
      </w:docPartBody>
    </w:docPart>
    <w:docPart>
      <w:docPartPr>
        <w:name w:val="CBAF8833467F41129EFD34A68E4A9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90640-6364-49B5-AE5F-0076B0A87207}"/>
      </w:docPartPr>
      <w:docPartBody>
        <w:p w:rsidR="000C61B0" w:rsidRDefault="000C61B0">
          <w:pPr>
            <w:pStyle w:val="CBAF8833467F41129EFD34A68E4A96B0"/>
          </w:pPr>
          <w:r>
            <w:rPr>
              <w:rStyle w:val="Platzhaltertext"/>
            </w:rPr>
            <w:t>Name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7C3159EF84334664BC33FE5850648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9F0B6-674F-4D09-BF94-B43E8074B3C8}"/>
      </w:docPartPr>
      <w:docPartBody>
        <w:p w:rsidR="000C61B0" w:rsidRDefault="000C61B0">
          <w:pPr>
            <w:pStyle w:val="7C3159EF84334664BC33FE5850648452"/>
          </w:pPr>
          <w:r>
            <w:rPr>
              <w:rStyle w:val="Platzhaltertext"/>
            </w:rPr>
            <w:t>Vor</w:t>
          </w:r>
          <w:r w:rsidRPr="0030677F">
            <w:rPr>
              <w:rStyle w:val="Platzhaltertext"/>
            </w:rPr>
            <w:t>name</w:t>
          </w:r>
          <w:r>
            <w:rPr>
              <w:rStyle w:val="Platzhaltertext"/>
            </w:rPr>
            <w:t xml:space="preserve">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0E9A31655CBB4FABB56B60F712AC4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F02F8-F6D8-493C-8991-2A7D6B37CFE6}"/>
      </w:docPartPr>
      <w:docPartBody>
        <w:p w:rsidR="000C61B0" w:rsidRDefault="000C61B0">
          <w:pPr>
            <w:pStyle w:val="0E9A31655CBB4FABB56B60F712AC455D"/>
          </w:pPr>
          <w:r>
            <w:rPr>
              <w:rStyle w:val="Platzhaltertext"/>
            </w:rPr>
            <w:t>Geburtsdatum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373259D18EBB45B7B097124FA23C9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9C3B2-DEB6-4D24-A3BC-8D265C52E53A}"/>
      </w:docPartPr>
      <w:docPartBody>
        <w:p w:rsidR="000C61B0" w:rsidRDefault="000C61B0">
          <w:pPr>
            <w:pStyle w:val="373259D18EBB45B7B097124FA23C9E25"/>
          </w:pPr>
          <w:r>
            <w:rPr>
              <w:rStyle w:val="Platzhaltertext"/>
            </w:rPr>
            <w:t>Beruf</w:t>
          </w:r>
          <w:r w:rsidRPr="00937606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BA44DD1EF791486E864F66E86137D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0B07E-A868-43E7-A875-77D5D327ABE8}"/>
      </w:docPartPr>
      <w:docPartBody>
        <w:p w:rsidR="000C61B0" w:rsidRDefault="000C61B0">
          <w:pPr>
            <w:pStyle w:val="BA44DD1EF791486E864F66E86137D0C5"/>
          </w:pPr>
          <w:r>
            <w:rPr>
              <w:rStyle w:val="Platzhaltertext"/>
            </w:rPr>
            <w:t xml:space="preserve">Name der Einrichtung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0AF8D02E9F424498B12769FB0B0CB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85E64-4DBE-4AA1-B3CE-5D5D93926B22}"/>
      </w:docPartPr>
      <w:docPartBody>
        <w:p w:rsidR="000C61B0" w:rsidRDefault="000C61B0">
          <w:pPr>
            <w:pStyle w:val="0AF8D02E9F424498B12769FB0B0CBF5C"/>
          </w:pPr>
          <w:r>
            <w:rPr>
              <w:rStyle w:val="Platzhaltertext"/>
            </w:rPr>
            <w:t>Straße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CBA4055662194D17811FA29893801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CAC29-A615-4C62-81F4-46B1CD1B6A97}"/>
      </w:docPartPr>
      <w:docPartBody>
        <w:p w:rsidR="000C61B0" w:rsidRDefault="000C61B0">
          <w:pPr>
            <w:pStyle w:val="CBA4055662194D17811FA29893801B29"/>
          </w:pPr>
          <w:r>
            <w:rPr>
              <w:rStyle w:val="Platzhaltertext"/>
            </w:rPr>
            <w:t>PLZ und Ort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2444B640BC204986B75C35F159832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40D3F-F8C0-4C36-B891-E6990DA24602}"/>
      </w:docPartPr>
      <w:docPartBody>
        <w:p w:rsidR="000C61B0" w:rsidRDefault="000C61B0">
          <w:pPr>
            <w:pStyle w:val="2444B640BC204986B75C35F1598322EE"/>
          </w:pPr>
          <w:r>
            <w:rPr>
              <w:rStyle w:val="Platzhaltertext"/>
            </w:rPr>
            <w:t>Telefonnummer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CC6D906BB97B4D2CB399FDA7C45A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631DC-5835-4601-A995-8878106D1820}"/>
      </w:docPartPr>
      <w:docPartBody>
        <w:p w:rsidR="000C61B0" w:rsidRDefault="000C61B0">
          <w:pPr>
            <w:pStyle w:val="CC6D906BB97B4D2CB399FDA7C45A97CA"/>
          </w:pPr>
          <w:r>
            <w:rPr>
              <w:rStyle w:val="Platzhaltertext"/>
            </w:rPr>
            <w:t>E-Mail-Adresse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CA011BC1A09A4CBF91207793755D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38775-604F-4E59-A849-C259F1DC3CAC}"/>
      </w:docPartPr>
      <w:docPartBody>
        <w:p w:rsidR="000C61B0" w:rsidRDefault="000C61B0">
          <w:pPr>
            <w:pStyle w:val="CA011BC1A09A4CBF91207793755DEAFF"/>
          </w:pPr>
          <w:r w:rsidRPr="00937606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 xml:space="preserve">die Adresse für den Postversand </w:t>
          </w:r>
          <w:r w:rsidRPr="00937606">
            <w:rPr>
              <w:rStyle w:val="Platzhaltertext"/>
            </w:rPr>
            <w:t>aus.</w:t>
          </w:r>
        </w:p>
      </w:docPartBody>
    </w:docPart>
    <w:docPart>
      <w:docPartPr>
        <w:name w:val="02AA494690D740E4ACDA21F8CAE51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09AB-CBB6-400C-8D50-069CE28844CF}"/>
      </w:docPartPr>
      <w:docPartBody>
        <w:p w:rsidR="000C61B0" w:rsidRDefault="000C61B0">
          <w:pPr>
            <w:pStyle w:val="02AA494690D740E4ACDA21F8CAE51C97"/>
          </w:pPr>
          <w:r>
            <w:rPr>
              <w:rStyle w:val="Platzhaltertext"/>
            </w:rPr>
            <w:t>Name der MAV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B5E0616B97CF47F4B3E3B6A7EB53E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67C5B-E6F3-45AB-AA8E-B35F48E18B14}"/>
      </w:docPartPr>
      <w:docPartBody>
        <w:p w:rsidR="000C61B0" w:rsidRDefault="000C61B0">
          <w:pPr>
            <w:pStyle w:val="B5E0616B97CF47F4B3E3B6A7EB53ECB7"/>
          </w:pPr>
          <w:r>
            <w:rPr>
              <w:rStyle w:val="Platzhaltertext"/>
            </w:rPr>
            <w:t xml:space="preserve">Name des Vorsitzenden </w:t>
          </w:r>
          <w:r w:rsidRPr="0095753F">
            <w:rPr>
              <w:rStyle w:val="Platzhaltertext"/>
            </w:rPr>
            <w:t>eingeben.</w:t>
          </w:r>
        </w:p>
      </w:docPartBody>
    </w:docPart>
    <w:docPart>
      <w:docPartPr>
        <w:name w:val="248310A5822E41DF9D9CFCC3222D8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DF994-D3A6-4875-89B7-C80DFBC185FD}"/>
      </w:docPartPr>
      <w:docPartBody>
        <w:p w:rsidR="000C61B0" w:rsidRDefault="000C61B0">
          <w:pPr>
            <w:pStyle w:val="248310A5822E41DF9D9CFCC3222D8096"/>
          </w:pPr>
          <w:r>
            <w:rPr>
              <w:rStyle w:val="Platzhaltertext"/>
            </w:rPr>
            <w:t>Straße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0E45A64F87CD45FE9764EE64BA660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95A0C-EDED-4840-81A7-DA6931CB79B0}"/>
      </w:docPartPr>
      <w:docPartBody>
        <w:p w:rsidR="000C61B0" w:rsidRDefault="000C61B0">
          <w:pPr>
            <w:pStyle w:val="0E45A64F87CD45FE9764EE64BA66049A"/>
          </w:pPr>
          <w:r>
            <w:rPr>
              <w:rStyle w:val="Platzhaltertext"/>
            </w:rPr>
            <w:t>PLZ und Ort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E3A64253F42F48CF8B22FFB0952F4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55A7E-3D15-469F-BF62-FB2458C4A467}"/>
      </w:docPartPr>
      <w:docPartBody>
        <w:p w:rsidR="000C61B0" w:rsidRDefault="000C61B0">
          <w:pPr>
            <w:pStyle w:val="E3A64253F42F48CF8B22FFB0952F4615"/>
          </w:pPr>
          <w:r>
            <w:rPr>
              <w:rStyle w:val="Platzhaltertext"/>
            </w:rPr>
            <w:t>Telefonnummer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35171B09E5504CBCAB8446DF51AAE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3EE63-A95F-4EBE-8701-DCDB73157014}"/>
      </w:docPartPr>
      <w:docPartBody>
        <w:p w:rsidR="000C61B0" w:rsidRDefault="000C61B0">
          <w:pPr>
            <w:pStyle w:val="35171B09E5504CBCAB8446DF51AAE488"/>
          </w:pPr>
          <w:r>
            <w:rPr>
              <w:rStyle w:val="Platzhaltertext"/>
            </w:rPr>
            <w:t>E-Mail-Adresse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485630DD796A4E92A7AB9F25BEE24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2A8C1-032A-423A-8886-023691CB9DF2}"/>
      </w:docPartPr>
      <w:docPartBody>
        <w:p w:rsidR="000C61B0" w:rsidRDefault="000C61B0">
          <w:pPr>
            <w:pStyle w:val="485630DD796A4E92A7AB9F25BEE24802"/>
          </w:pPr>
          <w:r>
            <w:rPr>
              <w:rStyle w:val="Platzhaltertext"/>
            </w:rPr>
            <w:t>Bitte hier eintragen</w:t>
          </w:r>
          <w:r w:rsidRPr="00655E2D">
            <w:rPr>
              <w:rStyle w:val="Platzhaltertext"/>
            </w:rPr>
            <w:t>.</w:t>
          </w:r>
        </w:p>
      </w:docPartBody>
    </w:docPart>
    <w:docPart>
      <w:docPartPr>
        <w:name w:val="A553124DB30645E0A0239D3ECD564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35B0D-B488-47C7-9315-2A4AC6E5D77C}"/>
      </w:docPartPr>
      <w:docPartBody>
        <w:p w:rsidR="000C61B0" w:rsidRDefault="000C61B0">
          <w:pPr>
            <w:pStyle w:val="A553124DB30645E0A0239D3ECD564200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1298B53C789B42528E8F0D60EF011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60E21-6D99-4AE7-99CB-019256BCA7DC}"/>
      </w:docPartPr>
      <w:docPartBody>
        <w:p w:rsidR="000C61B0" w:rsidRDefault="000C61B0">
          <w:pPr>
            <w:pStyle w:val="1298B53C789B42528E8F0D60EF011782"/>
          </w:pPr>
          <w:r>
            <w:rPr>
              <w:rStyle w:val="Platzhaltertext"/>
            </w:rPr>
            <w:t>Da</w:t>
          </w:r>
          <w:r>
            <w:rPr>
              <w:rStyle w:val="Platzhaltertext"/>
            </w:rPr>
            <w:t>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E1280FE39A644025AA145D75AC85D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9968F-F0A4-4B2A-AFFA-E7504DD130FC}"/>
      </w:docPartPr>
      <w:docPartBody>
        <w:p w:rsidR="000C61B0" w:rsidRDefault="000C61B0">
          <w:pPr>
            <w:pStyle w:val="E1280FE39A644025AA145D75AC85DF1B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B0"/>
    <w:rsid w:val="000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BDD093FA5064EA8A8E631AC814536BE">
    <w:name w:val="9BDD093FA5064EA8A8E631AC814536BE"/>
  </w:style>
  <w:style w:type="paragraph" w:customStyle="1" w:styleId="C25D843DAF484E6ABBD20A3BA30D9275">
    <w:name w:val="C25D843DAF484E6ABBD20A3BA30D9275"/>
  </w:style>
  <w:style w:type="paragraph" w:customStyle="1" w:styleId="CBAF8833467F41129EFD34A68E4A96B0">
    <w:name w:val="CBAF8833467F41129EFD34A68E4A96B0"/>
  </w:style>
  <w:style w:type="paragraph" w:customStyle="1" w:styleId="7C3159EF84334664BC33FE5850648452">
    <w:name w:val="7C3159EF84334664BC33FE5850648452"/>
  </w:style>
  <w:style w:type="paragraph" w:customStyle="1" w:styleId="0E9A31655CBB4FABB56B60F712AC455D">
    <w:name w:val="0E9A31655CBB4FABB56B60F712AC455D"/>
  </w:style>
  <w:style w:type="paragraph" w:customStyle="1" w:styleId="373259D18EBB45B7B097124FA23C9E25">
    <w:name w:val="373259D18EBB45B7B097124FA23C9E25"/>
  </w:style>
  <w:style w:type="paragraph" w:customStyle="1" w:styleId="BA44DD1EF791486E864F66E86137D0C5">
    <w:name w:val="BA44DD1EF791486E864F66E86137D0C5"/>
  </w:style>
  <w:style w:type="paragraph" w:customStyle="1" w:styleId="0AF8D02E9F424498B12769FB0B0CBF5C">
    <w:name w:val="0AF8D02E9F424498B12769FB0B0CBF5C"/>
  </w:style>
  <w:style w:type="paragraph" w:customStyle="1" w:styleId="CBA4055662194D17811FA29893801B29">
    <w:name w:val="CBA4055662194D17811FA29893801B29"/>
  </w:style>
  <w:style w:type="paragraph" w:customStyle="1" w:styleId="2444B640BC204986B75C35F1598322EE">
    <w:name w:val="2444B640BC204986B75C35F1598322EE"/>
  </w:style>
  <w:style w:type="paragraph" w:customStyle="1" w:styleId="CC6D906BB97B4D2CB399FDA7C45A97CA">
    <w:name w:val="CC6D906BB97B4D2CB399FDA7C45A97CA"/>
  </w:style>
  <w:style w:type="paragraph" w:customStyle="1" w:styleId="CA011BC1A09A4CBF91207793755DEAFF">
    <w:name w:val="CA011BC1A09A4CBF91207793755DEAFF"/>
  </w:style>
  <w:style w:type="paragraph" w:customStyle="1" w:styleId="02AA494690D740E4ACDA21F8CAE51C97">
    <w:name w:val="02AA494690D740E4ACDA21F8CAE51C97"/>
  </w:style>
  <w:style w:type="paragraph" w:customStyle="1" w:styleId="B5E0616B97CF47F4B3E3B6A7EB53ECB7">
    <w:name w:val="B5E0616B97CF47F4B3E3B6A7EB53ECB7"/>
  </w:style>
  <w:style w:type="paragraph" w:customStyle="1" w:styleId="248310A5822E41DF9D9CFCC3222D8096">
    <w:name w:val="248310A5822E41DF9D9CFCC3222D8096"/>
  </w:style>
  <w:style w:type="paragraph" w:customStyle="1" w:styleId="0E45A64F87CD45FE9764EE64BA66049A">
    <w:name w:val="0E45A64F87CD45FE9764EE64BA66049A"/>
  </w:style>
  <w:style w:type="paragraph" w:customStyle="1" w:styleId="E3A64253F42F48CF8B22FFB0952F4615">
    <w:name w:val="E3A64253F42F48CF8B22FFB0952F4615"/>
  </w:style>
  <w:style w:type="paragraph" w:customStyle="1" w:styleId="35171B09E5504CBCAB8446DF51AAE488">
    <w:name w:val="35171B09E5504CBCAB8446DF51AAE488"/>
  </w:style>
  <w:style w:type="paragraph" w:customStyle="1" w:styleId="485630DD796A4E92A7AB9F25BEE24802">
    <w:name w:val="485630DD796A4E92A7AB9F25BEE24802"/>
  </w:style>
  <w:style w:type="paragraph" w:customStyle="1" w:styleId="A553124DB30645E0A0239D3ECD564200">
    <w:name w:val="A553124DB30645E0A0239D3ECD564200"/>
  </w:style>
  <w:style w:type="paragraph" w:customStyle="1" w:styleId="1298B53C789B42528E8F0D60EF011782">
    <w:name w:val="1298B53C789B42528E8F0D60EF011782"/>
  </w:style>
  <w:style w:type="paragraph" w:customStyle="1" w:styleId="E1280FE39A644025AA145D75AC85DF1B">
    <w:name w:val="E1280FE39A644025AA145D75AC85D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0F1E4-F3B0-48DF-9D01-7CABD6A0B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1284-6589-4721-9ED2-DCB44FC14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5CD9C-DFE9-41C9-AD96-7C11282BF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1BB17-27F1-4800-A8E8-803A58DF169A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25.0 Anlage _16_Anmeldef_Wahlvorst 2024</Template>
  <TotalTime>0</TotalTime>
  <Pages>1</Pages>
  <Words>202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 2-seitig</vt:lpstr>
    </vt:vector>
  </TitlesOfParts>
  <Company>Landeskirchliche Mitarbeitervertretung Württemberg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 2-seitig</dc:title>
  <dc:creator>Kapfer, Birgit</dc:creator>
  <cp:lastModifiedBy>Kapfer, Birgit</cp:lastModifiedBy>
  <cp:revision>2</cp:revision>
  <cp:lastPrinted>2017-05-30T08:57:00Z</cp:lastPrinted>
  <dcterms:created xsi:type="dcterms:W3CDTF">2023-12-04T13:20:00Z</dcterms:created>
  <dcterms:modified xsi:type="dcterms:W3CDTF">2023-12-04T13:20:00Z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0x010100F52CEE429C1753459695A62927E125B3</vt:lpwstr>
  </property>
  <property fmtid="{D5CDD505-2E9C-101B-9397-08002B2CF9AE}" pid="3" name="_dlc_DocIdItemGuid">
    <vt:lpwstr>50dd80f4-fc32-4e9c-87a1-cc7ff88680b1</vt:lpwstr>
  </property>
  <property fmtid="{D5CDD505-2E9C-101B-9397-08002B2CF9AE}" pid="4" name="Order">
    <vt:r8>1533900</vt:r8>
  </property>
  <property fmtid="{D5CDD505-2E9C-101B-9397-08002B2CF9AE}" pid="5" name="MediaServiceImageTags">
    <vt:lpwstr/>
  </property>
</Properties>
</file>