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33" w:rsidRDefault="00246133" w:rsidP="00246133">
      <w:bookmarkStart w:id="0" w:name="_GoBack"/>
      <w:bookmarkEnd w:id="0"/>
      <w:r>
        <w:t>Antrag auf Elternzeit</w:t>
      </w:r>
    </w:p>
    <w:p w:rsidR="00246133" w:rsidRDefault="00246133" w:rsidP="00246133">
      <w:r>
        <w:t xml:space="preserve">AZ </w:t>
      </w:r>
    </w:p>
    <w:p w:rsidR="00246133" w:rsidRDefault="00246133" w:rsidP="00246133"/>
    <w:p w:rsidR="00246133" w:rsidRDefault="00246133" w:rsidP="00246133"/>
    <w:p w:rsidR="00246133" w:rsidRPr="00246133" w:rsidRDefault="00246133" w:rsidP="00246133">
      <w:pPr>
        <w:rPr>
          <w:u w:val="none"/>
        </w:rPr>
      </w:pPr>
      <w:r w:rsidRPr="00246133">
        <w:rPr>
          <w:u w:val="none"/>
        </w:rPr>
        <w:t>Frau/Herr</w:t>
      </w:r>
    </w:p>
    <w:p w:rsidR="00246133" w:rsidRPr="00246133" w:rsidRDefault="00246133" w:rsidP="00246133">
      <w:pPr>
        <w:rPr>
          <w:u w:val="none"/>
        </w:rPr>
      </w:pPr>
      <w:r w:rsidRPr="00246133">
        <w:rPr>
          <w:u w:val="none"/>
        </w:rPr>
        <w:t>Adresse</w:t>
      </w:r>
    </w:p>
    <w:p w:rsidR="00246133" w:rsidRPr="00246133" w:rsidRDefault="00246133" w:rsidP="00246133">
      <w:pPr>
        <w:rPr>
          <w:u w:val="none"/>
        </w:rPr>
      </w:pPr>
    </w:p>
    <w:p w:rsidR="00246133" w:rsidRPr="00246133" w:rsidRDefault="00246133" w:rsidP="00246133">
      <w:pPr>
        <w:rPr>
          <w:u w:val="none"/>
        </w:rPr>
      </w:pPr>
    </w:p>
    <w:p w:rsidR="00246133" w:rsidRDefault="00246133" w:rsidP="00246133">
      <w:pPr>
        <w:rPr>
          <w:u w:val="none"/>
        </w:rPr>
      </w:pPr>
      <w:r w:rsidRPr="00246133">
        <w:rPr>
          <w:u w:val="none"/>
        </w:rPr>
        <w:t xml:space="preserve">Einrichtung/Referat/ Geschäftsstelle: </w:t>
      </w:r>
    </w:p>
    <w:p w:rsidR="00246133" w:rsidRPr="00246133" w:rsidRDefault="00246133" w:rsidP="00246133">
      <w:pPr>
        <w:rPr>
          <w:u w:val="none"/>
        </w:rPr>
      </w:pPr>
      <w:r w:rsidRPr="00246133">
        <w:rPr>
          <w:u w:val="none"/>
        </w:rPr>
        <w:t xml:space="preserve">Beschäftigt als: </w:t>
      </w:r>
    </w:p>
    <w:p w:rsidR="00246133" w:rsidRPr="00246133" w:rsidRDefault="00246133" w:rsidP="00246133">
      <w:pPr>
        <w:rPr>
          <w:u w:val="none"/>
        </w:rPr>
      </w:pPr>
    </w:p>
    <w:p w:rsidR="00246133" w:rsidRPr="00246133" w:rsidRDefault="00246133" w:rsidP="00246133">
      <w:pPr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Sehr geehrte Damen und Herren,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hiermit beantrage ich Elternzeit gemäß § 15 Bundeselterngeld- und Elternzeitgesetz (BEEG) für das Kind: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Name</w:t>
      </w:r>
      <w:r w:rsidRPr="00246133">
        <w:rPr>
          <w:u w:val="none"/>
        </w:rPr>
        <w:tab/>
      </w:r>
      <w:r w:rsidR="00233951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 xml:space="preserve">_____________________ geboren am </w:t>
      </w:r>
      <w:r w:rsidR="00233951">
        <w:rPr>
          <w:u w:val="none"/>
        </w:rPr>
        <w:tab/>
      </w:r>
      <w:r w:rsidRPr="00246133">
        <w:rPr>
          <w:u w:val="none"/>
        </w:rPr>
        <w:t>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in der Zeit vom</w:t>
      </w:r>
      <w:r w:rsidRPr="00246133">
        <w:rPr>
          <w:u w:val="none"/>
        </w:rPr>
        <w:tab/>
        <w:t>_________________</w:t>
      </w:r>
      <w:r w:rsidR="00233951">
        <w:rPr>
          <w:u w:val="none"/>
        </w:rPr>
        <w:t>____</w:t>
      </w:r>
      <w:r w:rsidRPr="00246133">
        <w:rPr>
          <w:u w:val="none"/>
        </w:rPr>
        <w:t xml:space="preserve"> </w:t>
      </w:r>
      <w:r w:rsidR="00233951">
        <w:rPr>
          <w:u w:val="none"/>
        </w:rPr>
        <w:tab/>
      </w:r>
      <w:r w:rsidRPr="00246133">
        <w:rPr>
          <w:u w:val="none"/>
        </w:rPr>
        <w:t xml:space="preserve">bis  </w:t>
      </w:r>
      <w:r w:rsidR="00233951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>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und vom</w:t>
      </w:r>
      <w:r w:rsidRPr="00246133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>_________________</w:t>
      </w:r>
      <w:r w:rsidR="00233951">
        <w:rPr>
          <w:u w:val="none"/>
        </w:rPr>
        <w:t>____</w:t>
      </w:r>
      <w:r w:rsidR="00233951">
        <w:rPr>
          <w:u w:val="none"/>
        </w:rPr>
        <w:tab/>
      </w:r>
      <w:r w:rsidRPr="00246133">
        <w:rPr>
          <w:u w:val="none"/>
        </w:rPr>
        <w:t xml:space="preserve">bis </w:t>
      </w:r>
      <w:r w:rsidR="00233951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>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Der Antrag muss spätestens sieben Wochen vor Beginn der Elternzeit gestellt werden und gleichzeitig mitgeteilt werden, für welche Zeiten innerhalb von zwei Jahren Elternzeit genommen wird (§ 16 Abs. 1 BEEG).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Die Übertragung eines Anteils der Elternzeit von _____ Monaten (max. 24 Monate) bis zur Vollendung des achten Lebensjahres (§ 15 Abs. 2 BBEG) wird beantragt. Die Voraussetzungen für die Elternzeit sind erfüllt. 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Ich versichere, mit dem Kind in einem Haushalt zu leben und das Kind selbst zu betreuen und zu erziehen:</w:t>
      </w:r>
      <w:r w:rsidRPr="00246133">
        <w:rPr>
          <w:u w:val="none"/>
        </w:rPr>
        <w:tab/>
      </w:r>
      <w:r w:rsidRPr="00246133">
        <w:rPr>
          <w:u w:val="none"/>
        </w:rPr>
        <w:tab/>
        <w:t xml:space="preserve">Ja  </w:t>
      </w:r>
      <w:r w:rsidRPr="00246133">
        <w:rPr>
          <w:u w:val="none"/>
        </w:rPr>
        <w:t></w:t>
      </w:r>
      <w:r w:rsidRPr="00246133">
        <w:rPr>
          <w:u w:val="none"/>
        </w:rPr>
        <w:tab/>
      </w:r>
      <w:r w:rsidR="00233951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 xml:space="preserve">Nein  </w:t>
      </w:r>
      <w:r w:rsidRPr="00246133">
        <w:rPr>
          <w:u w:val="none"/>
        </w:rPr>
        <w:t>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33951" w:rsidRDefault="00246133" w:rsidP="00246133">
      <w:pPr>
        <w:spacing w:after="0" w:line="240" w:lineRule="auto"/>
      </w:pPr>
      <w:r w:rsidRPr="00233951">
        <w:t xml:space="preserve">Teilerwerbstätigkeit 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33951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1. Ich beabsichtige, während der Elternzeit gem. § 15 Abs. 4 BEEG eine zulässige Teilerwerbstätigkeit auszuüben, und bitte um ein entsprechendes Angebot:</w:t>
      </w:r>
    </w:p>
    <w:p w:rsidR="00246133" w:rsidRPr="00246133" w:rsidRDefault="00233951" w:rsidP="00246133">
      <w:pPr>
        <w:spacing w:after="0" w:line="240" w:lineRule="auto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 w:rsidR="00246133" w:rsidRPr="00246133">
        <w:rPr>
          <w:u w:val="none"/>
        </w:rPr>
        <w:tab/>
      </w:r>
      <w:r w:rsidR="00246133" w:rsidRPr="00246133">
        <w:rPr>
          <w:u w:val="none"/>
        </w:rPr>
        <w:tab/>
        <w:t xml:space="preserve">Ja  </w:t>
      </w:r>
      <w:r w:rsidR="00246133" w:rsidRPr="00246133">
        <w:rPr>
          <w:u w:val="none"/>
        </w:rPr>
        <w:t></w:t>
      </w:r>
      <w:r w:rsidR="00246133" w:rsidRPr="00246133"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246133" w:rsidRPr="00246133">
        <w:rPr>
          <w:u w:val="none"/>
        </w:rPr>
        <w:t xml:space="preserve">Nein  </w:t>
      </w:r>
      <w:r w:rsidR="00246133" w:rsidRPr="00246133">
        <w:rPr>
          <w:u w:val="none"/>
        </w:rPr>
        <w:t></w:t>
      </w:r>
    </w:p>
    <w:p w:rsidR="00246133" w:rsidRPr="00246133" w:rsidRDefault="00E4186E" w:rsidP="00246133">
      <w:pPr>
        <w:spacing w:after="0" w:line="240" w:lineRule="auto"/>
        <w:rPr>
          <w:u w:val="none"/>
        </w:rPr>
      </w:pPr>
      <w:r>
        <w:rPr>
          <w:u w:val="none"/>
        </w:rPr>
        <w:br w:type="column"/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2.</w:t>
      </w:r>
      <w:r w:rsidR="00233951">
        <w:rPr>
          <w:u w:val="none"/>
        </w:rPr>
        <w:t xml:space="preserve"> I</w:t>
      </w:r>
      <w:r w:rsidRPr="00246133">
        <w:rPr>
          <w:u w:val="none"/>
        </w:rPr>
        <w:t>ch beabsichtige, während der Elternzeit gemäß § 15 BEEG eine zulässige Teilerwerbstätigkeit auszuüben und schlage zum Abschluss einer entsprechenden Teilzeitvereinbarung folgende Modalitäten vor: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Dauer von ___________________</w:t>
      </w:r>
      <w:r w:rsidRPr="00246133">
        <w:rPr>
          <w:u w:val="none"/>
        </w:rPr>
        <w:tab/>
        <w:t>bis  ______________________</w:t>
      </w:r>
      <w:r w:rsidR="00233951">
        <w:rPr>
          <w:u w:val="none"/>
        </w:rPr>
        <w:t>_</w:t>
      </w:r>
    </w:p>
    <w:p w:rsid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Umfang (Wochenstunden)  </w:t>
      </w:r>
      <w:r w:rsidR="00233951">
        <w:rPr>
          <w:u w:val="none"/>
        </w:rPr>
        <w:tab/>
      </w:r>
      <w:r w:rsidRPr="00246133">
        <w:rPr>
          <w:u w:val="none"/>
        </w:rPr>
        <w:t>_______________________________</w:t>
      </w:r>
      <w:r w:rsidR="00233951">
        <w:rPr>
          <w:u w:val="none"/>
        </w:rPr>
        <w:t>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33951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3.</w:t>
      </w:r>
      <w:r w:rsidR="00233951">
        <w:rPr>
          <w:u w:val="none"/>
        </w:rPr>
        <w:t xml:space="preserve"> </w:t>
      </w:r>
      <w:r w:rsidRPr="00246133">
        <w:rPr>
          <w:u w:val="none"/>
        </w:rPr>
        <w:t>Ich beabsichtige, während der Elternzeit gemäß § 15 Abs. 4 BEEG eine zulässige Teilerwerbstätigkeit bei einem anderen Arbeitgeber auszuüben: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ab/>
      </w:r>
      <w:r w:rsidRPr="00246133">
        <w:rPr>
          <w:u w:val="none"/>
        </w:rPr>
        <w:tab/>
      </w:r>
      <w:r w:rsidRPr="00246133">
        <w:rPr>
          <w:u w:val="none"/>
        </w:rPr>
        <w:tab/>
      </w:r>
      <w:r w:rsidRPr="00246133">
        <w:rPr>
          <w:u w:val="none"/>
        </w:rPr>
        <w:tab/>
        <w:t xml:space="preserve">Ja  </w:t>
      </w:r>
      <w:r w:rsidRPr="00246133">
        <w:rPr>
          <w:u w:val="none"/>
        </w:rPr>
        <w:t></w:t>
      </w:r>
      <w:r w:rsidRPr="00246133">
        <w:rPr>
          <w:u w:val="none"/>
        </w:rPr>
        <w:tab/>
      </w:r>
      <w:r w:rsidR="00233951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 xml:space="preserve">Nein  </w:t>
      </w:r>
      <w:r w:rsidRPr="00246133">
        <w:rPr>
          <w:u w:val="none"/>
        </w:rPr>
        <w:t>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4.</w:t>
      </w:r>
      <w:r w:rsidR="00233951">
        <w:rPr>
          <w:u w:val="none"/>
        </w:rPr>
        <w:t xml:space="preserve"> </w:t>
      </w:r>
      <w:r w:rsidRPr="00246133">
        <w:rPr>
          <w:u w:val="none"/>
        </w:rPr>
        <w:t xml:space="preserve">Ich bitte um Ihre Zustimmung gemäß § 15 Abs. 4 Satz 3 BEEG ‚innerhalb von vier Wochen: 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Firma </w:t>
      </w:r>
      <w:r w:rsidRPr="00246133">
        <w:rPr>
          <w:u w:val="none"/>
        </w:rPr>
        <w:tab/>
      </w:r>
      <w:r w:rsidRPr="00246133">
        <w:rPr>
          <w:u w:val="none"/>
        </w:rPr>
        <w:tab/>
        <w:t>___________________________________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Straße </w:t>
      </w:r>
      <w:r w:rsidRPr="00246133">
        <w:rPr>
          <w:u w:val="none"/>
        </w:rPr>
        <w:tab/>
        <w:t>___________________________________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PLZ/Ort </w:t>
      </w:r>
      <w:r w:rsidRPr="00246133">
        <w:rPr>
          <w:u w:val="none"/>
        </w:rPr>
        <w:tab/>
        <w:t>___________________________________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Tätigkeit als </w:t>
      </w:r>
      <w:r w:rsidRPr="00246133">
        <w:rPr>
          <w:u w:val="none"/>
        </w:rPr>
        <w:tab/>
        <w:t>___________________________________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33951" w:rsidRDefault="00246133" w:rsidP="00246133">
      <w:pPr>
        <w:spacing w:after="0" w:line="240" w:lineRule="auto"/>
      </w:pPr>
      <w:r w:rsidRPr="00233951">
        <w:t>Verlängerung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Ich bitte um Zustimmung gemäß § 16 Abs. 3 BEEG zur Verlängerung meiner Elternzeit 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>bis zum 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Gründe: 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______________________________ </w:t>
      </w:r>
      <w:r w:rsidR="00233951">
        <w:rPr>
          <w:u w:val="none"/>
        </w:rPr>
        <w:tab/>
      </w:r>
      <w:r w:rsidRPr="00246133">
        <w:rPr>
          <w:u w:val="none"/>
        </w:rPr>
        <w:t>_______________________________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Ort, Datum </w:t>
      </w:r>
      <w:r w:rsidRPr="00246133">
        <w:rPr>
          <w:u w:val="none"/>
        </w:rPr>
        <w:tab/>
      </w:r>
      <w:r w:rsidRPr="00246133">
        <w:rPr>
          <w:u w:val="none"/>
        </w:rPr>
        <w:tab/>
      </w:r>
      <w:r w:rsidRPr="00246133">
        <w:rPr>
          <w:u w:val="none"/>
        </w:rPr>
        <w:tab/>
      </w:r>
      <w:r w:rsidRPr="00246133">
        <w:rPr>
          <w:u w:val="none"/>
        </w:rPr>
        <w:tab/>
      </w:r>
      <w:r w:rsidR="00233951">
        <w:rPr>
          <w:u w:val="none"/>
        </w:rPr>
        <w:tab/>
      </w:r>
      <w:r w:rsidRPr="00246133">
        <w:rPr>
          <w:u w:val="none"/>
        </w:rPr>
        <w:t>Unterschrift</w:t>
      </w: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</w:p>
    <w:p w:rsidR="00246133" w:rsidRPr="00246133" w:rsidRDefault="00246133" w:rsidP="00246133">
      <w:pPr>
        <w:spacing w:after="0" w:line="240" w:lineRule="auto"/>
        <w:rPr>
          <w:u w:val="none"/>
        </w:rPr>
      </w:pPr>
      <w:r w:rsidRPr="00246133">
        <w:rPr>
          <w:u w:val="none"/>
        </w:rPr>
        <w:t xml:space="preserve">zurück an: </w:t>
      </w:r>
    </w:p>
    <w:p w:rsidR="002D4695" w:rsidRDefault="002D4695" w:rsidP="00246133">
      <w:pPr>
        <w:spacing w:line="240" w:lineRule="auto"/>
      </w:pPr>
    </w:p>
    <w:sectPr w:rsidR="002D4695" w:rsidSect="00246133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33" w:rsidRDefault="00246133" w:rsidP="00246133">
      <w:pPr>
        <w:spacing w:after="0" w:line="240" w:lineRule="auto"/>
      </w:pPr>
      <w:r>
        <w:separator/>
      </w:r>
    </w:p>
  </w:endnote>
  <w:endnote w:type="continuationSeparator" w:id="0">
    <w:p w:rsidR="00246133" w:rsidRDefault="00246133" w:rsidP="0024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33" w:rsidRDefault="00246133" w:rsidP="00246133">
      <w:pPr>
        <w:spacing w:after="0" w:line="240" w:lineRule="auto"/>
      </w:pPr>
      <w:r>
        <w:separator/>
      </w:r>
    </w:p>
  </w:footnote>
  <w:footnote w:type="continuationSeparator" w:id="0">
    <w:p w:rsidR="00246133" w:rsidRDefault="00246133" w:rsidP="00246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33"/>
    <w:rsid w:val="00233951"/>
    <w:rsid w:val="00246133"/>
    <w:rsid w:val="002D4695"/>
    <w:rsid w:val="00E4186E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4B1A"/>
  <w15:chartTrackingRefBased/>
  <w15:docId w15:val="{351EBDFF-0F1A-4BE2-BFDE-F9F47BC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u w:val="single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6133"/>
  </w:style>
  <w:style w:type="paragraph" w:styleId="Fuzeile">
    <w:name w:val="footer"/>
    <w:basedOn w:val="Standard"/>
    <w:link w:val="FuzeileZchn"/>
    <w:uiPriority w:val="99"/>
    <w:unhideWhenUsed/>
    <w:rsid w:val="0024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133"/>
  </w:style>
  <w:style w:type="paragraph" w:styleId="Listenabsatz">
    <w:name w:val="List Paragraph"/>
    <w:basedOn w:val="Standard"/>
    <w:uiPriority w:val="34"/>
    <w:qFormat/>
    <w:rsid w:val="0023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1AF7-03D0-4DF9-98C3-53D97CF5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693E5EBC</Template>
  <TotalTime>0</TotalTime>
  <Pages>2</Pages>
  <Words>302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Robert, Simone</dc:creator>
  <cp:keywords/>
  <dc:description/>
  <cp:lastModifiedBy>Melake, Segen</cp:lastModifiedBy>
  <cp:revision>2</cp:revision>
  <dcterms:created xsi:type="dcterms:W3CDTF">2020-03-26T07:08:00Z</dcterms:created>
  <dcterms:modified xsi:type="dcterms:W3CDTF">2020-03-26T07:08:00Z</dcterms:modified>
</cp:coreProperties>
</file>