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EC81C" w14:textId="77777777" w:rsidR="009F6BAE" w:rsidRDefault="009F6BAE" w:rsidP="009F6BAE">
      <w:pPr>
        <w:pStyle w:val="FormularStandard"/>
        <w:spacing w:before="40" w:after="120" w:line="276" w:lineRule="auto"/>
      </w:pPr>
      <w:r>
        <w:t>Zur Berechnung von Ressourcen für Multiplikator*innen sind folgende Eckpunkte hilfreich:</w:t>
      </w:r>
    </w:p>
    <w:p w14:paraId="253FA52D" w14:textId="30F440BD" w:rsidR="009F6BAE" w:rsidRDefault="009F6BAE" w:rsidP="009F6BAE">
      <w:pPr>
        <w:pStyle w:val="FormularStandard"/>
        <w:numPr>
          <w:ilvl w:val="0"/>
          <w:numId w:val="23"/>
        </w:numPr>
        <w:spacing w:before="40" w:after="120" w:line="276" w:lineRule="auto"/>
      </w:pPr>
      <w:r>
        <w:t xml:space="preserve">Für das Ausstellen von Teilnahmebescheinigungen nach dem Schulungskonzept „hinschauen – helfen – handeln“ muss eine Sensibilisierung mindestens 3 </w:t>
      </w:r>
      <w:r w:rsidRPr="009F6BAE">
        <w:rPr>
          <w:b/>
          <w:bCs/>
        </w:rPr>
        <w:t>Zeitstunden</w:t>
      </w:r>
      <w:r>
        <w:rPr>
          <w:rStyle w:val="Funotenzeichen"/>
          <w:b/>
          <w:bCs/>
        </w:rPr>
        <w:footnoteReference w:id="1"/>
      </w:r>
      <w:r>
        <w:t xml:space="preserve"> (plus Pausen) betragen.</w:t>
      </w:r>
    </w:p>
    <w:p w14:paraId="15B0825F" w14:textId="2FF0B4A0" w:rsidR="009F6BAE" w:rsidRDefault="009F6BAE" w:rsidP="009F6BAE">
      <w:pPr>
        <w:pStyle w:val="FormularStandard"/>
        <w:numPr>
          <w:ilvl w:val="0"/>
          <w:numId w:val="23"/>
        </w:numPr>
        <w:spacing w:before="40" w:after="120" w:line="276" w:lineRule="auto"/>
      </w:pPr>
      <w:r>
        <w:t>Die ideale Gruppengröße für eine Sensibilisierung liegt bei 20 Personen.</w:t>
      </w:r>
    </w:p>
    <w:p w14:paraId="2F8633E1" w14:textId="404E1DAA" w:rsidR="009F6BAE" w:rsidRDefault="009F6BAE" w:rsidP="009F6BAE">
      <w:pPr>
        <w:pStyle w:val="FormularStandard"/>
        <w:numPr>
          <w:ilvl w:val="0"/>
          <w:numId w:val="23"/>
        </w:numPr>
        <w:spacing w:before="40" w:after="120" w:line="276" w:lineRule="auto"/>
      </w:pPr>
      <w:r>
        <w:t>Die ideale Besetzung der Seminarleitungen ist zwei Personen.</w:t>
      </w:r>
    </w:p>
    <w:p w14:paraId="4A810F83" w14:textId="037FB67E" w:rsidR="009F6BAE" w:rsidRDefault="009F6BAE" w:rsidP="009F6BAE">
      <w:pPr>
        <w:pStyle w:val="FormularStandard"/>
        <w:numPr>
          <w:ilvl w:val="0"/>
          <w:numId w:val="23"/>
        </w:numPr>
        <w:spacing w:before="40" w:after="120" w:line="276" w:lineRule="auto"/>
      </w:pPr>
      <w:r>
        <w:t>Pro Schulung kann ein Zeitkontingent von 6-8 Stunden/Multiplikator*in angesetzt werden (je nach Umfang der Schulungen insgesamt</w:t>
      </w:r>
      <w:r>
        <w:rPr>
          <w:rStyle w:val="Funotenzeichen"/>
        </w:rPr>
        <w:footnoteReference w:id="2"/>
      </w:r>
      <w:r>
        <w:t>). In dieser Zeit sind folgende Aufgaben eingerechnet:</w:t>
      </w:r>
    </w:p>
    <w:p w14:paraId="543CE716" w14:textId="01B3811B" w:rsidR="009F6BAE" w:rsidRDefault="009F6BAE" w:rsidP="009F6BAE">
      <w:pPr>
        <w:pStyle w:val="FormularStandard"/>
        <w:numPr>
          <w:ilvl w:val="0"/>
          <w:numId w:val="25"/>
        </w:numPr>
        <w:spacing w:before="40" w:after="120" w:line="276" w:lineRule="auto"/>
        <w:ind w:left="1769" w:hanging="703"/>
        <w:contextualSpacing/>
      </w:pPr>
      <w:r>
        <w:t>Vorbereitung des Seminars/Sensibilisierung (Zielgruppen, siehe Kasten unten)</w:t>
      </w:r>
    </w:p>
    <w:p w14:paraId="3F7A104F" w14:textId="01020AC2" w:rsidR="009F6BAE" w:rsidRDefault="009F6BAE" w:rsidP="009F6BAE">
      <w:pPr>
        <w:pStyle w:val="FormularStandard"/>
        <w:numPr>
          <w:ilvl w:val="0"/>
          <w:numId w:val="25"/>
        </w:numPr>
        <w:spacing w:before="40" w:after="120" w:line="276" w:lineRule="auto"/>
        <w:ind w:left="1769" w:hanging="703"/>
        <w:contextualSpacing/>
      </w:pPr>
      <w:r>
        <w:t>Anpassen auf Zielgruppe</w:t>
      </w:r>
    </w:p>
    <w:p w14:paraId="48D06DF5" w14:textId="466373DE" w:rsidR="009F6BAE" w:rsidRDefault="009F6BAE" w:rsidP="009F6BAE">
      <w:pPr>
        <w:pStyle w:val="FormularStandard"/>
        <w:numPr>
          <w:ilvl w:val="0"/>
          <w:numId w:val="25"/>
        </w:numPr>
        <w:spacing w:before="40" w:after="120" w:line="276" w:lineRule="auto"/>
        <w:ind w:left="1769" w:hanging="703"/>
        <w:contextualSpacing/>
      </w:pPr>
      <w:r>
        <w:t>Durchführung des Seminars</w:t>
      </w:r>
    </w:p>
    <w:p w14:paraId="7F171FE0" w14:textId="7060D8C0" w:rsidR="009F6BAE" w:rsidRDefault="009F6BAE" w:rsidP="009F6BAE">
      <w:pPr>
        <w:pStyle w:val="FormularStandard"/>
        <w:numPr>
          <w:ilvl w:val="0"/>
          <w:numId w:val="25"/>
        </w:numPr>
        <w:spacing w:before="40" w:after="120" w:line="276" w:lineRule="auto"/>
        <w:ind w:left="1769" w:hanging="703"/>
        <w:contextualSpacing/>
      </w:pPr>
      <w:r>
        <w:t>Nachbereitung (TN-Bescheinigung, Zusammenstellen von Informationen, verschicken des Materials)</w:t>
      </w:r>
    </w:p>
    <w:p w14:paraId="352EC658" w14:textId="4E681F88" w:rsidR="009F6BAE" w:rsidRDefault="009F6BAE" w:rsidP="009F6BAE">
      <w:pPr>
        <w:pStyle w:val="FormularStandard"/>
        <w:numPr>
          <w:ilvl w:val="0"/>
          <w:numId w:val="25"/>
        </w:numPr>
        <w:spacing w:before="40" w:after="120" w:line="276" w:lineRule="auto"/>
        <w:ind w:left="1769" w:hanging="703"/>
        <w:contextualSpacing/>
      </w:pPr>
      <w:r>
        <w:t>Ausfüllen der Statistik</w:t>
      </w:r>
    </w:p>
    <w:p w14:paraId="5E7BDC15" w14:textId="0B8E7FE6" w:rsidR="009F6BAE" w:rsidRDefault="009F6BAE" w:rsidP="009F6BAE">
      <w:pPr>
        <w:pStyle w:val="FormularStandard"/>
        <w:numPr>
          <w:ilvl w:val="0"/>
          <w:numId w:val="25"/>
        </w:numPr>
        <w:spacing w:before="40" w:after="120" w:line="276" w:lineRule="auto"/>
      </w:pPr>
      <w:r>
        <w:t>Einarbeitung neuer Informationen aus der Landeskirche</w:t>
      </w:r>
    </w:p>
    <w:p w14:paraId="50B701B9" w14:textId="0C92DED4" w:rsidR="009F6BAE" w:rsidRDefault="009F6BAE" w:rsidP="009F6BAE">
      <w:pPr>
        <w:pStyle w:val="FormularStandard"/>
        <w:numPr>
          <w:ilvl w:val="0"/>
          <w:numId w:val="23"/>
        </w:numPr>
        <w:spacing w:before="40" w:after="120" w:line="276" w:lineRule="auto"/>
      </w:pPr>
      <w:r>
        <w:t>Jährliches Netzwerktreffen zum Austausch 4 Stunden plus Anreise nach Stuttgart</w:t>
      </w:r>
    </w:p>
    <w:p w14:paraId="17C9E5DC" w14:textId="64FC5433" w:rsidR="009F6BAE" w:rsidRPr="009F6BAE" w:rsidRDefault="009F6BAE" w:rsidP="009F6BAE">
      <w:pPr>
        <w:pStyle w:val="FormularStandard"/>
        <w:numPr>
          <w:ilvl w:val="0"/>
          <w:numId w:val="23"/>
        </w:numPr>
        <w:spacing w:before="40" w:after="120" w:line="276" w:lineRule="auto"/>
        <w:rPr>
          <w:u w:val="single"/>
        </w:rPr>
      </w:pPr>
      <w:r w:rsidRPr="009F6BAE">
        <w:rPr>
          <w:u w:val="single"/>
        </w:rPr>
        <w:t>Optionale Aufgaben für Multiplikator*innen können sein:</w:t>
      </w:r>
    </w:p>
    <w:p w14:paraId="3783DF9F" w14:textId="6D5DFF61" w:rsidR="009F6BAE" w:rsidRDefault="009F6BAE" w:rsidP="009F6BAE">
      <w:pPr>
        <w:pStyle w:val="FormularStandard"/>
        <w:numPr>
          <w:ilvl w:val="1"/>
          <w:numId w:val="26"/>
        </w:numPr>
        <w:spacing w:before="40" w:after="120" w:line="276" w:lineRule="auto"/>
      </w:pPr>
      <w:r>
        <w:t>Koordinierung der AG Schutzkonzeptentwicklung</w:t>
      </w:r>
    </w:p>
    <w:p w14:paraId="5926A12A" w14:textId="0FFA3F60" w:rsidR="009F6BAE" w:rsidRDefault="009F6BAE" w:rsidP="009F6BAE">
      <w:pPr>
        <w:pStyle w:val="FormularStandard"/>
        <w:numPr>
          <w:ilvl w:val="1"/>
          <w:numId w:val="25"/>
        </w:numPr>
        <w:spacing w:before="40" w:after="120" w:line="276" w:lineRule="auto"/>
        <w:contextualSpacing/>
      </w:pPr>
      <w:r>
        <w:t>je nach Ausgangslage: 6-10 Treffen mit der AG (oder Untergruppen) über 1,5-2 Jahre mit jeweils 3 Stunden</w:t>
      </w:r>
    </w:p>
    <w:p w14:paraId="3A01B042" w14:textId="0E5E00C6" w:rsidR="009F6BAE" w:rsidRDefault="009F6BAE" w:rsidP="009F6BAE">
      <w:pPr>
        <w:pStyle w:val="FormularStandard"/>
        <w:numPr>
          <w:ilvl w:val="1"/>
          <w:numId w:val="25"/>
        </w:numPr>
        <w:spacing w:before="40" w:after="120" w:line="276" w:lineRule="auto"/>
        <w:contextualSpacing/>
      </w:pPr>
      <w:r>
        <w:t>Vorbereitungszeit für die Treffen: 1-2 Stunden</w:t>
      </w:r>
    </w:p>
    <w:p w14:paraId="6DD3B24F" w14:textId="47505690" w:rsidR="009F6BAE" w:rsidRDefault="009F6BAE" w:rsidP="009F6BAE">
      <w:pPr>
        <w:pStyle w:val="FormularStandard"/>
        <w:numPr>
          <w:ilvl w:val="1"/>
          <w:numId w:val="25"/>
        </w:numPr>
        <w:spacing w:before="40" w:after="120" w:line="276" w:lineRule="auto"/>
      </w:pPr>
      <w:r>
        <w:t>Austausch mit Dekan*in</w:t>
      </w:r>
    </w:p>
    <w:p w14:paraId="6D6C74D6" w14:textId="667BD80B" w:rsidR="009F6BAE" w:rsidRDefault="009F6BAE" w:rsidP="009F6BAE">
      <w:pPr>
        <w:pStyle w:val="FormularStandard"/>
        <w:numPr>
          <w:ilvl w:val="1"/>
          <w:numId w:val="26"/>
        </w:numPr>
        <w:spacing w:before="40" w:after="120" w:line="276" w:lineRule="auto"/>
      </w:pPr>
      <w:r>
        <w:t>Unterstützung Kirchengemeinden bei der Implementierung/Anpassung der Schutzkonzepte</w:t>
      </w:r>
    </w:p>
    <w:p w14:paraId="74CB248F" w14:textId="033BAB01" w:rsidR="009F6BAE" w:rsidRDefault="009F6BAE" w:rsidP="009F6BAE">
      <w:pPr>
        <w:pStyle w:val="FormularStandard"/>
        <w:numPr>
          <w:ilvl w:val="1"/>
          <w:numId w:val="25"/>
        </w:numPr>
        <w:spacing w:before="40" w:after="120" w:line="276" w:lineRule="auto"/>
      </w:pPr>
      <w:r>
        <w:t>Pro Kirchengemeinde 2-3 Treffen mit Zeitbedarf einer Schulung</w:t>
      </w:r>
    </w:p>
    <w:p w14:paraId="304674AA" w14:textId="29923EE6" w:rsidR="009F6BAE" w:rsidRDefault="009F6BAE" w:rsidP="009F6BAE">
      <w:pPr>
        <w:pStyle w:val="FormularStandard"/>
        <w:numPr>
          <w:ilvl w:val="1"/>
          <w:numId w:val="26"/>
        </w:numPr>
        <w:spacing w:before="40" w:after="120" w:line="276" w:lineRule="auto"/>
      </w:pPr>
      <w:r>
        <w:t>Ansprechperson im Kirchenbezirk</w:t>
      </w:r>
    </w:p>
    <w:p w14:paraId="19F67B32" w14:textId="043FD51C" w:rsidR="009F6BAE" w:rsidRDefault="009F6BAE" w:rsidP="009F6BAE">
      <w:pPr>
        <w:pStyle w:val="FormularStandard"/>
        <w:numPr>
          <w:ilvl w:val="1"/>
          <w:numId w:val="25"/>
        </w:numPr>
        <w:spacing w:before="40" w:after="120" w:line="276" w:lineRule="auto"/>
        <w:contextualSpacing/>
      </w:pPr>
      <w:r>
        <w:t>Lotsenfunktion zu Ansprechpersonen und externen Unterstützungen</w:t>
      </w:r>
    </w:p>
    <w:p w14:paraId="31B943E3" w14:textId="53FF3BF7" w:rsidR="009F6BAE" w:rsidRDefault="009F6BAE" w:rsidP="009F6BAE">
      <w:pPr>
        <w:pStyle w:val="FormularStandard"/>
        <w:numPr>
          <w:ilvl w:val="1"/>
          <w:numId w:val="25"/>
        </w:numPr>
        <w:spacing w:before="40" w:after="120" w:line="276" w:lineRule="auto"/>
        <w:contextualSpacing/>
      </w:pPr>
      <w:r>
        <w:t>Keine Fallverantwortung</w:t>
      </w:r>
    </w:p>
    <w:p w14:paraId="073B1CFB" w14:textId="5302E934" w:rsidR="00796DBF" w:rsidRDefault="00796DBF" w:rsidP="009F6BAE">
      <w:pPr>
        <w:pStyle w:val="FormularStandard"/>
      </w:pPr>
      <w:r>
        <w:br w:type="page"/>
      </w:r>
    </w:p>
    <w:p w14:paraId="1F47ED1E" w14:textId="065408EA" w:rsidR="000142AD" w:rsidRDefault="000142AD" w:rsidP="009F6BAE">
      <w:pPr>
        <w:pStyle w:val="FormularStandard"/>
      </w:pPr>
      <w:r>
        <w:rPr>
          <w:noProof/>
        </w:rPr>
        <w:lastRenderedPageBreak/>
        <mc:AlternateContent>
          <mc:Choice Requires="wps">
            <w:drawing>
              <wp:anchor distT="0" distB="0" distL="114300" distR="114300" simplePos="0" relativeHeight="251659264" behindDoc="0" locked="0" layoutInCell="1" allowOverlap="1" wp14:anchorId="366D94C6" wp14:editId="60E6A9EF">
                <wp:simplePos x="0" y="0"/>
                <wp:positionH relativeFrom="margin">
                  <wp:align>left</wp:align>
                </wp:positionH>
                <wp:positionV relativeFrom="paragraph">
                  <wp:posOffset>73025</wp:posOffset>
                </wp:positionV>
                <wp:extent cx="1828800" cy="1828800"/>
                <wp:effectExtent l="0" t="0" r="20320" b="27940"/>
                <wp:wrapSquare wrapText="bothSides"/>
                <wp:docPr id="4" name="Textfeld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C47D8AA" w14:textId="77777777" w:rsidR="000142AD" w:rsidRDefault="000142AD" w:rsidP="009F6BAE">
                            <w:pPr>
                              <w:pStyle w:val="FormularStandard"/>
                            </w:pPr>
                            <w:r>
                              <w:t>Sensibilisierungen/Schulungen folgender Personengruppen durch Multiplikatorinnen und Multiplikatoren:</w:t>
                            </w:r>
                          </w:p>
                          <w:p w14:paraId="7B4FC7B3" w14:textId="77777777" w:rsidR="000142AD" w:rsidRDefault="000142AD" w:rsidP="009F6BAE">
                            <w:pPr>
                              <w:pStyle w:val="FormularStandard"/>
                              <w:numPr>
                                <w:ilvl w:val="0"/>
                                <w:numId w:val="25"/>
                              </w:numPr>
                              <w:spacing w:before="40" w:after="120" w:line="276" w:lineRule="auto"/>
                            </w:pPr>
                            <w:r>
                              <w:t>Kirchengemeinderäte (als Verantwortliche Gremien).</w:t>
                            </w:r>
                          </w:p>
                          <w:p w14:paraId="3EAD04FB" w14:textId="77777777" w:rsidR="000142AD" w:rsidRDefault="000142AD" w:rsidP="009F6BAE">
                            <w:pPr>
                              <w:pStyle w:val="FormularStandard"/>
                              <w:numPr>
                                <w:ilvl w:val="0"/>
                                <w:numId w:val="25"/>
                              </w:numPr>
                              <w:spacing w:before="40" w:after="120" w:line="276" w:lineRule="auto"/>
                            </w:pPr>
                            <w:r>
                              <w:t>Fachkräften in der Arbeit mit Kindern und Jugendlichen.</w:t>
                            </w:r>
                          </w:p>
                          <w:p w14:paraId="0EA4DAD7" w14:textId="77777777" w:rsidR="000142AD" w:rsidRDefault="000142AD" w:rsidP="009F6BAE">
                            <w:pPr>
                              <w:pStyle w:val="FormularStandard"/>
                              <w:numPr>
                                <w:ilvl w:val="0"/>
                                <w:numId w:val="25"/>
                              </w:numPr>
                              <w:spacing w:before="40" w:after="120" w:line="276" w:lineRule="auto"/>
                            </w:pPr>
                            <w:r>
                              <w:t>Fachkräften in der Arbeit mit hilfebedürftigen Erwachsenen.</w:t>
                            </w:r>
                          </w:p>
                          <w:p w14:paraId="656C32C9" w14:textId="77777777" w:rsidR="000142AD" w:rsidRDefault="000142AD" w:rsidP="009F6BAE">
                            <w:pPr>
                              <w:pStyle w:val="FormularStandard"/>
                              <w:numPr>
                                <w:ilvl w:val="0"/>
                                <w:numId w:val="25"/>
                              </w:numPr>
                              <w:spacing w:before="40" w:after="120" w:line="276" w:lineRule="auto"/>
                            </w:pPr>
                            <w:r>
                              <w:t xml:space="preserve">Pfarrpersonen (eine erste Sensibilisierung auch im Rahmen einer </w:t>
                            </w:r>
                            <w:proofErr w:type="spellStart"/>
                            <w:r>
                              <w:t>KthA</w:t>
                            </w:r>
                            <w:proofErr w:type="spellEnd"/>
                            <w:r>
                              <w:t xml:space="preserve"> oder DB durch Fachstelle in Zusammenarbeit mit Multiplikatorinnen und Multiplikatoren ist möglich).</w:t>
                            </w:r>
                          </w:p>
                          <w:p w14:paraId="02E52A35" w14:textId="77777777" w:rsidR="000142AD" w:rsidRDefault="000142AD" w:rsidP="009F6BAE">
                            <w:pPr>
                              <w:pStyle w:val="FormularStandard"/>
                              <w:numPr>
                                <w:ilvl w:val="0"/>
                                <w:numId w:val="25"/>
                              </w:numPr>
                              <w:spacing w:before="40" w:after="120" w:line="276" w:lineRule="auto"/>
                            </w:pPr>
                            <w:r>
                              <w:t xml:space="preserve">Ehrenamtlich in der Arbeit mit Kindern Jugendlichen (kann auch im Rahmen von </w:t>
                            </w:r>
                            <w:proofErr w:type="spellStart"/>
                            <w:r>
                              <w:t>JuLeiCa</w:t>
                            </w:r>
                            <w:proofErr w:type="spellEnd"/>
                            <w:r>
                              <w:t xml:space="preserve"> über die Jugendarbeit erfolgen), und hilfebedürftigen Erwachsenen.</w:t>
                            </w:r>
                          </w:p>
                          <w:p w14:paraId="2C90D6EC" w14:textId="77777777" w:rsidR="000142AD" w:rsidRPr="009A7485" w:rsidRDefault="000142AD" w:rsidP="009A7485">
                            <w:pPr>
                              <w:pStyle w:val="FormularStandard"/>
                            </w:pPr>
                            <w:r>
                              <w:t>Jährlich finden Angebote für neue Dekan*innen zentral durch die Fachstelle zum Umgang mit sexualisierter Gewalt der Landeskirche statt, ebenso verschiedene Angebote wie der Online-Vortrag zu Strategien von Täter*innen oder Fachtage zu ausgewählten Themen von Schutzkonzepten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66D94C6" id="_x0000_t202" coordsize="21600,21600" o:spt="202" path="m,l,21600r21600,l21600,xe">
                <v:stroke joinstyle="miter"/>
                <v:path gradientshapeok="t" o:connecttype="rect"/>
              </v:shapetype>
              <v:shape id="Textfeld 4" o:spid="_x0000_s1026" type="#_x0000_t202" style="position:absolute;margin-left:0;margin-top:5.75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" filled="f" strokeweight=".5pt">
                <v:fill o:detectmouseclick="t"/>
                <v:textbox style="mso-fit-shape-to-text:t">
                  <w:txbxContent>
                    <w:p w14:paraId="4C47D8AA" w14:textId="77777777" w:rsidR="000142AD" w:rsidRDefault="000142AD" w:rsidP="009F6BAE">
                      <w:pPr>
                        <w:pStyle w:val="FormularStandard"/>
                      </w:pPr>
                      <w:r>
                        <w:t>Sensibilisierungen/Schulungen folgender Personengruppen durch Multiplikatorinnen und Multiplikatoren:</w:t>
                      </w:r>
                    </w:p>
                    <w:p w14:paraId="7B4FC7B3" w14:textId="77777777" w:rsidR="000142AD" w:rsidRDefault="000142AD" w:rsidP="009F6BAE">
                      <w:pPr>
                        <w:pStyle w:val="FormularStandard"/>
                        <w:numPr>
                          <w:ilvl w:val="0"/>
                          <w:numId w:val="25"/>
                        </w:numPr>
                        <w:spacing w:before="40" w:after="120" w:line="276" w:lineRule="auto"/>
                      </w:pPr>
                      <w:r>
                        <w:t>Kirchengemeinderäte (als Verantwortliche Gremien).</w:t>
                      </w:r>
                    </w:p>
                    <w:p w14:paraId="3EAD04FB" w14:textId="77777777" w:rsidR="000142AD" w:rsidRDefault="000142AD" w:rsidP="009F6BAE">
                      <w:pPr>
                        <w:pStyle w:val="FormularStandard"/>
                        <w:numPr>
                          <w:ilvl w:val="0"/>
                          <w:numId w:val="25"/>
                        </w:numPr>
                        <w:spacing w:before="40" w:after="120" w:line="276" w:lineRule="auto"/>
                      </w:pPr>
                      <w:r>
                        <w:t>Fachkräften in der Arbeit mit Kindern und Jugendlichen.</w:t>
                      </w:r>
                    </w:p>
                    <w:p w14:paraId="0EA4DAD7" w14:textId="77777777" w:rsidR="000142AD" w:rsidRDefault="000142AD" w:rsidP="009F6BAE">
                      <w:pPr>
                        <w:pStyle w:val="FormularStandard"/>
                        <w:numPr>
                          <w:ilvl w:val="0"/>
                          <w:numId w:val="25"/>
                        </w:numPr>
                        <w:spacing w:before="40" w:after="120" w:line="276" w:lineRule="auto"/>
                      </w:pPr>
                      <w:r>
                        <w:t>Fachkräften in der Arbeit mit hilfebedürftigen Erwachsenen.</w:t>
                      </w:r>
                    </w:p>
                    <w:p w14:paraId="656C32C9" w14:textId="77777777" w:rsidR="000142AD" w:rsidRDefault="000142AD" w:rsidP="009F6BAE">
                      <w:pPr>
                        <w:pStyle w:val="FormularStandard"/>
                        <w:numPr>
                          <w:ilvl w:val="0"/>
                          <w:numId w:val="25"/>
                        </w:numPr>
                        <w:spacing w:before="40" w:after="120" w:line="276" w:lineRule="auto"/>
                      </w:pPr>
                      <w:r>
                        <w:t xml:space="preserve">Pfarrpersonen (eine erste Sensibilisierung auch im Rahmen einer </w:t>
                      </w:r>
                      <w:proofErr w:type="spellStart"/>
                      <w:r>
                        <w:t>KthA</w:t>
                      </w:r>
                      <w:proofErr w:type="spellEnd"/>
                      <w:r>
                        <w:t xml:space="preserve"> oder DB durch Fachstelle in Zusammenarbeit mit Multiplikatorinnen und Multiplikatoren ist möglich).</w:t>
                      </w:r>
                    </w:p>
                    <w:p w14:paraId="02E52A35" w14:textId="77777777" w:rsidR="000142AD" w:rsidRDefault="000142AD" w:rsidP="009F6BAE">
                      <w:pPr>
                        <w:pStyle w:val="FormularStandard"/>
                        <w:numPr>
                          <w:ilvl w:val="0"/>
                          <w:numId w:val="25"/>
                        </w:numPr>
                        <w:spacing w:before="40" w:after="120" w:line="276" w:lineRule="auto"/>
                      </w:pPr>
                      <w:r>
                        <w:t xml:space="preserve">Ehrenamtlich in der Arbeit mit Kindern Jugendlichen (kann auch im Rahmen von </w:t>
                      </w:r>
                      <w:proofErr w:type="spellStart"/>
                      <w:r>
                        <w:t>JuLeiCa</w:t>
                      </w:r>
                      <w:proofErr w:type="spellEnd"/>
                      <w:r>
                        <w:t xml:space="preserve"> über die Jugendarbeit erfolgen), und hilfebedürftigen Erwachsenen.</w:t>
                      </w:r>
                    </w:p>
                    <w:p w14:paraId="2C90D6EC" w14:textId="77777777" w:rsidR="000142AD" w:rsidRPr="009A7485" w:rsidRDefault="000142AD" w:rsidP="009A7485">
                      <w:pPr>
                        <w:pStyle w:val="FormularStandard"/>
                      </w:pPr>
                      <w:r>
                        <w:t>Jährlich finden Angebote für neue Dekan*innen zentral durch die Fachstelle zum Umgang mit sexualisierter Gewalt der Landeskirche statt, ebenso verschiedene Angebote wie der Online-Vortrag zu Strategien von Täter*innen oder Fachtage zu ausgewählten Themen von Schutzkonzepten</w:t>
                      </w:r>
                    </w:p>
                  </w:txbxContent>
                </v:textbox>
                <w10:wrap type="square" anchorx="margin"/>
              </v:shape>
            </w:pict>
          </mc:Fallback>
        </mc:AlternateContent>
      </w:r>
    </w:p>
    <w:p w14:paraId="186DA61F" w14:textId="77777777" w:rsidR="000142AD" w:rsidRPr="000142AD" w:rsidRDefault="000142AD" w:rsidP="000142AD">
      <w:pPr>
        <w:pStyle w:val="FormularStandard"/>
        <w:rPr>
          <w:b/>
          <w:bCs/>
        </w:rPr>
      </w:pPr>
      <w:r w:rsidRPr="000142AD">
        <w:rPr>
          <w:b/>
          <w:bCs/>
        </w:rPr>
        <w:t>Beispielrechnung für Sensibilisierung bestehende Mitarbeitende</w:t>
      </w:r>
      <w:r w:rsidRPr="000142AD">
        <w:rPr>
          <w:b/>
          <w:bCs/>
        </w:rPr>
        <w:br/>
      </w:r>
      <w:r w:rsidRPr="000142AD">
        <w:t>(Vorlage siehe nächste Seite)</w:t>
      </w:r>
    </w:p>
    <w:tbl>
      <w:tblPr>
        <w:tblStyle w:val="Tabellenraster"/>
        <w:tblW w:w="10485" w:type="dxa"/>
        <w:tblLook w:val="04A0" w:firstRow="1" w:lastRow="0" w:firstColumn="1" w:lastColumn="0" w:noHBand="0" w:noVBand="1"/>
      </w:tblPr>
      <w:tblGrid>
        <w:gridCol w:w="3397"/>
        <w:gridCol w:w="993"/>
        <w:gridCol w:w="1701"/>
        <w:gridCol w:w="2268"/>
        <w:gridCol w:w="2126"/>
      </w:tblGrid>
      <w:tr w:rsidR="000142AD" w:rsidRPr="000142AD" w14:paraId="5351421D" w14:textId="77777777" w:rsidTr="000142AD">
        <w:tc>
          <w:tcPr>
            <w:tcW w:w="3397" w:type="dxa"/>
            <w:shd w:val="clear" w:color="auto" w:fill="D9D9D9" w:themeFill="background1" w:themeFillShade="D9"/>
          </w:tcPr>
          <w:p w14:paraId="418AA4F0" w14:textId="77777777" w:rsidR="000142AD" w:rsidRPr="000142AD" w:rsidRDefault="000142AD" w:rsidP="000142AD">
            <w:pPr>
              <w:pStyle w:val="FormularStandard"/>
              <w:rPr>
                <w:b/>
                <w:bCs/>
              </w:rPr>
            </w:pPr>
            <w:r w:rsidRPr="000142AD">
              <w:rPr>
                <w:b/>
                <w:bCs/>
              </w:rPr>
              <w:t>Personengruppe</w:t>
            </w:r>
          </w:p>
        </w:tc>
        <w:tc>
          <w:tcPr>
            <w:tcW w:w="993" w:type="dxa"/>
            <w:shd w:val="clear" w:color="auto" w:fill="D9D9D9" w:themeFill="background1" w:themeFillShade="D9"/>
          </w:tcPr>
          <w:p w14:paraId="7EE6756F" w14:textId="77777777" w:rsidR="000142AD" w:rsidRPr="000142AD" w:rsidRDefault="000142AD" w:rsidP="000142AD">
            <w:pPr>
              <w:pStyle w:val="FormularStandard"/>
              <w:rPr>
                <w:b/>
                <w:bCs/>
              </w:rPr>
            </w:pPr>
            <w:r w:rsidRPr="000142AD">
              <w:rPr>
                <w:b/>
                <w:bCs/>
              </w:rPr>
              <w:t>Anzahl</w:t>
            </w:r>
          </w:p>
        </w:tc>
        <w:tc>
          <w:tcPr>
            <w:tcW w:w="1701" w:type="dxa"/>
            <w:shd w:val="clear" w:color="auto" w:fill="D9D9D9" w:themeFill="background1" w:themeFillShade="D9"/>
          </w:tcPr>
          <w:p w14:paraId="6A3412E4" w14:textId="77777777" w:rsidR="000142AD" w:rsidRPr="000142AD" w:rsidRDefault="000142AD" w:rsidP="000142AD">
            <w:pPr>
              <w:pStyle w:val="FormularStandard"/>
              <w:rPr>
                <w:b/>
                <w:bCs/>
              </w:rPr>
            </w:pPr>
            <w:r w:rsidRPr="000142AD">
              <w:rPr>
                <w:b/>
                <w:bCs/>
              </w:rPr>
              <w:t>Entspricht Schulungen mit 20 Personen</w:t>
            </w:r>
          </w:p>
        </w:tc>
        <w:tc>
          <w:tcPr>
            <w:tcW w:w="2268" w:type="dxa"/>
            <w:shd w:val="clear" w:color="auto" w:fill="D9D9D9" w:themeFill="background1" w:themeFillShade="D9"/>
          </w:tcPr>
          <w:p w14:paraId="6AC5A07F" w14:textId="77777777" w:rsidR="000142AD" w:rsidRPr="000142AD" w:rsidRDefault="000142AD" w:rsidP="000142AD">
            <w:pPr>
              <w:pStyle w:val="FormularStandard"/>
              <w:rPr>
                <w:b/>
                <w:bCs/>
              </w:rPr>
            </w:pPr>
            <w:r w:rsidRPr="000142AD">
              <w:rPr>
                <w:b/>
                <w:bCs/>
              </w:rPr>
              <w:t>Zeitbedarf je Schulung in Zeitstunden</w:t>
            </w:r>
          </w:p>
        </w:tc>
        <w:tc>
          <w:tcPr>
            <w:tcW w:w="2126" w:type="dxa"/>
            <w:shd w:val="clear" w:color="auto" w:fill="D9D9D9" w:themeFill="background1" w:themeFillShade="D9"/>
          </w:tcPr>
          <w:p w14:paraId="3AAB2904" w14:textId="77777777" w:rsidR="000142AD" w:rsidRPr="000142AD" w:rsidRDefault="000142AD" w:rsidP="000142AD">
            <w:pPr>
              <w:pStyle w:val="FormularStandard"/>
              <w:rPr>
                <w:b/>
                <w:bCs/>
              </w:rPr>
            </w:pPr>
            <w:r w:rsidRPr="000142AD">
              <w:rPr>
                <w:b/>
                <w:bCs/>
              </w:rPr>
              <w:t>Summe des Zeitbedarfs</w:t>
            </w:r>
          </w:p>
        </w:tc>
      </w:tr>
      <w:tr w:rsidR="000142AD" w:rsidRPr="000142AD" w14:paraId="3CC6BA21" w14:textId="77777777" w:rsidTr="000142AD">
        <w:tc>
          <w:tcPr>
            <w:tcW w:w="3397" w:type="dxa"/>
            <w:vAlign w:val="center"/>
          </w:tcPr>
          <w:p w14:paraId="6F622D32" w14:textId="77777777" w:rsidR="000142AD" w:rsidRPr="000142AD" w:rsidRDefault="000142AD" w:rsidP="000142AD">
            <w:pPr>
              <w:pStyle w:val="FormularStandard"/>
              <w:spacing w:before="120" w:after="120" w:line="276" w:lineRule="auto"/>
            </w:pPr>
            <w:r w:rsidRPr="000142AD">
              <w:t>KGR</w:t>
            </w:r>
          </w:p>
        </w:tc>
        <w:tc>
          <w:tcPr>
            <w:tcW w:w="993" w:type="dxa"/>
          </w:tcPr>
          <w:p w14:paraId="246CCF20" w14:textId="77777777" w:rsidR="000142AD" w:rsidRPr="000142AD" w:rsidRDefault="000142AD" w:rsidP="000142AD">
            <w:pPr>
              <w:pStyle w:val="FormularStandard"/>
              <w:spacing w:before="120" w:after="120" w:line="276" w:lineRule="auto"/>
            </w:pPr>
            <w:r w:rsidRPr="000142AD">
              <w:t>153</w:t>
            </w:r>
          </w:p>
        </w:tc>
        <w:tc>
          <w:tcPr>
            <w:tcW w:w="1701" w:type="dxa"/>
          </w:tcPr>
          <w:p w14:paraId="7D52D11E" w14:textId="77777777" w:rsidR="000142AD" w:rsidRPr="000142AD" w:rsidRDefault="000142AD" w:rsidP="000142AD">
            <w:pPr>
              <w:pStyle w:val="FormularStandard"/>
              <w:spacing w:before="120" w:after="120" w:line="276" w:lineRule="auto"/>
            </w:pPr>
            <w:r w:rsidRPr="000142AD">
              <w:t>8</w:t>
            </w:r>
          </w:p>
        </w:tc>
        <w:tc>
          <w:tcPr>
            <w:tcW w:w="2268" w:type="dxa"/>
          </w:tcPr>
          <w:p w14:paraId="6D2D6B93" w14:textId="77777777" w:rsidR="000142AD" w:rsidRPr="000142AD" w:rsidRDefault="000142AD" w:rsidP="000142AD">
            <w:pPr>
              <w:pStyle w:val="FormularStandard"/>
              <w:spacing w:before="120" w:after="120" w:line="276" w:lineRule="auto"/>
            </w:pPr>
            <w:r w:rsidRPr="000142AD">
              <w:t>6-8 Stunden</w:t>
            </w:r>
          </w:p>
        </w:tc>
        <w:tc>
          <w:tcPr>
            <w:tcW w:w="2126" w:type="dxa"/>
          </w:tcPr>
          <w:p w14:paraId="0284D407" w14:textId="77777777" w:rsidR="000142AD" w:rsidRPr="000142AD" w:rsidRDefault="000142AD" w:rsidP="000142AD">
            <w:pPr>
              <w:pStyle w:val="FormularStandard"/>
              <w:spacing w:before="120" w:after="120" w:line="276" w:lineRule="auto"/>
            </w:pPr>
            <w:r w:rsidRPr="000142AD">
              <w:t>64</w:t>
            </w:r>
          </w:p>
        </w:tc>
      </w:tr>
      <w:tr w:rsidR="000142AD" w:rsidRPr="000142AD" w14:paraId="694E2E5E" w14:textId="77777777" w:rsidTr="000142AD">
        <w:tc>
          <w:tcPr>
            <w:tcW w:w="3397" w:type="dxa"/>
            <w:vAlign w:val="center"/>
          </w:tcPr>
          <w:p w14:paraId="2EDF5690" w14:textId="77777777" w:rsidR="000142AD" w:rsidRPr="000142AD" w:rsidRDefault="000142AD" w:rsidP="000142AD">
            <w:pPr>
              <w:pStyle w:val="FormularStandard"/>
              <w:spacing w:before="120" w:after="120" w:line="276" w:lineRule="auto"/>
            </w:pPr>
            <w:r w:rsidRPr="000142AD">
              <w:t>Diakonat (incl. Jugendarbeit)</w:t>
            </w:r>
          </w:p>
        </w:tc>
        <w:tc>
          <w:tcPr>
            <w:tcW w:w="993" w:type="dxa"/>
          </w:tcPr>
          <w:p w14:paraId="4908A33C" w14:textId="77777777" w:rsidR="000142AD" w:rsidRPr="000142AD" w:rsidRDefault="000142AD" w:rsidP="000142AD">
            <w:pPr>
              <w:pStyle w:val="FormularStandard"/>
              <w:spacing w:before="120" w:after="120" w:line="276" w:lineRule="auto"/>
            </w:pPr>
            <w:r w:rsidRPr="000142AD">
              <w:t>10</w:t>
            </w:r>
          </w:p>
        </w:tc>
        <w:tc>
          <w:tcPr>
            <w:tcW w:w="1701" w:type="dxa"/>
            <w:vMerge w:val="restart"/>
            <w:vAlign w:val="center"/>
          </w:tcPr>
          <w:p w14:paraId="6B6B153A" w14:textId="77777777" w:rsidR="000142AD" w:rsidRPr="000142AD" w:rsidRDefault="000142AD" w:rsidP="000142AD">
            <w:pPr>
              <w:pStyle w:val="FormularStandard"/>
              <w:spacing w:before="120" w:after="120" w:line="276" w:lineRule="auto"/>
            </w:pPr>
            <w:r w:rsidRPr="000142AD">
              <w:t>3</w:t>
            </w:r>
            <w:r w:rsidRPr="000142AD">
              <w:rPr>
                <w:vertAlign w:val="superscript"/>
              </w:rPr>
              <w:footnoteReference w:id="3"/>
            </w:r>
          </w:p>
        </w:tc>
        <w:tc>
          <w:tcPr>
            <w:tcW w:w="2268" w:type="dxa"/>
          </w:tcPr>
          <w:p w14:paraId="061A4983" w14:textId="77777777" w:rsidR="000142AD" w:rsidRPr="000142AD" w:rsidRDefault="000142AD" w:rsidP="000142AD">
            <w:pPr>
              <w:pStyle w:val="FormularStandard"/>
              <w:spacing w:before="120" w:after="120" w:line="276" w:lineRule="auto"/>
            </w:pPr>
            <w:r w:rsidRPr="000142AD">
              <w:t>6-8 Stunden</w:t>
            </w:r>
          </w:p>
        </w:tc>
        <w:tc>
          <w:tcPr>
            <w:tcW w:w="2126" w:type="dxa"/>
          </w:tcPr>
          <w:p w14:paraId="3982C862" w14:textId="77777777" w:rsidR="000142AD" w:rsidRPr="000142AD" w:rsidRDefault="000142AD" w:rsidP="000142AD">
            <w:pPr>
              <w:pStyle w:val="FormularStandard"/>
              <w:spacing w:before="120" w:after="120" w:line="276" w:lineRule="auto"/>
            </w:pPr>
          </w:p>
        </w:tc>
      </w:tr>
      <w:tr w:rsidR="000142AD" w:rsidRPr="000142AD" w14:paraId="0203F46A" w14:textId="77777777" w:rsidTr="000142AD">
        <w:tc>
          <w:tcPr>
            <w:tcW w:w="3397" w:type="dxa"/>
            <w:vAlign w:val="center"/>
          </w:tcPr>
          <w:p w14:paraId="7755B306" w14:textId="77777777" w:rsidR="000142AD" w:rsidRPr="000142AD" w:rsidRDefault="000142AD" w:rsidP="000142AD">
            <w:pPr>
              <w:pStyle w:val="FormularStandard"/>
              <w:spacing w:before="120" w:after="120" w:line="276" w:lineRule="auto"/>
            </w:pPr>
            <w:r w:rsidRPr="000142AD">
              <w:t>Pfarrpersonen</w:t>
            </w:r>
          </w:p>
        </w:tc>
        <w:tc>
          <w:tcPr>
            <w:tcW w:w="993" w:type="dxa"/>
          </w:tcPr>
          <w:p w14:paraId="2DC1D615" w14:textId="77777777" w:rsidR="000142AD" w:rsidRPr="000142AD" w:rsidRDefault="000142AD" w:rsidP="000142AD">
            <w:pPr>
              <w:pStyle w:val="FormularStandard"/>
              <w:spacing w:before="120" w:after="120" w:line="276" w:lineRule="auto"/>
            </w:pPr>
            <w:r w:rsidRPr="000142AD">
              <w:t>42</w:t>
            </w:r>
          </w:p>
        </w:tc>
        <w:tc>
          <w:tcPr>
            <w:tcW w:w="1701" w:type="dxa"/>
            <w:vMerge/>
          </w:tcPr>
          <w:p w14:paraId="003EA27F" w14:textId="77777777" w:rsidR="000142AD" w:rsidRPr="000142AD" w:rsidRDefault="000142AD" w:rsidP="000142AD">
            <w:pPr>
              <w:pStyle w:val="FormularStandard"/>
              <w:spacing w:before="120" w:after="120" w:line="276" w:lineRule="auto"/>
            </w:pPr>
          </w:p>
        </w:tc>
        <w:tc>
          <w:tcPr>
            <w:tcW w:w="2268" w:type="dxa"/>
          </w:tcPr>
          <w:p w14:paraId="7DECA4D2" w14:textId="77777777" w:rsidR="000142AD" w:rsidRPr="000142AD" w:rsidRDefault="000142AD" w:rsidP="000142AD">
            <w:pPr>
              <w:pStyle w:val="FormularStandard"/>
              <w:spacing w:before="120" w:after="120" w:line="276" w:lineRule="auto"/>
            </w:pPr>
            <w:r w:rsidRPr="000142AD">
              <w:t>6-8 Stunden</w:t>
            </w:r>
          </w:p>
        </w:tc>
        <w:tc>
          <w:tcPr>
            <w:tcW w:w="2126" w:type="dxa"/>
          </w:tcPr>
          <w:p w14:paraId="7A7BFF74" w14:textId="77777777" w:rsidR="000142AD" w:rsidRPr="000142AD" w:rsidRDefault="000142AD" w:rsidP="000142AD">
            <w:pPr>
              <w:pStyle w:val="FormularStandard"/>
              <w:spacing w:before="120" w:after="120" w:line="276" w:lineRule="auto"/>
            </w:pPr>
            <w:r w:rsidRPr="000142AD">
              <w:t>24</w:t>
            </w:r>
          </w:p>
        </w:tc>
      </w:tr>
      <w:tr w:rsidR="000142AD" w:rsidRPr="000142AD" w14:paraId="212C2C4B" w14:textId="77777777" w:rsidTr="000142AD">
        <w:tc>
          <w:tcPr>
            <w:tcW w:w="3397" w:type="dxa"/>
            <w:vAlign w:val="center"/>
          </w:tcPr>
          <w:p w14:paraId="6CC42FF1" w14:textId="77777777" w:rsidR="000142AD" w:rsidRPr="000142AD" w:rsidRDefault="000142AD" w:rsidP="000142AD">
            <w:pPr>
              <w:pStyle w:val="FormularStandard"/>
              <w:spacing w:before="120" w:after="120" w:line="276" w:lineRule="auto"/>
            </w:pPr>
            <w:r w:rsidRPr="000142AD">
              <w:t>Kirchenmusik</w:t>
            </w:r>
          </w:p>
        </w:tc>
        <w:tc>
          <w:tcPr>
            <w:tcW w:w="993" w:type="dxa"/>
          </w:tcPr>
          <w:p w14:paraId="3D701B8D" w14:textId="77777777" w:rsidR="000142AD" w:rsidRPr="000142AD" w:rsidRDefault="000142AD" w:rsidP="000142AD">
            <w:pPr>
              <w:pStyle w:val="FormularStandard"/>
              <w:spacing w:before="120" w:after="120" w:line="276" w:lineRule="auto"/>
            </w:pPr>
            <w:r w:rsidRPr="000142AD">
              <w:t>12</w:t>
            </w:r>
          </w:p>
        </w:tc>
        <w:tc>
          <w:tcPr>
            <w:tcW w:w="1701" w:type="dxa"/>
            <w:vMerge/>
          </w:tcPr>
          <w:p w14:paraId="10DDC977" w14:textId="77777777" w:rsidR="000142AD" w:rsidRPr="000142AD" w:rsidRDefault="000142AD" w:rsidP="000142AD">
            <w:pPr>
              <w:pStyle w:val="FormularStandard"/>
              <w:spacing w:before="120" w:after="120" w:line="276" w:lineRule="auto"/>
            </w:pPr>
          </w:p>
        </w:tc>
        <w:tc>
          <w:tcPr>
            <w:tcW w:w="2268" w:type="dxa"/>
          </w:tcPr>
          <w:p w14:paraId="27869A85" w14:textId="77777777" w:rsidR="000142AD" w:rsidRPr="000142AD" w:rsidRDefault="000142AD" w:rsidP="000142AD">
            <w:pPr>
              <w:pStyle w:val="FormularStandard"/>
              <w:spacing w:before="120" w:after="120" w:line="276" w:lineRule="auto"/>
            </w:pPr>
            <w:r w:rsidRPr="000142AD">
              <w:t>6-8 Stunden</w:t>
            </w:r>
          </w:p>
        </w:tc>
        <w:tc>
          <w:tcPr>
            <w:tcW w:w="2126" w:type="dxa"/>
          </w:tcPr>
          <w:p w14:paraId="71E2B44F" w14:textId="77777777" w:rsidR="000142AD" w:rsidRPr="000142AD" w:rsidRDefault="000142AD" w:rsidP="000142AD">
            <w:pPr>
              <w:pStyle w:val="FormularStandard"/>
              <w:spacing w:before="120" w:after="120" w:line="276" w:lineRule="auto"/>
            </w:pPr>
          </w:p>
        </w:tc>
      </w:tr>
    </w:tbl>
    <w:p w14:paraId="36ABFACF" w14:textId="77777777" w:rsidR="000142AD" w:rsidRPr="000142AD" w:rsidRDefault="000142AD" w:rsidP="000142AD">
      <w:pPr>
        <w:pStyle w:val="FormularStandard"/>
      </w:pPr>
      <w:r w:rsidRPr="000142AD">
        <w:t>…</w:t>
      </w:r>
    </w:p>
    <w:tbl>
      <w:tblPr>
        <w:tblStyle w:val="Tabellenraster"/>
        <w:tblW w:w="10485" w:type="dxa"/>
        <w:tblLook w:val="04A0" w:firstRow="1" w:lastRow="0" w:firstColumn="1" w:lastColumn="0" w:noHBand="0" w:noVBand="1"/>
      </w:tblPr>
      <w:tblGrid>
        <w:gridCol w:w="3397"/>
        <w:gridCol w:w="993"/>
        <w:gridCol w:w="1701"/>
        <w:gridCol w:w="2268"/>
        <w:gridCol w:w="2126"/>
      </w:tblGrid>
      <w:tr w:rsidR="000142AD" w:rsidRPr="000142AD" w14:paraId="0199E38F" w14:textId="77777777" w:rsidTr="000142AD">
        <w:tc>
          <w:tcPr>
            <w:tcW w:w="3397" w:type="dxa"/>
            <w:vAlign w:val="center"/>
          </w:tcPr>
          <w:p w14:paraId="7EC1AE90" w14:textId="77777777" w:rsidR="000142AD" w:rsidRPr="000142AD" w:rsidRDefault="000142AD" w:rsidP="000142AD">
            <w:pPr>
              <w:pStyle w:val="FormularStandard"/>
              <w:spacing w:before="120" w:after="120" w:line="276" w:lineRule="auto"/>
            </w:pPr>
            <w:r w:rsidRPr="000142AD">
              <w:t>Ehrenamtliche im Arbeitsbereich hilfsbedürftige Erwachsene</w:t>
            </w:r>
          </w:p>
        </w:tc>
        <w:tc>
          <w:tcPr>
            <w:tcW w:w="993" w:type="dxa"/>
          </w:tcPr>
          <w:p w14:paraId="6752C292" w14:textId="77777777" w:rsidR="000142AD" w:rsidRPr="000142AD" w:rsidRDefault="000142AD" w:rsidP="000142AD">
            <w:pPr>
              <w:pStyle w:val="FormularStandard"/>
              <w:spacing w:before="120" w:after="120" w:line="276" w:lineRule="auto"/>
            </w:pPr>
            <w:r w:rsidRPr="000142AD">
              <w:t>53</w:t>
            </w:r>
          </w:p>
        </w:tc>
        <w:tc>
          <w:tcPr>
            <w:tcW w:w="1701" w:type="dxa"/>
          </w:tcPr>
          <w:p w14:paraId="6CFF4968" w14:textId="77777777" w:rsidR="000142AD" w:rsidRPr="000142AD" w:rsidRDefault="000142AD" w:rsidP="000142AD">
            <w:pPr>
              <w:pStyle w:val="FormularStandard"/>
              <w:spacing w:before="120" w:after="120" w:line="276" w:lineRule="auto"/>
            </w:pPr>
            <w:r w:rsidRPr="000142AD">
              <w:t>3</w:t>
            </w:r>
          </w:p>
        </w:tc>
        <w:tc>
          <w:tcPr>
            <w:tcW w:w="2268" w:type="dxa"/>
          </w:tcPr>
          <w:p w14:paraId="18B009FA" w14:textId="77777777" w:rsidR="000142AD" w:rsidRPr="000142AD" w:rsidRDefault="000142AD" w:rsidP="000142AD">
            <w:pPr>
              <w:pStyle w:val="FormularStandard"/>
              <w:spacing w:before="120" w:after="120" w:line="276" w:lineRule="auto"/>
            </w:pPr>
            <w:r w:rsidRPr="000142AD">
              <w:t>6-8 Stunden</w:t>
            </w:r>
          </w:p>
        </w:tc>
        <w:tc>
          <w:tcPr>
            <w:tcW w:w="2126" w:type="dxa"/>
          </w:tcPr>
          <w:p w14:paraId="347B8494" w14:textId="77777777" w:rsidR="000142AD" w:rsidRPr="000142AD" w:rsidRDefault="000142AD" w:rsidP="000142AD">
            <w:pPr>
              <w:pStyle w:val="FormularStandard"/>
              <w:spacing w:before="120" w:after="120" w:line="276" w:lineRule="auto"/>
            </w:pPr>
            <w:r w:rsidRPr="000142AD">
              <w:t>24</w:t>
            </w:r>
          </w:p>
        </w:tc>
      </w:tr>
    </w:tbl>
    <w:p w14:paraId="07BB847F" w14:textId="77777777" w:rsidR="000142AD" w:rsidRPr="000142AD" w:rsidRDefault="000142AD" w:rsidP="000142AD">
      <w:pPr>
        <w:pStyle w:val="FormularStandard"/>
      </w:pPr>
      <w:r w:rsidRPr="000142AD">
        <w:t>…</w:t>
      </w:r>
    </w:p>
    <w:tbl>
      <w:tblPr>
        <w:tblStyle w:val="Tabellenraster"/>
        <w:tblW w:w="10485" w:type="dxa"/>
        <w:tblLook w:val="04A0" w:firstRow="1" w:lastRow="0" w:firstColumn="1" w:lastColumn="0" w:noHBand="0" w:noVBand="1"/>
      </w:tblPr>
      <w:tblGrid>
        <w:gridCol w:w="3397"/>
        <w:gridCol w:w="993"/>
        <w:gridCol w:w="1701"/>
        <w:gridCol w:w="2268"/>
        <w:gridCol w:w="2126"/>
      </w:tblGrid>
      <w:tr w:rsidR="000142AD" w:rsidRPr="000142AD" w14:paraId="3D261D0C" w14:textId="77777777" w:rsidTr="000142AD">
        <w:tc>
          <w:tcPr>
            <w:tcW w:w="3397" w:type="dxa"/>
          </w:tcPr>
          <w:p w14:paraId="3FD6C1AC" w14:textId="77777777" w:rsidR="000142AD" w:rsidRPr="000142AD" w:rsidRDefault="000142AD" w:rsidP="000142AD">
            <w:pPr>
              <w:pStyle w:val="FormularStandard"/>
              <w:spacing w:before="120" w:after="120" w:line="276" w:lineRule="auto"/>
            </w:pPr>
            <w:r w:rsidRPr="000142AD">
              <w:t>Netzwerktreffen der Multiplikator*innen im Herbst in Stuttgart</w:t>
            </w:r>
          </w:p>
        </w:tc>
        <w:tc>
          <w:tcPr>
            <w:tcW w:w="993" w:type="dxa"/>
          </w:tcPr>
          <w:p w14:paraId="2CD0B80B" w14:textId="77777777" w:rsidR="000142AD" w:rsidRPr="000142AD" w:rsidRDefault="000142AD" w:rsidP="000142AD">
            <w:pPr>
              <w:pStyle w:val="FormularStandard"/>
              <w:spacing w:before="120" w:after="120" w:line="276" w:lineRule="auto"/>
            </w:pPr>
          </w:p>
        </w:tc>
        <w:tc>
          <w:tcPr>
            <w:tcW w:w="1701" w:type="dxa"/>
          </w:tcPr>
          <w:p w14:paraId="5E3143FA" w14:textId="77777777" w:rsidR="000142AD" w:rsidRPr="000142AD" w:rsidRDefault="000142AD" w:rsidP="000142AD">
            <w:pPr>
              <w:pStyle w:val="FormularStandard"/>
              <w:spacing w:before="120" w:after="120" w:line="276" w:lineRule="auto"/>
            </w:pPr>
          </w:p>
        </w:tc>
        <w:tc>
          <w:tcPr>
            <w:tcW w:w="2268" w:type="dxa"/>
          </w:tcPr>
          <w:p w14:paraId="2309C0B0" w14:textId="77777777" w:rsidR="000142AD" w:rsidRPr="000142AD" w:rsidRDefault="000142AD" w:rsidP="000142AD">
            <w:pPr>
              <w:pStyle w:val="FormularStandard"/>
              <w:spacing w:before="120" w:after="120" w:line="276" w:lineRule="auto"/>
            </w:pPr>
            <w:r w:rsidRPr="000142AD">
              <w:t>4 Stunden (plus Fahrt)</w:t>
            </w:r>
          </w:p>
        </w:tc>
        <w:tc>
          <w:tcPr>
            <w:tcW w:w="2126" w:type="dxa"/>
          </w:tcPr>
          <w:p w14:paraId="4831E4DF" w14:textId="77777777" w:rsidR="000142AD" w:rsidRPr="000142AD" w:rsidRDefault="000142AD" w:rsidP="000142AD">
            <w:pPr>
              <w:pStyle w:val="FormularStandard"/>
              <w:spacing w:before="120" w:after="120" w:line="276" w:lineRule="auto"/>
            </w:pPr>
            <w:r w:rsidRPr="000142AD">
              <w:t>8</w:t>
            </w:r>
          </w:p>
        </w:tc>
      </w:tr>
    </w:tbl>
    <w:p w14:paraId="7A352D9F" w14:textId="77777777" w:rsidR="000142AD" w:rsidRPr="000142AD" w:rsidRDefault="000142AD" w:rsidP="000142AD">
      <w:pPr>
        <w:pStyle w:val="FormularStandard"/>
      </w:pPr>
    </w:p>
    <w:p w14:paraId="65242BEA" w14:textId="77777777" w:rsidR="000142AD" w:rsidRPr="000142AD" w:rsidRDefault="000142AD" w:rsidP="000142AD">
      <w:pPr>
        <w:pStyle w:val="FormularStandard"/>
        <w:rPr>
          <w:b/>
          <w:bCs/>
        </w:rPr>
      </w:pPr>
      <w:r w:rsidRPr="000142AD">
        <w:rPr>
          <w:b/>
          <w:bCs/>
        </w:rPr>
        <w:t>Gesamtbedarf an Stunden: 120 Stunden</w:t>
      </w:r>
      <w:r w:rsidRPr="000142AD">
        <w:rPr>
          <w:b/>
          <w:bCs/>
          <w:vertAlign w:val="superscript"/>
        </w:rPr>
        <w:footnoteReference w:id="4"/>
      </w:r>
    </w:p>
    <w:p w14:paraId="7E3D853F" w14:textId="361B984B" w:rsidR="000142AD" w:rsidRDefault="000142AD" w:rsidP="009F6BAE">
      <w:pPr>
        <w:pStyle w:val="FormularStandard"/>
      </w:pPr>
    </w:p>
    <w:p w14:paraId="01D37732" w14:textId="6342F5E1" w:rsidR="000142AD" w:rsidRDefault="000142AD" w:rsidP="009F6BAE">
      <w:pPr>
        <w:pStyle w:val="FormularStandard"/>
      </w:pPr>
      <w:r>
        <w:br w:type="page"/>
      </w:r>
    </w:p>
    <w:tbl>
      <w:tblPr>
        <w:tblStyle w:val="Tabellenraster"/>
        <w:tblW w:w="10485" w:type="dxa"/>
        <w:tblLook w:val="04A0" w:firstRow="1" w:lastRow="0" w:firstColumn="1" w:lastColumn="0" w:noHBand="0" w:noVBand="1"/>
      </w:tblPr>
      <w:tblGrid>
        <w:gridCol w:w="4106"/>
        <w:gridCol w:w="1559"/>
        <w:gridCol w:w="1701"/>
        <w:gridCol w:w="1418"/>
        <w:gridCol w:w="1701"/>
      </w:tblGrid>
      <w:tr w:rsidR="000142AD" w:rsidRPr="000142AD" w14:paraId="5B323993" w14:textId="77777777" w:rsidTr="000142AD">
        <w:tc>
          <w:tcPr>
            <w:tcW w:w="4106" w:type="dxa"/>
            <w:shd w:val="clear" w:color="auto" w:fill="D9D9D9" w:themeFill="background1" w:themeFillShade="D9"/>
          </w:tcPr>
          <w:p w14:paraId="2E2BCB2D" w14:textId="77777777" w:rsidR="000142AD" w:rsidRPr="000142AD" w:rsidRDefault="000142AD" w:rsidP="000142AD">
            <w:pPr>
              <w:pStyle w:val="FormularStandard"/>
              <w:spacing w:before="80" w:after="80"/>
              <w:rPr>
                <w:b/>
                <w:bCs/>
              </w:rPr>
            </w:pPr>
            <w:r w:rsidRPr="000142AD">
              <w:rPr>
                <w:b/>
                <w:bCs/>
              </w:rPr>
              <w:lastRenderedPageBreak/>
              <w:t>Personengruppe</w:t>
            </w:r>
          </w:p>
        </w:tc>
        <w:tc>
          <w:tcPr>
            <w:tcW w:w="1559" w:type="dxa"/>
            <w:shd w:val="clear" w:color="auto" w:fill="D9D9D9" w:themeFill="background1" w:themeFillShade="D9"/>
          </w:tcPr>
          <w:p w14:paraId="611E43A1" w14:textId="77777777" w:rsidR="000142AD" w:rsidRPr="000142AD" w:rsidRDefault="000142AD" w:rsidP="000142AD">
            <w:pPr>
              <w:pStyle w:val="FormularStandard"/>
              <w:spacing w:before="80" w:after="80"/>
              <w:rPr>
                <w:b/>
                <w:bCs/>
              </w:rPr>
            </w:pPr>
            <w:r w:rsidRPr="000142AD">
              <w:rPr>
                <w:b/>
                <w:bCs/>
              </w:rPr>
              <w:t>Anzahl</w:t>
            </w:r>
          </w:p>
        </w:tc>
        <w:tc>
          <w:tcPr>
            <w:tcW w:w="1701" w:type="dxa"/>
            <w:shd w:val="clear" w:color="auto" w:fill="D9D9D9" w:themeFill="background1" w:themeFillShade="D9"/>
          </w:tcPr>
          <w:p w14:paraId="61155FDD" w14:textId="77777777" w:rsidR="000142AD" w:rsidRPr="000142AD" w:rsidRDefault="000142AD" w:rsidP="000142AD">
            <w:pPr>
              <w:pStyle w:val="FormularStandard"/>
              <w:spacing w:before="80" w:after="80"/>
              <w:rPr>
                <w:b/>
                <w:bCs/>
              </w:rPr>
            </w:pPr>
            <w:r w:rsidRPr="000142AD">
              <w:rPr>
                <w:b/>
                <w:bCs/>
              </w:rPr>
              <w:t>Entspricht Schulungen mit 20 Personen</w:t>
            </w:r>
          </w:p>
        </w:tc>
        <w:tc>
          <w:tcPr>
            <w:tcW w:w="1418" w:type="dxa"/>
            <w:shd w:val="clear" w:color="auto" w:fill="D9D9D9" w:themeFill="background1" w:themeFillShade="D9"/>
          </w:tcPr>
          <w:p w14:paraId="0C0B7C1A" w14:textId="77777777" w:rsidR="000142AD" w:rsidRPr="000142AD" w:rsidRDefault="000142AD" w:rsidP="000142AD">
            <w:pPr>
              <w:pStyle w:val="FormularStandard"/>
              <w:spacing w:before="80" w:after="80"/>
              <w:rPr>
                <w:b/>
                <w:bCs/>
              </w:rPr>
            </w:pPr>
            <w:r w:rsidRPr="000142AD">
              <w:rPr>
                <w:b/>
                <w:bCs/>
              </w:rPr>
              <w:t>Zeitbedarf je Schulung</w:t>
            </w:r>
            <w:r w:rsidRPr="000142AD">
              <w:rPr>
                <w:b/>
                <w:bCs/>
                <w:vertAlign w:val="superscript"/>
              </w:rPr>
              <w:footnoteReference w:id="5"/>
            </w:r>
            <w:r w:rsidRPr="000142AD">
              <w:rPr>
                <w:b/>
                <w:bCs/>
              </w:rPr>
              <w:t xml:space="preserve"> in Zeitstunden</w:t>
            </w:r>
          </w:p>
        </w:tc>
        <w:tc>
          <w:tcPr>
            <w:tcW w:w="1701" w:type="dxa"/>
            <w:shd w:val="clear" w:color="auto" w:fill="D9D9D9" w:themeFill="background1" w:themeFillShade="D9"/>
          </w:tcPr>
          <w:p w14:paraId="2FA4AA9E" w14:textId="77777777" w:rsidR="000142AD" w:rsidRPr="000142AD" w:rsidRDefault="000142AD" w:rsidP="000142AD">
            <w:pPr>
              <w:pStyle w:val="FormularStandard"/>
              <w:spacing w:before="80" w:after="80"/>
              <w:rPr>
                <w:b/>
                <w:bCs/>
              </w:rPr>
            </w:pPr>
            <w:r w:rsidRPr="000142AD">
              <w:rPr>
                <w:b/>
                <w:bCs/>
              </w:rPr>
              <w:t>Summe des Zeitbedarfs</w:t>
            </w:r>
          </w:p>
        </w:tc>
      </w:tr>
      <w:tr w:rsidR="000142AD" w:rsidRPr="000142AD" w14:paraId="1C039EAA" w14:textId="77777777" w:rsidTr="000142AD">
        <w:tc>
          <w:tcPr>
            <w:tcW w:w="4106" w:type="dxa"/>
            <w:vAlign w:val="center"/>
          </w:tcPr>
          <w:p w14:paraId="30D7B5DD" w14:textId="77777777" w:rsidR="000142AD" w:rsidRPr="000142AD" w:rsidRDefault="000142AD" w:rsidP="000142AD">
            <w:pPr>
              <w:pStyle w:val="FormularStandard"/>
              <w:spacing w:before="80" w:after="80" w:line="276" w:lineRule="auto"/>
            </w:pPr>
            <w:r w:rsidRPr="000142AD">
              <w:t>KGR</w:t>
            </w:r>
          </w:p>
        </w:tc>
        <w:tc>
          <w:tcPr>
            <w:tcW w:w="1559" w:type="dxa"/>
          </w:tcPr>
          <w:p w14:paraId="5E68A39E" w14:textId="77777777" w:rsidR="000142AD" w:rsidRPr="000142AD" w:rsidRDefault="000142AD" w:rsidP="000142AD">
            <w:pPr>
              <w:pStyle w:val="FormularStandard"/>
              <w:spacing w:before="80" w:after="80" w:line="276" w:lineRule="auto"/>
            </w:pPr>
          </w:p>
        </w:tc>
        <w:tc>
          <w:tcPr>
            <w:tcW w:w="1701" w:type="dxa"/>
          </w:tcPr>
          <w:p w14:paraId="6F59D769" w14:textId="77777777" w:rsidR="000142AD" w:rsidRPr="000142AD" w:rsidRDefault="000142AD" w:rsidP="000142AD">
            <w:pPr>
              <w:pStyle w:val="FormularStandard"/>
              <w:spacing w:before="80" w:after="80" w:line="276" w:lineRule="auto"/>
            </w:pPr>
          </w:p>
        </w:tc>
        <w:tc>
          <w:tcPr>
            <w:tcW w:w="1418" w:type="dxa"/>
          </w:tcPr>
          <w:p w14:paraId="64A9D060" w14:textId="77777777" w:rsidR="000142AD" w:rsidRPr="000142AD" w:rsidRDefault="000142AD" w:rsidP="000142AD">
            <w:pPr>
              <w:pStyle w:val="FormularStandard"/>
              <w:spacing w:before="80" w:after="80" w:line="276" w:lineRule="auto"/>
            </w:pPr>
            <w:r w:rsidRPr="000142AD">
              <w:t>6-8 Stunden</w:t>
            </w:r>
          </w:p>
        </w:tc>
        <w:tc>
          <w:tcPr>
            <w:tcW w:w="1701" w:type="dxa"/>
          </w:tcPr>
          <w:p w14:paraId="61ABEF2E" w14:textId="77777777" w:rsidR="000142AD" w:rsidRPr="000142AD" w:rsidRDefault="000142AD" w:rsidP="000142AD">
            <w:pPr>
              <w:pStyle w:val="FormularStandard"/>
              <w:spacing w:before="80" w:after="80" w:line="276" w:lineRule="auto"/>
            </w:pPr>
          </w:p>
        </w:tc>
      </w:tr>
      <w:tr w:rsidR="000142AD" w:rsidRPr="000142AD" w14:paraId="6BDF386E" w14:textId="77777777" w:rsidTr="000142AD">
        <w:tc>
          <w:tcPr>
            <w:tcW w:w="4106" w:type="dxa"/>
            <w:vAlign w:val="center"/>
          </w:tcPr>
          <w:p w14:paraId="51EAA943" w14:textId="77777777" w:rsidR="000142AD" w:rsidRPr="000142AD" w:rsidRDefault="000142AD" w:rsidP="000142AD">
            <w:pPr>
              <w:pStyle w:val="FormularStandard"/>
              <w:spacing w:before="80" w:after="80" w:line="276" w:lineRule="auto"/>
            </w:pPr>
            <w:r w:rsidRPr="000142AD">
              <w:t>Diakonat (incl. Jugendarbeit)</w:t>
            </w:r>
          </w:p>
        </w:tc>
        <w:tc>
          <w:tcPr>
            <w:tcW w:w="1559" w:type="dxa"/>
          </w:tcPr>
          <w:p w14:paraId="326C5073" w14:textId="77777777" w:rsidR="000142AD" w:rsidRPr="000142AD" w:rsidRDefault="000142AD" w:rsidP="000142AD">
            <w:pPr>
              <w:pStyle w:val="FormularStandard"/>
              <w:spacing w:before="80" w:after="80" w:line="276" w:lineRule="auto"/>
            </w:pPr>
          </w:p>
        </w:tc>
        <w:tc>
          <w:tcPr>
            <w:tcW w:w="1701" w:type="dxa"/>
          </w:tcPr>
          <w:p w14:paraId="00570ED8" w14:textId="77777777" w:rsidR="000142AD" w:rsidRPr="000142AD" w:rsidRDefault="000142AD" w:rsidP="000142AD">
            <w:pPr>
              <w:pStyle w:val="FormularStandard"/>
              <w:spacing w:before="80" w:after="80" w:line="276" w:lineRule="auto"/>
            </w:pPr>
          </w:p>
        </w:tc>
        <w:tc>
          <w:tcPr>
            <w:tcW w:w="1418" w:type="dxa"/>
          </w:tcPr>
          <w:p w14:paraId="26E11763" w14:textId="77777777" w:rsidR="000142AD" w:rsidRPr="000142AD" w:rsidRDefault="000142AD" w:rsidP="000142AD">
            <w:pPr>
              <w:pStyle w:val="FormularStandard"/>
              <w:spacing w:before="80" w:after="80" w:line="276" w:lineRule="auto"/>
            </w:pPr>
            <w:r w:rsidRPr="000142AD">
              <w:t>6-8 Stunden</w:t>
            </w:r>
          </w:p>
        </w:tc>
        <w:tc>
          <w:tcPr>
            <w:tcW w:w="1701" w:type="dxa"/>
          </w:tcPr>
          <w:p w14:paraId="244AFD2C" w14:textId="77777777" w:rsidR="000142AD" w:rsidRPr="000142AD" w:rsidRDefault="000142AD" w:rsidP="000142AD">
            <w:pPr>
              <w:pStyle w:val="FormularStandard"/>
              <w:spacing w:before="80" w:after="80" w:line="276" w:lineRule="auto"/>
            </w:pPr>
          </w:p>
        </w:tc>
      </w:tr>
      <w:tr w:rsidR="000142AD" w:rsidRPr="000142AD" w14:paraId="5DC5F787" w14:textId="77777777" w:rsidTr="000142AD">
        <w:tc>
          <w:tcPr>
            <w:tcW w:w="4106" w:type="dxa"/>
            <w:vAlign w:val="center"/>
          </w:tcPr>
          <w:p w14:paraId="6D84BDAF" w14:textId="77777777" w:rsidR="000142AD" w:rsidRPr="000142AD" w:rsidRDefault="000142AD" w:rsidP="000142AD">
            <w:pPr>
              <w:pStyle w:val="FormularStandard"/>
              <w:spacing w:before="80" w:after="80" w:line="276" w:lineRule="auto"/>
            </w:pPr>
            <w:r w:rsidRPr="000142AD">
              <w:t>Pfarrpersonen</w:t>
            </w:r>
          </w:p>
        </w:tc>
        <w:tc>
          <w:tcPr>
            <w:tcW w:w="1559" w:type="dxa"/>
          </w:tcPr>
          <w:p w14:paraId="186DC7CE" w14:textId="77777777" w:rsidR="000142AD" w:rsidRPr="000142AD" w:rsidRDefault="000142AD" w:rsidP="000142AD">
            <w:pPr>
              <w:pStyle w:val="FormularStandard"/>
              <w:spacing w:before="80" w:after="80" w:line="276" w:lineRule="auto"/>
            </w:pPr>
          </w:p>
        </w:tc>
        <w:tc>
          <w:tcPr>
            <w:tcW w:w="1701" w:type="dxa"/>
          </w:tcPr>
          <w:p w14:paraId="4696EC99" w14:textId="77777777" w:rsidR="000142AD" w:rsidRPr="000142AD" w:rsidRDefault="000142AD" w:rsidP="000142AD">
            <w:pPr>
              <w:pStyle w:val="FormularStandard"/>
              <w:spacing w:before="80" w:after="80" w:line="276" w:lineRule="auto"/>
            </w:pPr>
          </w:p>
        </w:tc>
        <w:tc>
          <w:tcPr>
            <w:tcW w:w="1418" w:type="dxa"/>
          </w:tcPr>
          <w:p w14:paraId="26FF7D5B" w14:textId="77777777" w:rsidR="000142AD" w:rsidRPr="000142AD" w:rsidRDefault="000142AD" w:rsidP="000142AD">
            <w:pPr>
              <w:pStyle w:val="FormularStandard"/>
              <w:spacing w:before="80" w:after="80" w:line="276" w:lineRule="auto"/>
            </w:pPr>
            <w:r w:rsidRPr="000142AD">
              <w:t>6-8 Stunden</w:t>
            </w:r>
          </w:p>
        </w:tc>
        <w:tc>
          <w:tcPr>
            <w:tcW w:w="1701" w:type="dxa"/>
          </w:tcPr>
          <w:p w14:paraId="3278C262" w14:textId="77777777" w:rsidR="000142AD" w:rsidRPr="000142AD" w:rsidRDefault="000142AD" w:rsidP="000142AD">
            <w:pPr>
              <w:pStyle w:val="FormularStandard"/>
              <w:spacing w:before="80" w:after="80" w:line="276" w:lineRule="auto"/>
            </w:pPr>
          </w:p>
        </w:tc>
      </w:tr>
      <w:tr w:rsidR="000142AD" w:rsidRPr="000142AD" w14:paraId="09101F90" w14:textId="77777777" w:rsidTr="000142AD">
        <w:tc>
          <w:tcPr>
            <w:tcW w:w="4106" w:type="dxa"/>
            <w:vAlign w:val="center"/>
          </w:tcPr>
          <w:p w14:paraId="0EB5CC4A" w14:textId="77777777" w:rsidR="000142AD" w:rsidRPr="000142AD" w:rsidRDefault="000142AD" w:rsidP="000142AD">
            <w:pPr>
              <w:pStyle w:val="FormularStandard"/>
              <w:spacing w:before="80" w:after="80" w:line="276" w:lineRule="auto"/>
            </w:pPr>
            <w:r w:rsidRPr="000142AD">
              <w:t>Kirchenmusik</w:t>
            </w:r>
          </w:p>
        </w:tc>
        <w:tc>
          <w:tcPr>
            <w:tcW w:w="1559" w:type="dxa"/>
          </w:tcPr>
          <w:p w14:paraId="6F6AE8FA" w14:textId="77777777" w:rsidR="000142AD" w:rsidRPr="000142AD" w:rsidRDefault="000142AD" w:rsidP="000142AD">
            <w:pPr>
              <w:pStyle w:val="FormularStandard"/>
              <w:spacing w:before="80" w:after="80" w:line="276" w:lineRule="auto"/>
            </w:pPr>
          </w:p>
        </w:tc>
        <w:tc>
          <w:tcPr>
            <w:tcW w:w="1701" w:type="dxa"/>
          </w:tcPr>
          <w:p w14:paraId="7378C491" w14:textId="77777777" w:rsidR="000142AD" w:rsidRPr="000142AD" w:rsidRDefault="000142AD" w:rsidP="000142AD">
            <w:pPr>
              <w:pStyle w:val="FormularStandard"/>
              <w:spacing w:before="80" w:after="80" w:line="276" w:lineRule="auto"/>
            </w:pPr>
          </w:p>
        </w:tc>
        <w:tc>
          <w:tcPr>
            <w:tcW w:w="1418" w:type="dxa"/>
          </w:tcPr>
          <w:p w14:paraId="7B19D15A" w14:textId="77777777" w:rsidR="000142AD" w:rsidRPr="000142AD" w:rsidRDefault="000142AD" w:rsidP="000142AD">
            <w:pPr>
              <w:pStyle w:val="FormularStandard"/>
              <w:spacing w:before="80" w:after="80" w:line="276" w:lineRule="auto"/>
            </w:pPr>
            <w:r w:rsidRPr="000142AD">
              <w:t>6-8 Stunden</w:t>
            </w:r>
          </w:p>
        </w:tc>
        <w:tc>
          <w:tcPr>
            <w:tcW w:w="1701" w:type="dxa"/>
          </w:tcPr>
          <w:p w14:paraId="28817271" w14:textId="77777777" w:rsidR="000142AD" w:rsidRPr="000142AD" w:rsidRDefault="000142AD" w:rsidP="000142AD">
            <w:pPr>
              <w:pStyle w:val="FormularStandard"/>
              <w:spacing w:before="80" w:after="80" w:line="276" w:lineRule="auto"/>
            </w:pPr>
          </w:p>
        </w:tc>
      </w:tr>
      <w:tr w:rsidR="000142AD" w:rsidRPr="000142AD" w14:paraId="4D4E7888" w14:textId="77777777" w:rsidTr="000142AD">
        <w:tc>
          <w:tcPr>
            <w:tcW w:w="4106" w:type="dxa"/>
            <w:vAlign w:val="center"/>
          </w:tcPr>
          <w:p w14:paraId="4A9787DE" w14:textId="77777777" w:rsidR="000142AD" w:rsidRPr="000142AD" w:rsidRDefault="000142AD" w:rsidP="000142AD">
            <w:pPr>
              <w:pStyle w:val="FormularStandard"/>
              <w:spacing w:before="80" w:after="80" w:line="276" w:lineRule="auto"/>
            </w:pPr>
            <w:r w:rsidRPr="000142AD">
              <w:t xml:space="preserve">Fachkräfte im Bereich </w:t>
            </w:r>
            <w:proofErr w:type="spellStart"/>
            <w:r w:rsidRPr="000142AD">
              <w:t>KiTas</w:t>
            </w:r>
            <w:proofErr w:type="spellEnd"/>
          </w:p>
        </w:tc>
        <w:tc>
          <w:tcPr>
            <w:tcW w:w="1559" w:type="dxa"/>
          </w:tcPr>
          <w:p w14:paraId="32441E19" w14:textId="77777777" w:rsidR="000142AD" w:rsidRPr="000142AD" w:rsidRDefault="000142AD" w:rsidP="000142AD">
            <w:pPr>
              <w:pStyle w:val="FormularStandard"/>
              <w:spacing w:before="80" w:after="80" w:line="276" w:lineRule="auto"/>
            </w:pPr>
          </w:p>
        </w:tc>
        <w:tc>
          <w:tcPr>
            <w:tcW w:w="1701" w:type="dxa"/>
          </w:tcPr>
          <w:p w14:paraId="7A4385BC" w14:textId="77777777" w:rsidR="000142AD" w:rsidRPr="000142AD" w:rsidRDefault="000142AD" w:rsidP="000142AD">
            <w:pPr>
              <w:pStyle w:val="FormularStandard"/>
              <w:spacing w:before="80" w:after="80" w:line="276" w:lineRule="auto"/>
            </w:pPr>
          </w:p>
        </w:tc>
        <w:tc>
          <w:tcPr>
            <w:tcW w:w="1418" w:type="dxa"/>
          </w:tcPr>
          <w:p w14:paraId="0B6E89A4" w14:textId="77777777" w:rsidR="000142AD" w:rsidRPr="000142AD" w:rsidRDefault="000142AD" w:rsidP="000142AD">
            <w:pPr>
              <w:pStyle w:val="FormularStandard"/>
              <w:spacing w:before="80" w:after="80" w:line="276" w:lineRule="auto"/>
            </w:pPr>
            <w:r w:rsidRPr="000142AD">
              <w:t>6-8 Stunden</w:t>
            </w:r>
          </w:p>
        </w:tc>
        <w:tc>
          <w:tcPr>
            <w:tcW w:w="1701" w:type="dxa"/>
          </w:tcPr>
          <w:p w14:paraId="2AA3144C" w14:textId="77777777" w:rsidR="000142AD" w:rsidRPr="000142AD" w:rsidRDefault="000142AD" w:rsidP="000142AD">
            <w:pPr>
              <w:pStyle w:val="FormularStandard"/>
              <w:spacing w:before="80" w:after="80" w:line="276" w:lineRule="auto"/>
            </w:pPr>
          </w:p>
        </w:tc>
      </w:tr>
      <w:tr w:rsidR="000142AD" w:rsidRPr="000142AD" w14:paraId="2FC4CA2C" w14:textId="77777777" w:rsidTr="000142AD">
        <w:tc>
          <w:tcPr>
            <w:tcW w:w="4106" w:type="dxa"/>
            <w:vAlign w:val="center"/>
          </w:tcPr>
          <w:p w14:paraId="5672D9D7" w14:textId="77777777" w:rsidR="000142AD" w:rsidRPr="000142AD" w:rsidRDefault="000142AD" w:rsidP="000142AD">
            <w:pPr>
              <w:pStyle w:val="FormularStandard"/>
              <w:spacing w:before="80" w:after="80" w:line="276" w:lineRule="auto"/>
            </w:pPr>
            <w:r w:rsidRPr="000142AD">
              <w:t>Fachkräfte in der Arbeit mit hilfsbedürftigen Erwachsenen</w:t>
            </w:r>
          </w:p>
        </w:tc>
        <w:tc>
          <w:tcPr>
            <w:tcW w:w="1559" w:type="dxa"/>
          </w:tcPr>
          <w:p w14:paraId="0F1BDE2E" w14:textId="77777777" w:rsidR="000142AD" w:rsidRPr="000142AD" w:rsidRDefault="000142AD" w:rsidP="000142AD">
            <w:pPr>
              <w:pStyle w:val="FormularStandard"/>
              <w:spacing w:before="80" w:after="80" w:line="276" w:lineRule="auto"/>
            </w:pPr>
          </w:p>
        </w:tc>
        <w:tc>
          <w:tcPr>
            <w:tcW w:w="1701" w:type="dxa"/>
          </w:tcPr>
          <w:p w14:paraId="3B2752B8" w14:textId="77777777" w:rsidR="000142AD" w:rsidRPr="000142AD" w:rsidRDefault="000142AD" w:rsidP="000142AD">
            <w:pPr>
              <w:pStyle w:val="FormularStandard"/>
              <w:spacing w:before="80" w:after="80" w:line="276" w:lineRule="auto"/>
            </w:pPr>
          </w:p>
        </w:tc>
        <w:tc>
          <w:tcPr>
            <w:tcW w:w="1418" w:type="dxa"/>
          </w:tcPr>
          <w:p w14:paraId="6E9D25AC" w14:textId="77777777" w:rsidR="000142AD" w:rsidRPr="000142AD" w:rsidRDefault="000142AD" w:rsidP="000142AD">
            <w:pPr>
              <w:pStyle w:val="FormularStandard"/>
              <w:spacing w:before="80" w:after="80" w:line="276" w:lineRule="auto"/>
            </w:pPr>
            <w:r w:rsidRPr="000142AD">
              <w:t>6-8 Stunden</w:t>
            </w:r>
          </w:p>
        </w:tc>
        <w:tc>
          <w:tcPr>
            <w:tcW w:w="1701" w:type="dxa"/>
          </w:tcPr>
          <w:p w14:paraId="1DBB269B" w14:textId="77777777" w:rsidR="000142AD" w:rsidRPr="000142AD" w:rsidRDefault="000142AD" w:rsidP="000142AD">
            <w:pPr>
              <w:pStyle w:val="FormularStandard"/>
              <w:spacing w:before="80" w:after="80" w:line="276" w:lineRule="auto"/>
            </w:pPr>
          </w:p>
        </w:tc>
      </w:tr>
      <w:tr w:rsidR="000142AD" w:rsidRPr="000142AD" w14:paraId="3999CCAE" w14:textId="77777777" w:rsidTr="000142AD">
        <w:tc>
          <w:tcPr>
            <w:tcW w:w="4106" w:type="dxa"/>
            <w:vAlign w:val="center"/>
          </w:tcPr>
          <w:p w14:paraId="2B8CC6DD" w14:textId="77777777" w:rsidR="000142AD" w:rsidRPr="000142AD" w:rsidRDefault="000142AD" w:rsidP="000142AD">
            <w:pPr>
              <w:pStyle w:val="FormularStandard"/>
              <w:spacing w:before="80" w:after="80" w:line="276" w:lineRule="auto"/>
            </w:pPr>
            <w:r w:rsidRPr="000142AD">
              <w:t>Ehrenamtliche im Arbeitsbereich Kinder/Jugendliche</w:t>
            </w:r>
          </w:p>
        </w:tc>
        <w:tc>
          <w:tcPr>
            <w:tcW w:w="1559" w:type="dxa"/>
          </w:tcPr>
          <w:p w14:paraId="52B5CDB2" w14:textId="77777777" w:rsidR="000142AD" w:rsidRPr="000142AD" w:rsidRDefault="000142AD" w:rsidP="000142AD">
            <w:pPr>
              <w:pStyle w:val="FormularStandard"/>
              <w:spacing w:before="80" w:after="80" w:line="276" w:lineRule="auto"/>
            </w:pPr>
          </w:p>
        </w:tc>
        <w:tc>
          <w:tcPr>
            <w:tcW w:w="1701" w:type="dxa"/>
          </w:tcPr>
          <w:p w14:paraId="23A11576" w14:textId="77777777" w:rsidR="000142AD" w:rsidRPr="000142AD" w:rsidRDefault="000142AD" w:rsidP="000142AD">
            <w:pPr>
              <w:pStyle w:val="FormularStandard"/>
              <w:spacing w:before="80" w:after="80" w:line="276" w:lineRule="auto"/>
            </w:pPr>
          </w:p>
        </w:tc>
        <w:tc>
          <w:tcPr>
            <w:tcW w:w="1418" w:type="dxa"/>
          </w:tcPr>
          <w:p w14:paraId="75C103A4" w14:textId="77777777" w:rsidR="000142AD" w:rsidRPr="000142AD" w:rsidRDefault="000142AD" w:rsidP="000142AD">
            <w:pPr>
              <w:pStyle w:val="FormularStandard"/>
              <w:spacing w:before="80" w:after="80" w:line="276" w:lineRule="auto"/>
            </w:pPr>
            <w:r w:rsidRPr="000142AD">
              <w:t>6-8 Stunden</w:t>
            </w:r>
          </w:p>
        </w:tc>
        <w:tc>
          <w:tcPr>
            <w:tcW w:w="1701" w:type="dxa"/>
          </w:tcPr>
          <w:p w14:paraId="08B59821" w14:textId="77777777" w:rsidR="000142AD" w:rsidRPr="000142AD" w:rsidRDefault="000142AD" w:rsidP="000142AD">
            <w:pPr>
              <w:pStyle w:val="FormularStandard"/>
              <w:spacing w:before="80" w:after="80" w:line="276" w:lineRule="auto"/>
            </w:pPr>
          </w:p>
        </w:tc>
      </w:tr>
      <w:tr w:rsidR="000142AD" w:rsidRPr="000142AD" w14:paraId="00753646" w14:textId="77777777" w:rsidTr="000142AD">
        <w:tc>
          <w:tcPr>
            <w:tcW w:w="4106" w:type="dxa"/>
            <w:vAlign w:val="center"/>
          </w:tcPr>
          <w:p w14:paraId="5C4E0CDF" w14:textId="77777777" w:rsidR="000142AD" w:rsidRPr="000142AD" w:rsidRDefault="000142AD" w:rsidP="000142AD">
            <w:pPr>
              <w:pStyle w:val="FormularStandard"/>
              <w:spacing w:before="80" w:after="80" w:line="276" w:lineRule="auto"/>
            </w:pPr>
            <w:r w:rsidRPr="000142AD">
              <w:t>Ehrenamtliche im Arbeitsbereich hilfsbedürftige Erwachsene</w:t>
            </w:r>
          </w:p>
        </w:tc>
        <w:tc>
          <w:tcPr>
            <w:tcW w:w="1559" w:type="dxa"/>
          </w:tcPr>
          <w:p w14:paraId="3950A2CD" w14:textId="77777777" w:rsidR="000142AD" w:rsidRPr="000142AD" w:rsidRDefault="000142AD" w:rsidP="000142AD">
            <w:pPr>
              <w:pStyle w:val="FormularStandard"/>
              <w:spacing w:before="80" w:after="80" w:line="276" w:lineRule="auto"/>
            </w:pPr>
          </w:p>
        </w:tc>
        <w:tc>
          <w:tcPr>
            <w:tcW w:w="1701" w:type="dxa"/>
          </w:tcPr>
          <w:p w14:paraId="65825981" w14:textId="77777777" w:rsidR="000142AD" w:rsidRPr="000142AD" w:rsidRDefault="000142AD" w:rsidP="000142AD">
            <w:pPr>
              <w:pStyle w:val="FormularStandard"/>
              <w:spacing w:before="80" w:after="80" w:line="276" w:lineRule="auto"/>
            </w:pPr>
          </w:p>
        </w:tc>
        <w:tc>
          <w:tcPr>
            <w:tcW w:w="1418" w:type="dxa"/>
          </w:tcPr>
          <w:p w14:paraId="54B08B32" w14:textId="77777777" w:rsidR="000142AD" w:rsidRPr="000142AD" w:rsidRDefault="000142AD" w:rsidP="000142AD">
            <w:pPr>
              <w:pStyle w:val="FormularStandard"/>
              <w:spacing w:before="80" w:after="80" w:line="276" w:lineRule="auto"/>
            </w:pPr>
            <w:r w:rsidRPr="000142AD">
              <w:t>6-8 Stunden</w:t>
            </w:r>
          </w:p>
        </w:tc>
        <w:tc>
          <w:tcPr>
            <w:tcW w:w="1701" w:type="dxa"/>
          </w:tcPr>
          <w:p w14:paraId="13D8D522" w14:textId="77777777" w:rsidR="000142AD" w:rsidRPr="000142AD" w:rsidRDefault="000142AD" w:rsidP="000142AD">
            <w:pPr>
              <w:pStyle w:val="FormularStandard"/>
              <w:spacing w:before="80" w:after="80" w:line="276" w:lineRule="auto"/>
            </w:pPr>
          </w:p>
        </w:tc>
      </w:tr>
      <w:tr w:rsidR="000142AD" w:rsidRPr="000142AD" w14:paraId="744EC378" w14:textId="77777777" w:rsidTr="000142AD">
        <w:tc>
          <w:tcPr>
            <w:tcW w:w="4106" w:type="dxa"/>
            <w:vAlign w:val="center"/>
          </w:tcPr>
          <w:p w14:paraId="2BAFC265" w14:textId="77777777" w:rsidR="000142AD" w:rsidRPr="000142AD" w:rsidRDefault="000142AD" w:rsidP="000142AD">
            <w:pPr>
              <w:pStyle w:val="FormularStandard"/>
              <w:spacing w:before="80" w:after="80" w:line="276" w:lineRule="auto"/>
            </w:pPr>
            <w:r w:rsidRPr="000142AD">
              <w:t>Mitarbeitende in der Verwaltung/Service (Dauer und Inhalte je nach Personengruppe)</w:t>
            </w:r>
          </w:p>
        </w:tc>
        <w:tc>
          <w:tcPr>
            <w:tcW w:w="1559" w:type="dxa"/>
          </w:tcPr>
          <w:p w14:paraId="10C1618E" w14:textId="77777777" w:rsidR="000142AD" w:rsidRPr="000142AD" w:rsidRDefault="000142AD" w:rsidP="000142AD">
            <w:pPr>
              <w:pStyle w:val="FormularStandard"/>
              <w:spacing w:before="80" w:after="80" w:line="276" w:lineRule="auto"/>
            </w:pPr>
          </w:p>
        </w:tc>
        <w:tc>
          <w:tcPr>
            <w:tcW w:w="1701" w:type="dxa"/>
          </w:tcPr>
          <w:p w14:paraId="65C840CA" w14:textId="77777777" w:rsidR="000142AD" w:rsidRPr="000142AD" w:rsidRDefault="000142AD" w:rsidP="000142AD">
            <w:pPr>
              <w:pStyle w:val="FormularStandard"/>
              <w:spacing w:before="80" w:after="80" w:line="276" w:lineRule="auto"/>
            </w:pPr>
          </w:p>
        </w:tc>
        <w:tc>
          <w:tcPr>
            <w:tcW w:w="1418" w:type="dxa"/>
          </w:tcPr>
          <w:p w14:paraId="4E6A706B" w14:textId="77777777" w:rsidR="000142AD" w:rsidRPr="000142AD" w:rsidRDefault="000142AD" w:rsidP="000142AD">
            <w:pPr>
              <w:pStyle w:val="FormularStandard"/>
              <w:spacing w:before="80" w:after="80" w:line="276" w:lineRule="auto"/>
            </w:pPr>
            <w:r w:rsidRPr="000142AD">
              <w:t>6 Stunden</w:t>
            </w:r>
          </w:p>
        </w:tc>
        <w:tc>
          <w:tcPr>
            <w:tcW w:w="1701" w:type="dxa"/>
          </w:tcPr>
          <w:p w14:paraId="646791BC" w14:textId="77777777" w:rsidR="000142AD" w:rsidRPr="000142AD" w:rsidRDefault="000142AD" w:rsidP="000142AD">
            <w:pPr>
              <w:pStyle w:val="FormularStandard"/>
              <w:spacing w:before="80" w:after="80" w:line="276" w:lineRule="auto"/>
            </w:pPr>
          </w:p>
        </w:tc>
      </w:tr>
      <w:tr w:rsidR="000142AD" w:rsidRPr="000142AD" w14:paraId="7FF33684" w14:textId="77777777" w:rsidTr="000142AD">
        <w:tc>
          <w:tcPr>
            <w:tcW w:w="10485" w:type="dxa"/>
            <w:gridSpan w:val="5"/>
          </w:tcPr>
          <w:p w14:paraId="0CADBB32" w14:textId="77777777" w:rsidR="000142AD" w:rsidRPr="000142AD" w:rsidRDefault="000142AD" w:rsidP="000142AD">
            <w:pPr>
              <w:pStyle w:val="FormularStandard"/>
              <w:spacing w:before="80" w:after="80" w:line="276" w:lineRule="auto"/>
            </w:pPr>
            <w:r w:rsidRPr="000142AD">
              <w:rPr>
                <w:b/>
                <w:bCs/>
              </w:rPr>
              <w:t>Künftiges Sensibilisierungs-Schulungsangebot</w:t>
            </w:r>
            <w:r w:rsidRPr="000142AD">
              <w:rPr>
                <w:b/>
                <w:bCs/>
              </w:rPr>
              <w:br/>
            </w:r>
            <w:r w:rsidRPr="000142AD">
              <w:t>(richtet sich nach Schutzkonzept des Kirchenbezirks und der Fluktuation von Mitarbeitenden)</w:t>
            </w:r>
          </w:p>
        </w:tc>
      </w:tr>
      <w:tr w:rsidR="000142AD" w:rsidRPr="000142AD" w14:paraId="4B37541A" w14:textId="77777777" w:rsidTr="000142AD">
        <w:tc>
          <w:tcPr>
            <w:tcW w:w="4106" w:type="dxa"/>
          </w:tcPr>
          <w:p w14:paraId="307F5F7D" w14:textId="77777777" w:rsidR="000142AD" w:rsidRPr="000142AD" w:rsidRDefault="000142AD" w:rsidP="000142AD">
            <w:pPr>
              <w:pStyle w:val="FormularStandard"/>
              <w:spacing w:before="80" w:after="80" w:line="276" w:lineRule="auto"/>
            </w:pPr>
          </w:p>
        </w:tc>
        <w:tc>
          <w:tcPr>
            <w:tcW w:w="1559" w:type="dxa"/>
          </w:tcPr>
          <w:p w14:paraId="217F09DD" w14:textId="77777777" w:rsidR="000142AD" w:rsidRPr="000142AD" w:rsidRDefault="000142AD" w:rsidP="000142AD">
            <w:pPr>
              <w:pStyle w:val="FormularStandard"/>
              <w:spacing w:before="80" w:after="80" w:line="276" w:lineRule="auto"/>
            </w:pPr>
          </w:p>
        </w:tc>
        <w:tc>
          <w:tcPr>
            <w:tcW w:w="1701" w:type="dxa"/>
          </w:tcPr>
          <w:p w14:paraId="21AA39C1" w14:textId="77777777" w:rsidR="000142AD" w:rsidRPr="000142AD" w:rsidRDefault="000142AD" w:rsidP="000142AD">
            <w:pPr>
              <w:pStyle w:val="FormularStandard"/>
              <w:spacing w:before="80" w:after="80" w:line="276" w:lineRule="auto"/>
            </w:pPr>
          </w:p>
        </w:tc>
        <w:tc>
          <w:tcPr>
            <w:tcW w:w="1418" w:type="dxa"/>
          </w:tcPr>
          <w:p w14:paraId="1A766C1E" w14:textId="77777777" w:rsidR="000142AD" w:rsidRPr="000142AD" w:rsidRDefault="000142AD" w:rsidP="000142AD">
            <w:pPr>
              <w:pStyle w:val="FormularStandard"/>
              <w:spacing w:before="80" w:after="80" w:line="276" w:lineRule="auto"/>
            </w:pPr>
          </w:p>
        </w:tc>
        <w:tc>
          <w:tcPr>
            <w:tcW w:w="1701" w:type="dxa"/>
          </w:tcPr>
          <w:p w14:paraId="4C1E8DEB" w14:textId="77777777" w:rsidR="000142AD" w:rsidRPr="000142AD" w:rsidRDefault="000142AD" w:rsidP="000142AD">
            <w:pPr>
              <w:pStyle w:val="FormularStandard"/>
              <w:spacing w:before="80" w:after="80" w:line="276" w:lineRule="auto"/>
            </w:pPr>
          </w:p>
        </w:tc>
      </w:tr>
      <w:tr w:rsidR="000142AD" w:rsidRPr="000142AD" w14:paraId="7D463BE7" w14:textId="77777777" w:rsidTr="000142AD">
        <w:tc>
          <w:tcPr>
            <w:tcW w:w="4106" w:type="dxa"/>
          </w:tcPr>
          <w:p w14:paraId="24A23A38" w14:textId="77777777" w:rsidR="000142AD" w:rsidRPr="000142AD" w:rsidRDefault="000142AD" w:rsidP="000142AD">
            <w:pPr>
              <w:pStyle w:val="FormularStandard"/>
              <w:spacing w:before="80" w:after="80" w:line="276" w:lineRule="auto"/>
            </w:pPr>
          </w:p>
        </w:tc>
        <w:tc>
          <w:tcPr>
            <w:tcW w:w="1559" w:type="dxa"/>
          </w:tcPr>
          <w:p w14:paraId="7EA048D6" w14:textId="77777777" w:rsidR="000142AD" w:rsidRPr="000142AD" w:rsidRDefault="000142AD" w:rsidP="000142AD">
            <w:pPr>
              <w:pStyle w:val="FormularStandard"/>
              <w:spacing w:before="80" w:after="80" w:line="276" w:lineRule="auto"/>
            </w:pPr>
          </w:p>
        </w:tc>
        <w:tc>
          <w:tcPr>
            <w:tcW w:w="1701" w:type="dxa"/>
          </w:tcPr>
          <w:p w14:paraId="6617396B" w14:textId="77777777" w:rsidR="000142AD" w:rsidRPr="000142AD" w:rsidRDefault="000142AD" w:rsidP="000142AD">
            <w:pPr>
              <w:pStyle w:val="FormularStandard"/>
              <w:spacing w:before="80" w:after="80" w:line="276" w:lineRule="auto"/>
            </w:pPr>
          </w:p>
        </w:tc>
        <w:tc>
          <w:tcPr>
            <w:tcW w:w="1418" w:type="dxa"/>
          </w:tcPr>
          <w:p w14:paraId="2402AB7E" w14:textId="77777777" w:rsidR="000142AD" w:rsidRPr="000142AD" w:rsidRDefault="000142AD" w:rsidP="000142AD">
            <w:pPr>
              <w:pStyle w:val="FormularStandard"/>
              <w:spacing w:before="80" w:after="80" w:line="276" w:lineRule="auto"/>
            </w:pPr>
          </w:p>
        </w:tc>
        <w:tc>
          <w:tcPr>
            <w:tcW w:w="1701" w:type="dxa"/>
          </w:tcPr>
          <w:p w14:paraId="1579D0A6" w14:textId="77777777" w:rsidR="000142AD" w:rsidRPr="000142AD" w:rsidRDefault="000142AD" w:rsidP="000142AD">
            <w:pPr>
              <w:pStyle w:val="FormularStandard"/>
              <w:spacing w:before="80" w:after="80" w:line="276" w:lineRule="auto"/>
            </w:pPr>
          </w:p>
        </w:tc>
      </w:tr>
    </w:tbl>
    <w:p w14:paraId="0EB982AA" w14:textId="77777777" w:rsidR="000142AD" w:rsidRPr="000142AD" w:rsidRDefault="000142AD" w:rsidP="000142AD">
      <w:pPr>
        <w:pStyle w:val="FormularStandard"/>
      </w:pPr>
    </w:p>
    <w:tbl>
      <w:tblPr>
        <w:tblStyle w:val="Tabellenraster"/>
        <w:tblW w:w="10485" w:type="dxa"/>
        <w:tblLook w:val="04A0" w:firstRow="1" w:lastRow="0" w:firstColumn="1" w:lastColumn="0" w:noHBand="0" w:noVBand="1"/>
      </w:tblPr>
      <w:tblGrid>
        <w:gridCol w:w="4106"/>
        <w:gridCol w:w="1559"/>
        <w:gridCol w:w="1701"/>
        <w:gridCol w:w="1418"/>
        <w:gridCol w:w="1701"/>
      </w:tblGrid>
      <w:tr w:rsidR="000142AD" w:rsidRPr="000142AD" w14:paraId="7717B03D" w14:textId="77777777" w:rsidTr="000142AD">
        <w:tc>
          <w:tcPr>
            <w:tcW w:w="4106" w:type="dxa"/>
          </w:tcPr>
          <w:p w14:paraId="7DD66E0C" w14:textId="77777777" w:rsidR="000142AD" w:rsidRPr="000142AD" w:rsidRDefault="000142AD" w:rsidP="000142AD">
            <w:pPr>
              <w:pStyle w:val="FormularStandard"/>
              <w:spacing w:before="80" w:after="80" w:line="276" w:lineRule="auto"/>
            </w:pPr>
            <w:r w:rsidRPr="000142AD">
              <w:t>Netzwerktreffen der Multiplikator*innen im Herbst in Stuttgart</w:t>
            </w:r>
          </w:p>
        </w:tc>
        <w:tc>
          <w:tcPr>
            <w:tcW w:w="1559" w:type="dxa"/>
          </w:tcPr>
          <w:p w14:paraId="2648CEB4" w14:textId="77777777" w:rsidR="000142AD" w:rsidRPr="000142AD" w:rsidRDefault="000142AD" w:rsidP="000142AD">
            <w:pPr>
              <w:pStyle w:val="FormularStandard"/>
              <w:spacing w:before="80" w:after="80" w:line="276" w:lineRule="auto"/>
            </w:pPr>
          </w:p>
        </w:tc>
        <w:tc>
          <w:tcPr>
            <w:tcW w:w="1701" w:type="dxa"/>
          </w:tcPr>
          <w:p w14:paraId="522E8B1C" w14:textId="77777777" w:rsidR="000142AD" w:rsidRPr="000142AD" w:rsidRDefault="000142AD" w:rsidP="000142AD">
            <w:pPr>
              <w:pStyle w:val="FormularStandard"/>
              <w:spacing w:before="80" w:after="80" w:line="276" w:lineRule="auto"/>
            </w:pPr>
          </w:p>
        </w:tc>
        <w:tc>
          <w:tcPr>
            <w:tcW w:w="1418" w:type="dxa"/>
          </w:tcPr>
          <w:p w14:paraId="5E9B8218" w14:textId="77777777" w:rsidR="000142AD" w:rsidRPr="000142AD" w:rsidRDefault="000142AD" w:rsidP="000142AD">
            <w:pPr>
              <w:pStyle w:val="FormularStandard"/>
              <w:spacing w:before="80" w:after="80" w:line="276" w:lineRule="auto"/>
            </w:pPr>
            <w:r w:rsidRPr="000142AD">
              <w:t>4 Stunden (plus Fahrt)</w:t>
            </w:r>
          </w:p>
        </w:tc>
        <w:tc>
          <w:tcPr>
            <w:tcW w:w="1701" w:type="dxa"/>
          </w:tcPr>
          <w:p w14:paraId="0EDAB328" w14:textId="77777777" w:rsidR="000142AD" w:rsidRPr="000142AD" w:rsidRDefault="000142AD" w:rsidP="000142AD">
            <w:pPr>
              <w:pStyle w:val="FormularStandard"/>
              <w:spacing w:before="80" w:after="80" w:line="276" w:lineRule="auto"/>
            </w:pPr>
          </w:p>
        </w:tc>
      </w:tr>
    </w:tbl>
    <w:p w14:paraId="62D10287" w14:textId="77777777" w:rsidR="000142AD" w:rsidRPr="000142AD" w:rsidRDefault="000142AD" w:rsidP="000142AD">
      <w:pPr>
        <w:pStyle w:val="FormularStandard"/>
      </w:pPr>
    </w:p>
    <w:p w14:paraId="075AE451" w14:textId="77777777" w:rsidR="000142AD" w:rsidRPr="000142AD" w:rsidRDefault="000142AD" w:rsidP="000142AD">
      <w:pPr>
        <w:pStyle w:val="FormularStandard"/>
        <w:rPr>
          <w:b/>
          <w:bCs/>
        </w:rPr>
      </w:pPr>
      <w:r w:rsidRPr="000142AD">
        <w:rPr>
          <w:b/>
          <w:bCs/>
        </w:rPr>
        <w:t>Optionale Aufgaben:</w:t>
      </w:r>
    </w:p>
    <w:tbl>
      <w:tblPr>
        <w:tblStyle w:val="Tabellenraster"/>
        <w:tblW w:w="10485" w:type="dxa"/>
        <w:tblLook w:val="04A0" w:firstRow="1" w:lastRow="0" w:firstColumn="1" w:lastColumn="0" w:noHBand="0" w:noVBand="1"/>
      </w:tblPr>
      <w:tblGrid>
        <w:gridCol w:w="4106"/>
        <w:gridCol w:w="1559"/>
        <w:gridCol w:w="1444"/>
        <w:gridCol w:w="1729"/>
        <w:gridCol w:w="1647"/>
      </w:tblGrid>
      <w:tr w:rsidR="000142AD" w:rsidRPr="000142AD" w14:paraId="4061887E" w14:textId="77777777" w:rsidTr="000142AD">
        <w:tc>
          <w:tcPr>
            <w:tcW w:w="4106" w:type="dxa"/>
            <w:shd w:val="clear" w:color="auto" w:fill="D9D9D9" w:themeFill="background1" w:themeFillShade="D9"/>
          </w:tcPr>
          <w:p w14:paraId="44F5A0C9" w14:textId="77777777" w:rsidR="000142AD" w:rsidRPr="000142AD" w:rsidRDefault="000142AD" w:rsidP="000142AD">
            <w:pPr>
              <w:pStyle w:val="FormularStandard"/>
              <w:spacing w:before="80" w:after="80"/>
              <w:rPr>
                <w:b/>
                <w:bCs/>
              </w:rPr>
            </w:pPr>
            <w:r w:rsidRPr="000142AD">
              <w:rPr>
                <w:b/>
                <w:bCs/>
              </w:rPr>
              <w:t>Aufgabe</w:t>
            </w:r>
          </w:p>
        </w:tc>
        <w:tc>
          <w:tcPr>
            <w:tcW w:w="1559" w:type="dxa"/>
            <w:shd w:val="clear" w:color="auto" w:fill="D9D9D9" w:themeFill="background1" w:themeFillShade="D9"/>
          </w:tcPr>
          <w:p w14:paraId="1E26230D" w14:textId="77777777" w:rsidR="000142AD" w:rsidRPr="000142AD" w:rsidRDefault="000142AD" w:rsidP="000142AD">
            <w:pPr>
              <w:pStyle w:val="FormularStandard"/>
              <w:spacing w:before="80" w:after="80"/>
              <w:rPr>
                <w:b/>
                <w:bCs/>
              </w:rPr>
            </w:pPr>
            <w:r w:rsidRPr="000142AD">
              <w:rPr>
                <w:b/>
                <w:bCs/>
              </w:rPr>
              <w:t>Anzahl</w:t>
            </w:r>
          </w:p>
        </w:tc>
        <w:tc>
          <w:tcPr>
            <w:tcW w:w="1444" w:type="dxa"/>
            <w:shd w:val="clear" w:color="auto" w:fill="D9D9D9" w:themeFill="background1" w:themeFillShade="D9"/>
          </w:tcPr>
          <w:p w14:paraId="381B7002" w14:textId="77777777" w:rsidR="000142AD" w:rsidRPr="000142AD" w:rsidRDefault="000142AD" w:rsidP="000142AD">
            <w:pPr>
              <w:pStyle w:val="FormularStandard"/>
              <w:spacing w:before="80" w:after="80"/>
              <w:rPr>
                <w:b/>
                <w:bCs/>
              </w:rPr>
            </w:pPr>
            <w:r w:rsidRPr="000142AD">
              <w:rPr>
                <w:b/>
                <w:bCs/>
              </w:rPr>
              <w:t>Treffen</w:t>
            </w:r>
          </w:p>
        </w:tc>
        <w:tc>
          <w:tcPr>
            <w:tcW w:w="1729" w:type="dxa"/>
            <w:shd w:val="clear" w:color="auto" w:fill="D9D9D9" w:themeFill="background1" w:themeFillShade="D9"/>
          </w:tcPr>
          <w:p w14:paraId="0FA4BEBE" w14:textId="77777777" w:rsidR="000142AD" w:rsidRPr="000142AD" w:rsidRDefault="000142AD" w:rsidP="000142AD">
            <w:pPr>
              <w:pStyle w:val="FormularStandard"/>
              <w:spacing w:before="80" w:after="80"/>
              <w:rPr>
                <w:b/>
                <w:bCs/>
              </w:rPr>
            </w:pPr>
            <w:r w:rsidRPr="000142AD">
              <w:rPr>
                <w:b/>
                <w:bCs/>
              </w:rPr>
              <w:t>Zeitbedarf/ Treffen</w:t>
            </w:r>
            <w:r w:rsidRPr="000142AD">
              <w:rPr>
                <w:b/>
                <w:bCs/>
                <w:vertAlign w:val="superscript"/>
              </w:rPr>
              <w:footnoteReference w:id="6"/>
            </w:r>
          </w:p>
        </w:tc>
        <w:tc>
          <w:tcPr>
            <w:tcW w:w="1647" w:type="dxa"/>
            <w:shd w:val="clear" w:color="auto" w:fill="D9D9D9" w:themeFill="background1" w:themeFillShade="D9"/>
          </w:tcPr>
          <w:p w14:paraId="3E363379" w14:textId="77777777" w:rsidR="000142AD" w:rsidRPr="000142AD" w:rsidRDefault="000142AD" w:rsidP="000142AD">
            <w:pPr>
              <w:pStyle w:val="FormularStandard"/>
              <w:spacing w:before="80" w:after="80"/>
              <w:rPr>
                <w:b/>
                <w:bCs/>
              </w:rPr>
            </w:pPr>
            <w:r w:rsidRPr="000142AD">
              <w:rPr>
                <w:b/>
                <w:bCs/>
              </w:rPr>
              <w:t>Summe</w:t>
            </w:r>
          </w:p>
        </w:tc>
      </w:tr>
      <w:tr w:rsidR="000142AD" w:rsidRPr="000142AD" w14:paraId="410FEA1C" w14:textId="77777777" w:rsidTr="000142AD">
        <w:tc>
          <w:tcPr>
            <w:tcW w:w="4106" w:type="dxa"/>
          </w:tcPr>
          <w:p w14:paraId="78BE13F3" w14:textId="77777777" w:rsidR="000142AD" w:rsidRPr="000142AD" w:rsidRDefault="000142AD" w:rsidP="000142AD">
            <w:pPr>
              <w:pStyle w:val="FormularStandard"/>
              <w:spacing w:before="80" w:after="80" w:line="276" w:lineRule="auto"/>
            </w:pPr>
            <w:r w:rsidRPr="000142AD">
              <w:t>Koordinierung AG Schutzkonzepte</w:t>
            </w:r>
          </w:p>
        </w:tc>
        <w:tc>
          <w:tcPr>
            <w:tcW w:w="1559" w:type="dxa"/>
          </w:tcPr>
          <w:p w14:paraId="2F104ABD" w14:textId="77777777" w:rsidR="000142AD" w:rsidRPr="000142AD" w:rsidRDefault="000142AD" w:rsidP="000142AD">
            <w:pPr>
              <w:pStyle w:val="FormularStandard"/>
              <w:spacing w:before="80" w:after="80" w:line="276" w:lineRule="auto"/>
            </w:pPr>
          </w:p>
        </w:tc>
        <w:tc>
          <w:tcPr>
            <w:tcW w:w="1444" w:type="dxa"/>
          </w:tcPr>
          <w:p w14:paraId="1F0FF912" w14:textId="77777777" w:rsidR="000142AD" w:rsidRPr="000142AD" w:rsidRDefault="000142AD" w:rsidP="000142AD">
            <w:pPr>
              <w:pStyle w:val="FormularStandard"/>
              <w:spacing w:before="80" w:after="80" w:line="276" w:lineRule="auto"/>
            </w:pPr>
          </w:p>
        </w:tc>
        <w:tc>
          <w:tcPr>
            <w:tcW w:w="1729" w:type="dxa"/>
          </w:tcPr>
          <w:p w14:paraId="42D2FB29" w14:textId="77777777" w:rsidR="000142AD" w:rsidRPr="000142AD" w:rsidRDefault="000142AD" w:rsidP="000142AD">
            <w:pPr>
              <w:pStyle w:val="FormularStandard"/>
              <w:spacing w:before="80" w:after="80" w:line="276" w:lineRule="auto"/>
            </w:pPr>
            <w:r w:rsidRPr="000142AD">
              <w:t>5 Zeitstunden insgesamt/Treffen</w:t>
            </w:r>
          </w:p>
        </w:tc>
        <w:tc>
          <w:tcPr>
            <w:tcW w:w="1647" w:type="dxa"/>
          </w:tcPr>
          <w:p w14:paraId="32FA22A5" w14:textId="77777777" w:rsidR="000142AD" w:rsidRPr="000142AD" w:rsidRDefault="000142AD" w:rsidP="000142AD">
            <w:pPr>
              <w:pStyle w:val="FormularStandard"/>
              <w:spacing w:before="80" w:after="80" w:line="276" w:lineRule="auto"/>
            </w:pPr>
          </w:p>
        </w:tc>
      </w:tr>
      <w:tr w:rsidR="000142AD" w:rsidRPr="000142AD" w14:paraId="5182F935" w14:textId="77777777" w:rsidTr="000142AD">
        <w:tc>
          <w:tcPr>
            <w:tcW w:w="4106" w:type="dxa"/>
          </w:tcPr>
          <w:p w14:paraId="1A9509AB" w14:textId="77777777" w:rsidR="000142AD" w:rsidRPr="000142AD" w:rsidRDefault="000142AD" w:rsidP="000142AD">
            <w:pPr>
              <w:pStyle w:val="FormularStandard"/>
              <w:spacing w:before="80" w:after="80" w:line="276" w:lineRule="auto"/>
            </w:pPr>
            <w:r w:rsidRPr="000142AD">
              <w:t>Unterstützung Kirchengemeinden</w:t>
            </w:r>
          </w:p>
        </w:tc>
        <w:tc>
          <w:tcPr>
            <w:tcW w:w="1559" w:type="dxa"/>
          </w:tcPr>
          <w:p w14:paraId="62A0A243" w14:textId="77777777" w:rsidR="000142AD" w:rsidRPr="000142AD" w:rsidRDefault="000142AD" w:rsidP="000142AD">
            <w:pPr>
              <w:pStyle w:val="FormularStandard"/>
              <w:spacing w:before="80" w:after="80" w:line="276" w:lineRule="auto"/>
            </w:pPr>
          </w:p>
        </w:tc>
        <w:tc>
          <w:tcPr>
            <w:tcW w:w="1444" w:type="dxa"/>
          </w:tcPr>
          <w:p w14:paraId="477DC692" w14:textId="77777777" w:rsidR="000142AD" w:rsidRPr="000142AD" w:rsidRDefault="000142AD" w:rsidP="000142AD">
            <w:pPr>
              <w:pStyle w:val="FormularStandard"/>
              <w:spacing w:before="80" w:after="80" w:line="276" w:lineRule="auto"/>
            </w:pPr>
          </w:p>
        </w:tc>
        <w:tc>
          <w:tcPr>
            <w:tcW w:w="1729" w:type="dxa"/>
          </w:tcPr>
          <w:p w14:paraId="3F37ADE6" w14:textId="77777777" w:rsidR="000142AD" w:rsidRPr="000142AD" w:rsidRDefault="000142AD" w:rsidP="000142AD">
            <w:pPr>
              <w:pStyle w:val="FormularStandard"/>
              <w:spacing w:before="80" w:after="80" w:line="276" w:lineRule="auto"/>
            </w:pPr>
            <w:r w:rsidRPr="000142AD">
              <w:t>6-8 Stunden</w:t>
            </w:r>
          </w:p>
        </w:tc>
        <w:tc>
          <w:tcPr>
            <w:tcW w:w="1647" w:type="dxa"/>
          </w:tcPr>
          <w:p w14:paraId="561728BF" w14:textId="77777777" w:rsidR="000142AD" w:rsidRPr="000142AD" w:rsidRDefault="000142AD" w:rsidP="000142AD">
            <w:pPr>
              <w:pStyle w:val="FormularStandard"/>
              <w:spacing w:before="80" w:after="80" w:line="276" w:lineRule="auto"/>
            </w:pPr>
          </w:p>
        </w:tc>
      </w:tr>
      <w:tr w:rsidR="000142AD" w:rsidRPr="000142AD" w14:paraId="7F856EAD" w14:textId="77777777" w:rsidTr="000142AD">
        <w:tc>
          <w:tcPr>
            <w:tcW w:w="4106" w:type="dxa"/>
          </w:tcPr>
          <w:p w14:paraId="289F4D95" w14:textId="77777777" w:rsidR="000142AD" w:rsidRPr="000142AD" w:rsidRDefault="000142AD" w:rsidP="000142AD">
            <w:pPr>
              <w:pStyle w:val="FormularStandard"/>
              <w:spacing w:before="80" w:after="80" w:line="276" w:lineRule="auto"/>
            </w:pPr>
            <w:r w:rsidRPr="000142AD">
              <w:t>Ansprechperson sein (kann nicht beziffert werden)</w:t>
            </w:r>
          </w:p>
        </w:tc>
        <w:tc>
          <w:tcPr>
            <w:tcW w:w="1559" w:type="dxa"/>
          </w:tcPr>
          <w:p w14:paraId="0270131E" w14:textId="77777777" w:rsidR="000142AD" w:rsidRPr="000142AD" w:rsidRDefault="000142AD" w:rsidP="000142AD">
            <w:pPr>
              <w:pStyle w:val="FormularStandard"/>
              <w:spacing w:before="80" w:after="80" w:line="276" w:lineRule="auto"/>
            </w:pPr>
          </w:p>
        </w:tc>
        <w:tc>
          <w:tcPr>
            <w:tcW w:w="1444" w:type="dxa"/>
          </w:tcPr>
          <w:p w14:paraId="209A0C0A" w14:textId="77777777" w:rsidR="000142AD" w:rsidRPr="000142AD" w:rsidRDefault="000142AD" w:rsidP="000142AD">
            <w:pPr>
              <w:pStyle w:val="FormularStandard"/>
              <w:spacing w:before="80" w:after="80" w:line="276" w:lineRule="auto"/>
            </w:pPr>
          </w:p>
        </w:tc>
        <w:tc>
          <w:tcPr>
            <w:tcW w:w="1729" w:type="dxa"/>
          </w:tcPr>
          <w:p w14:paraId="50CCA092" w14:textId="77777777" w:rsidR="000142AD" w:rsidRPr="000142AD" w:rsidRDefault="000142AD" w:rsidP="000142AD">
            <w:pPr>
              <w:pStyle w:val="FormularStandard"/>
              <w:spacing w:before="80" w:after="80" w:line="276" w:lineRule="auto"/>
            </w:pPr>
          </w:p>
        </w:tc>
        <w:tc>
          <w:tcPr>
            <w:tcW w:w="1647" w:type="dxa"/>
          </w:tcPr>
          <w:p w14:paraId="5538CFB6" w14:textId="77777777" w:rsidR="000142AD" w:rsidRPr="000142AD" w:rsidRDefault="000142AD" w:rsidP="000142AD">
            <w:pPr>
              <w:pStyle w:val="FormularStandard"/>
              <w:spacing w:before="80" w:after="80" w:line="276" w:lineRule="auto"/>
            </w:pPr>
          </w:p>
        </w:tc>
      </w:tr>
    </w:tbl>
    <w:p w14:paraId="3CF3E2D3" w14:textId="77777777" w:rsidR="000142AD" w:rsidRPr="000142AD" w:rsidRDefault="000142AD" w:rsidP="000142AD">
      <w:pPr>
        <w:pStyle w:val="FormularStandard"/>
        <w:spacing w:after="0"/>
      </w:pPr>
    </w:p>
    <w:tbl>
      <w:tblPr>
        <w:tblStyle w:val="Tabellenraster"/>
        <w:tblW w:w="6379" w:type="dxa"/>
        <w:tblInd w:w="4106" w:type="dxa"/>
        <w:tblLook w:val="04A0" w:firstRow="1" w:lastRow="0" w:firstColumn="1" w:lastColumn="0" w:noHBand="0" w:noVBand="1"/>
      </w:tblPr>
      <w:tblGrid>
        <w:gridCol w:w="4678"/>
        <w:gridCol w:w="1701"/>
      </w:tblGrid>
      <w:tr w:rsidR="000142AD" w:rsidRPr="000142AD" w14:paraId="4624E265" w14:textId="77777777" w:rsidTr="000142AD">
        <w:tc>
          <w:tcPr>
            <w:tcW w:w="4678" w:type="dxa"/>
          </w:tcPr>
          <w:p w14:paraId="73519BC8" w14:textId="77777777" w:rsidR="000142AD" w:rsidRPr="000142AD" w:rsidRDefault="000142AD" w:rsidP="000142AD">
            <w:pPr>
              <w:pStyle w:val="FormularStandard"/>
              <w:spacing w:before="80" w:after="80" w:line="276" w:lineRule="auto"/>
            </w:pPr>
            <w:r w:rsidRPr="000142AD">
              <w:t>Gesamtbedarf an Stunden</w:t>
            </w:r>
          </w:p>
        </w:tc>
        <w:tc>
          <w:tcPr>
            <w:tcW w:w="1701" w:type="dxa"/>
          </w:tcPr>
          <w:p w14:paraId="1CD22D69" w14:textId="77777777" w:rsidR="000142AD" w:rsidRPr="000142AD" w:rsidRDefault="000142AD" w:rsidP="000142AD">
            <w:pPr>
              <w:pStyle w:val="FormularStandard"/>
              <w:spacing w:before="80" w:after="80" w:line="276" w:lineRule="auto"/>
            </w:pPr>
          </w:p>
        </w:tc>
      </w:tr>
    </w:tbl>
    <w:p w14:paraId="370A7D5E" w14:textId="77777777" w:rsidR="000142AD" w:rsidRPr="005B7EA1" w:rsidRDefault="000142AD" w:rsidP="009F6BAE">
      <w:pPr>
        <w:pStyle w:val="FormularStandard"/>
      </w:pPr>
    </w:p>
    <w:sectPr w:rsidR="000142AD" w:rsidRPr="005B7EA1" w:rsidSect="002F6DF8">
      <w:footerReference w:type="default" r:id="rId8"/>
      <w:headerReference w:type="first" r:id="rId9"/>
      <w:footerReference w:type="first" r:id="rId10"/>
      <w:pgSz w:w="11906" w:h="16838" w:code="9"/>
      <w:pgMar w:top="851" w:right="567" w:bottom="567" w:left="85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861BA" w14:textId="77777777" w:rsidR="009F6BAE" w:rsidRDefault="009F6BAE">
      <w:pPr>
        <w:spacing w:after="0" w:line="240" w:lineRule="auto"/>
      </w:pPr>
      <w:r>
        <w:separator/>
      </w:r>
    </w:p>
  </w:endnote>
  <w:endnote w:type="continuationSeparator" w:id="0">
    <w:p w14:paraId="34AB852A" w14:textId="77777777" w:rsidR="009F6BAE" w:rsidRDefault="009F6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4A1FB" w14:textId="79F67FE3" w:rsidR="003749F9" w:rsidRDefault="003749F9" w:rsidP="00832B71">
    <w:pPr>
      <w:pStyle w:val="Formularnummer"/>
      <w:jc w:val="right"/>
    </w:pPr>
    <w:r w:rsidRPr="003749F9">
      <w:t xml:space="preserve">OKR Stuttgart – </w:t>
    </w:r>
    <w:r w:rsidR="009F6BAE">
      <w:t>Fachstelle sexualisierte Gewalt</w:t>
    </w:r>
    <w:r w:rsidRPr="003749F9">
      <w:t xml:space="preserve"> | Stand </w:t>
    </w:r>
    <w:r w:rsidR="009F6BAE">
      <w:t>28.08.2023</w:t>
    </w:r>
    <w:r w:rsidRPr="003749F9">
      <w:t xml:space="preserve"> | Seite </w:t>
    </w:r>
    <w:r w:rsidRPr="003749F9">
      <w:fldChar w:fldCharType="begin"/>
    </w:r>
    <w:r w:rsidRPr="003749F9">
      <w:instrText xml:space="preserve"> PAGE </w:instrText>
    </w:r>
    <w:r w:rsidRPr="003749F9">
      <w:fldChar w:fldCharType="separate"/>
    </w:r>
    <w:r w:rsidR="003C57C0">
      <w:rPr>
        <w:noProof/>
      </w:rPr>
      <w:t>2</w:t>
    </w:r>
    <w:r w:rsidRPr="003749F9">
      <w:fldChar w:fldCharType="end"/>
    </w:r>
    <w:r w:rsidRPr="003749F9">
      <w:t>/</w:t>
    </w:r>
    <w:r w:rsidR="000142AD">
      <w:fldChar w:fldCharType="begin"/>
    </w:r>
    <w:r w:rsidR="000142AD">
      <w:instrText xml:space="preserve"> NUMPAGES </w:instrText>
    </w:r>
    <w:r w:rsidR="000142AD">
      <w:fldChar w:fldCharType="separate"/>
    </w:r>
    <w:r w:rsidR="00CB0432">
      <w:rPr>
        <w:noProof/>
      </w:rPr>
      <w:t>1</w:t>
    </w:r>
    <w:r w:rsidR="000142AD">
      <w:rPr>
        <w:noProof/>
      </w:rPr>
      <w:fldChar w:fldCharType="end"/>
    </w:r>
  </w:p>
  <w:p w14:paraId="119358FF" w14:textId="77777777" w:rsidR="00000000" w:rsidRDefault="000142A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8DE0F" w14:textId="55301819" w:rsidR="00F655EF" w:rsidRDefault="00F655EF" w:rsidP="00F655EF">
    <w:pPr>
      <w:pStyle w:val="Formularnummer"/>
      <w:jc w:val="right"/>
    </w:pPr>
    <w:r w:rsidRPr="003749F9">
      <w:t xml:space="preserve">OKR Stuttgart – </w:t>
    </w:r>
    <w:r w:rsidR="009F6BAE">
      <w:t>Fachstelle sexualisierte Gewalt</w:t>
    </w:r>
    <w:r w:rsidRPr="003749F9">
      <w:t xml:space="preserve"> | Stand </w:t>
    </w:r>
    <w:r w:rsidR="009F6BAE">
      <w:t>28.08.2023</w:t>
    </w:r>
    <w:r w:rsidRPr="003749F9">
      <w:t xml:space="preserve"> | Seite </w:t>
    </w:r>
    <w:r w:rsidRPr="003749F9">
      <w:fldChar w:fldCharType="begin"/>
    </w:r>
    <w:r w:rsidRPr="003749F9">
      <w:instrText xml:space="preserve"> PAGE </w:instrText>
    </w:r>
    <w:r w:rsidRPr="003749F9">
      <w:fldChar w:fldCharType="separate"/>
    </w:r>
    <w:r w:rsidR="00E05180">
      <w:rPr>
        <w:noProof/>
      </w:rPr>
      <w:t>1</w:t>
    </w:r>
    <w:r w:rsidRPr="003749F9">
      <w:fldChar w:fldCharType="end"/>
    </w:r>
    <w:r w:rsidRPr="003749F9">
      <w:t>/</w:t>
    </w:r>
    <w:r w:rsidR="000142AD">
      <w:fldChar w:fldCharType="begin"/>
    </w:r>
    <w:r w:rsidR="000142AD">
      <w:instrText xml:space="preserve"> NUMPAGES </w:instrText>
    </w:r>
    <w:r w:rsidR="000142AD">
      <w:fldChar w:fldCharType="separate"/>
    </w:r>
    <w:r w:rsidR="00E05180">
      <w:rPr>
        <w:noProof/>
      </w:rPr>
      <w:t>1</w:t>
    </w:r>
    <w:r w:rsidR="000142AD">
      <w:rPr>
        <w:noProof/>
      </w:rPr>
      <w:fldChar w:fldCharType="end"/>
    </w:r>
  </w:p>
  <w:p w14:paraId="67331D98" w14:textId="77777777" w:rsidR="00000000" w:rsidRDefault="000142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05A82" w14:textId="77777777" w:rsidR="009F6BAE" w:rsidRDefault="009F6BAE">
      <w:pPr>
        <w:spacing w:after="0" w:line="240" w:lineRule="auto"/>
      </w:pPr>
      <w:r>
        <w:separator/>
      </w:r>
    </w:p>
  </w:footnote>
  <w:footnote w:type="continuationSeparator" w:id="0">
    <w:p w14:paraId="533AEB1A" w14:textId="77777777" w:rsidR="009F6BAE" w:rsidRDefault="009F6BAE">
      <w:pPr>
        <w:spacing w:after="0" w:line="240" w:lineRule="auto"/>
      </w:pPr>
      <w:r>
        <w:continuationSeparator/>
      </w:r>
    </w:p>
  </w:footnote>
  <w:footnote w:id="1">
    <w:p w14:paraId="25646083" w14:textId="5CEDEB2E" w:rsidR="009F6BAE" w:rsidRPr="009F6BAE" w:rsidRDefault="009F6BAE" w:rsidP="009F6BAE">
      <w:pPr>
        <w:pStyle w:val="Funotentext"/>
        <w:spacing w:after="0" w:line="276" w:lineRule="auto"/>
        <w:rPr>
          <w:sz w:val="18"/>
          <w:szCs w:val="18"/>
        </w:rPr>
      </w:pPr>
      <w:r w:rsidRPr="009F6BAE">
        <w:rPr>
          <w:rStyle w:val="Funotenzeichen"/>
          <w:sz w:val="18"/>
          <w:szCs w:val="18"/>
        </w:rPr>
        <w:footnoteRef/>
      </w:r>
      <w:r w:rsidRPr="009F6BAE">
        <w:rPr>
          <w:sz w:val="18"/>
          <w:szCs w:val="18"/>
        </w:rPr>
        <w:t xml:space="preserve"> </w:t>
      </w:r>
      <w:r w:rsidRPr="009F6BAE">
        <w:rPr>
          <w:sz w:val="18"/>
          <w:szCs w:val="18"/>
        </w:rPr>
        <w:t>Laut EKD-Standard sind die Inhalte von Schulungen für hauptamtliche Personen mit Leitungs-/Personalverantwortung oder in der Arbeit mit Kindern/Jugendlichen und Schutzbefohlenen Erwachsenen für 6-8 Zeitstunden ausgelegt. In Württemberg finden erste Sensibilisierungen mit 3 Zeitstunden statt, im Schutzkonzept sollte aber eine Aussage über regelmäßige Auseinandersetzung in Gremien getroffen werden. So können die Inhalte nach Erstellung des Schutzkonzeptes bei einer erneuten Schulung erfolgen.</w:t>
      </w:r>
    </w:p>
  </w:footnote>
  <w:footnote w:id="2">
    <w:p w14:paraId="5588A8FC" w14:textId="6A114996" w:rsidR="009F6BAE" w:rsidRDefault="009F6BAE">
      <w:pPr>
        <w:pStyle w:val="Funotentext"/>
      </w:pPr>
      <w:r w:rsidRPr="009F6BAE">
        <w:rPr>
          <w:rStyle w:val="Funotenzeichen"/>
          <w:sz w:val="18"/>
          <w:szCs w:val="18"/>
        </w:rPr>
        <w:footnoteRef/>
      </w:r>
      <w:r w:rsidRPr="009F6BAE">
        <w:rPr>
          <w:sz w:val="18"/>
          <w:szCs w:val="18"/>
        </w:rPr>
        <w:t xml:space="preserve"> </w:t>
      </w:r>
      <w:r w:rsidRPr="009F6BAE">
        <w:rPr>
          <w:sz w:val="18"/>
          <w:szCs w:val="18"/>
        </w:rPr>
        <w:t>Je mehr Schulungen insgesamt durchgeführt werden, desto routinierter können diese in der Vorbereitung und Nachbereitung durchgeführt werden. Die Erfahrung aus anderen Landeskirchen zeigt, dass pro Person eine jährliche Anzahl von mehr als 10-12 Schulungen parallel zu anderen Aufgaben nicht möglich ist</w:t>
      </w:r>
    </w:p>
  </w:footnote>
  <w:footnote w:id="3">
    <w:p w14:paraId="37B5934A" w14:textId="77777777" w:rsidR="000142AD" w:rsidRPr="000142AD" w:rsidRDefault="000142AD" w:rsidP="000142AD">
      <w:pPr>
        <w:pStyle w:val="Funotentext"/>
        <w:spacing w:after="0"/>
        <w:rPr>
          <w:sz w:val="18"/>
          <w:szCs w:val="18"/>
        </w:rPr>
      </w:pPr>
      <w:r w:rsidRPr="000142AD">
        <w:rPr>
          <w:rStyle w:val="Funotenzeichen"/>
          <w:sz w:val="18"/>
          <w:szCs w:val="18"/>
        </w:rPr>
        <w:footnoteRef/>
      </w:r>
      <w:r w:rsidRPr="000142AD">
        <w:rPr>
          <w:sz w:val="18"/>
          <w:szCs w:val="18"/>
        </w:rPr>
        <w:t xml:space="preserve"> Hauptamtliche im Kirchenbezirk können auch gemeinsam an einer Veranstaltung teilnehmen</w:t>
      </w:r>
    </w:p>
  </w:footnote>
  <w:footnote w:id="4">
    <w:p w14:paraId="4BE04B35" w14:textId="77777777" w:rsidR="000142AD" w:rsidRDefault="000142AD" w:rsidP="000142AD">
      <w:pPr>
        <w:pStyle w:val="Funotentext"/>
        <w:spacing w:after="0"/>
      </w:pPr>
      <w:r w:rsidRPr="000142AD">
        <w:rPr>
          <w:rStyle w:val="Funotenzeichen"/>
          <w:sz w:val="18"/>
          <w:szCs w:val="18"/>
        </w:rPr>
        <w:footnoteRef/>
      </w:r>
      <w:r w:rsidRPr="000142AD">
        <w:rPr>
          <w:sz w:val="18"/>
          <w:szCs w:val="18"/>
        </w:rPr>
        <w:t xml:space="preserve"> Für die Schulung der bestehenden Mitarbeitenden. Je nach Möglichkeit kann dies innerhalb eines Jahres erfolgen.</w:t>
      </w:r>
    </w:p>
  </w:footnote>
  <w:footnote w:id="5">
    <w:p w14:paraId="0A7517B0" w14:textId="77777777" w:rsidR="000142AD" w:rsidRPr="000142AD" w:rsidRDefault="000142AD" w:rsidP="000142AD">
      <w:pPr>
        <w:pStyle w:val="Funotentext"/>
        <w:spacing w:after="0"/>
        <w:rPr>
          <w:sz w:val="18"/>
          <w:szCs w:val="18"/>
        </w:rPr>
      </w:pPr>
      <w:r w:rsidRPr="000142AD">
        <w:rPr>
          <w:rStyle w:val="Funotenzeichen"/>
          <w:sz w:val="18"/>
          <w:szCs w:val="18"/>
        </w:rPr>
        <w:footnoteRef/>
      </w:r>
      <w:r w:rsidRPr="000142AD">
        <w:rPr>
          <w:sz w:val="18"/>
          <w:szCs w:val="18"/>
        </w:rPr>
        <w:t xml:space="preserve"> Incl. Vor- und Nachbereitung</w:t>
      </w:r>
    </w:p>
  </w:footnote>
  <w:footnote w:id="6">
    <w:p w14:paraId="100E20F3" w14:textId="77777777" w:rsidR="000142AD" w:rsidRDefault="000142AD" w:rsidP="000142AD">
      <w:pPr>
        <w:pStyle w:val="Funotentext"/>
        <w:spacing w:after="0"/>
      </w:pPr>
      <w:r w:rsidRPr="000142AD">
        <w:rPr>
          <w:rStyle w:val="Funotenzeichen"/>
          <w:sz w:val="18"/>
          <w:szCs w:val="18"/>
        </w:rPr>
        <w:footnoteRef/>
      </w:r>
      <w:r w:rsidRPr="000142AD">
        <w:rPr>
          <w:sz w:val="18"/>
          <w:szCs w:val="18"/>
        </w:rPr>
        <w:t xml:space="preserve"> Incl. Vor- und Nachbereitung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C272" w14:textId="77777777" w:rsidR="00F655EF" w:rsidRDefault="00E05180" w:rsidP="00F655EF">
    <w:pPr>
      <w:pStyle w:val="Formularname"/>
    </w:pPr>
    <w:r>
      <w:rPr>
        <w:noProof/>
      </w:rPr>
      <w:drawing>
        <wp:anchor distT="0" distB="0" distL="114300" distR="114300" simplePos="0" relativeHeight="251658240" behindDoc="1" locked="0" layoutInCell="1" allowOverlap="1" wp14:anchorId="0A0001DA" wp14:editId="3D53B06F">
          <wp:simplePos x="0" y="0"/>
          <wp:positionH relativeFrom="column">
            <wp:posOffset>-544830</wp:posOffset>
          </wp:positionH>
          <wp:positionV relativeFrom="paragraph">
            <wp:posOffset>-216535</wp:posOffset>
          </wp:positionV>
          <wp:extent cx="7560310" cy="1176655"/>
          <wp:effectExtent l="0" t="0" r="2540" b="4445"/>
          <wp:wrapNone/>
          <wp:docPr id="11" name="Bild 11" descr="Kopf ne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opf neu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176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AC984" w14:textId="77777777" w:rsidR="00F655EF" w:rsidRDefault="00F655EF" w:rsidP="00F655EF">
    <w:pPr>
      <w:pStyle w:val="Formularname"/>
    </w:pPr>
  </w:p>
  <w:p w14:paraId="53A1C61C" w14:textId="43F3BF3B" w:rsidR="003C57C0" w:rsidRDefault="009F6BAE" w:rsidP="00F655EF">
    <w:pPr>
      <w:pStyle w:val="Formularname"/>
    </w:pPr>
    <w:r>
      <w:t>Zeit-/Ressourcenbedarf zur Umsetzung des Schulungskonzeptes</w:t>
    </w:r>
    <w:r>
      <w:br/>
      <w:t>„hinschauen-helfen-handeln“ durch Multiplikatorinnen und</w:t>
    </w:r>
    <w:r>
      <w:br/>
      <w:t>Multiplikatoren</w:t>
    </w:r>
  </w:p>
  <w:p w14:paraId="003A155D" w14:textId="77777777" w:rsidR="003C57C0" w:rsidRDefault="003C57C0" w:rsidP="00F655EF">
    <w:pPr>
      <w:pStyle w:val="Formularname"/>
    </w:pPr>
  </w:p>
  <w:p w14:paraId="203D1874" w14:textId="639129F1" w:rsidR="00000000" w:rsidRDefault="00E05180" w:rsidP="009F6BAE">
    <w:pPr>
      <w:pStyle w:val="Formularname"/>
    </w:pPr>
    <w:r>
      <w:rPr>
        <w:noProof/>
      </w:rPr>
      <mc:AlternateContent>
        <mc:Choice Requires="wps">
          <w:drawing>
            <wp:anchor distT="0" distB="0" distL="114300" distR="114300" simplePos="0" relativeHeight="251657216" behindDoc="0" locked="0" layoutInCell="1" allowOverlap="1" wp14:anchorId="4EA45A8E" wp14:editId="1232D753">
              <wp:simplePos x="0" y="0"/>
              <wp:positionH relativeFrom="page">
                <wp:posOffset>215900</wp:posOffset>
              </wp:positionH>
              <wp:positionV relativeFrom="page">
                <wp:posOffset>3790315</wp:posOffset>
              </wp:positionV>
              <wp:extent cx="230505" cy="6358890"/>
              <wp:effectExtent l="0" t="0" r="1270" b="444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 cy="6358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B478B" w14:textId="39B20082" w:rsidR="00B96719" w:rsidRDefault="00B26FDA" w:rsidP="00B96719">
                          <w:pPr>
                            <w:pStyle w:val="Ansprechperson"/>
                          </w:pPr>
                          <w:r>
                            <w:t xml:space="preserve">Evangelischer Oberkirchenrat | </w:t>
                          </w:r>
                          <w:r w:rsidR="00447AAC">
                            <w:t xml:space="preserve">Postfach 10 13 42 </w:t>
                          </w:r>
                          <w:r>
                            <w:t xml:space="preserve">| </w:t>
                          </w:r>
                          <w:r w:rsidR="00447AAC">
                            <w:t>70012</w:t>
                          </w:r>
                          <w:r>
                            <w:t xml:space="preserve"> Stuttgart | Bei Rückfragen wenden Sie sich bitte an folgende Nummer: 0711 2149-</w:t>
                          </w:r>
                          <w:r w:rsidR="009F6BAE">
                            <w:t>605</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A45A8E" id="_x0000_t202" coordsize="21600,21600" o:spt="202" path="m,l,21600r21600,l21600,xe">
              <v:stroke joinstyle="miter"/>
              <v:path gradientshapeok="t" o:connecttype="rect"/>
            </v:shapetype>
            <v:shape id="Text Box 4" o:spid="_x0000_s1027" type="#_x0000_t202" style="position:absolute;margin-left:17pt;margin-top:298.45pt;width:18.15pt;height:500.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" filled="f" stroked="f">
              <v:textbox style="layout-flow:vertical;mso-layout-flow-alt:bottom-to-top" inset="0,0,0,0">
                <w:txbxContent>
                  <w:p w14:paraId="437B478B" w14:textId="39B20082" w:rsidR="00B96719" w:rsidRDefault="00B26FDA" w:rsidP="00B96719">
                    <w:pPr>
                      <w:pStyle w:val="Ansprechperson"/>
                    </w:pPr>
                    <w:r>
                      <w:t xml:space="preserve">Evangelischer Oberkirchenrat | </w:t>
                    </w:r>
                    <w:r w:rsidR="00447AAC">
                      <w:t xml:space="preserve">Postfach 10 13 42 </w:t>
                    </w:r>
                    <w:r>
                      <w:t xml:space="preserve">| </w:t>
                    </w:r>
                    <w:r w:rsidR="00447AAC">
                      <w:t>70012</w:t>
                    </w:r>
                    <w:r>
                      <w:t xml:space="preserve"> Stuttgart | Bei Rückfragen wenden Sie sich bitte an folgende Nummer: 0711 2149-</w:t>
                    </w:r>
                    <w:r w:rsidR="009F6BAE">
                      <w:t>605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62D8E"/>
    <w:multiLevelType w:val="hybridMultilevel"/>
    <w:tmpl w:val="AFFA9E48"/>
    <w:lvl w:ilvl="0" w:tplc="11321362">
      <w:start w:val="4"/>
      <w:numFmt w:val="bullet"/>
      <w:lvlText w:val="•"/>
      <w:lvlJc w:val="left"/>
      <w:pPr>
        <w:ind w:left="1770" w:hanging="705"/>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713148"/>
    <w:multiLevelType w:val="hybridMultilevel"/>
    <w:tmpl w:val="32D21EF8"/>
    <w:lvl w:ilvl="0" w:tplc="DFE87C78">
      <w:start w:val="1"/>
      <w:numFmt w:val="lowerLetter"/>
      <w:pStyle w:val="alphAufzhlung"/>
      <w:lvlText w:val="%1)"/>
      <w:lvlJc w:val="left"/>
      <w:pPr>
        <w:tabs>
          <w:tab w:val="num" w:pos="714"/>
        </w:tabs>
        <w:ind w:left="714" w:hanging="357"/>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4726A"/>
    <w:multiLevelType w:val="hybridMultilevel"/>
    <w:tmpl w:val="44C2496C"/>
    <w:lvl w:ilvl="0" w:tplc="0DD4DE44">
      <w:start w:val="1"/>
      <w:numFmt w:val="upperLetter"/>
      <w:lvlText w:val="%1."/>
      <w:lvlJc w:val="left"/>
      <w:pPr>
        <w:ind w:left="0" w:hanging="360"/>
      </w:pPr>
      <w:rPr>
        <w:rFonts w:hint="default"/>
      </w:rPr>
    </w:lvl>
    <w:lvl w:ilvl="1" w:tplc="04070019" w:tentative="1">
      <w:start w:val="1"/>
      <w:numFmt w:val="lowerLetter"/>
      <w:lvlText w:val="%2."/>
      <w:lvlJc w:val="left"/>
      <w:pPr>
        <w:ind w:left="720" w:hanging="360"/>
      </w:pPr>
    </w:lvl>
    <w:lvl w:ilvl="2" w:tplc="0407001B" w:tentative="1">
      <w:start w:val="1"/>
      <w:numFmt w:val="lowerRoman"/>
      <w:lvlText w:val="%3."/>
      <w:lvlJc w:val="right"/>
      <w:pPr>
        <w:ind w:left="1440" w:hanging="180"/>
      </w:pPr>
    </w:lvl>
    <w:lvl w:ilvl="3" w:tplc="0407000F" w:tentative="1">
      <w:start w:val="1"/>
      <w:numFmt w:val="decimal"/>
      <w:lvlText w:val="%4."/>
      <w:lvlJc w:val="left"/>
      <w:pPr>
        <w:ind w:left="2160" w:hanging="360"/>
      </w:pPr>
    </w:lvl>
    <w:lvl w:ilvl="4" w:tplc="04070019" w:tentative="1">
      <w:start w:val="1"/>
      <w:numFmt w:val="lowerLetter"/>
      <w:lvlText w:val="%5."/>
      <w:lvlJc w:val="left"/>
      <w:pPr>
        <w:ind w:left="2880" w:hanging="360"/>
      </w:pPr>
    </w:lvl>
    <w:lvl w:ilvl="5" w:tplc="0407001B" w:tentative="1">
      <w:start w:val="1"/>
      <w:numFmt w:val="lowerRoman"/>
      <w:lvlText w:val="%6."/>
      <w:lvlJc w:val="right"/>
      <w:pPr>
        <w:ind w:left="3600" w:hanging="180"/>
      </w:pPr>
    </w:lvl>
    <w:lvl w:ilvl="6" w:tplc="0407000F" w:tentative="1">
      <w:start w:val="1"/>
      <w:numFmt w:val="decimal"/>
      <w:lvlText w:val="%7."/>
      <w:lvlJc w:val="left"/>
      <w:pPr>
        <w:ind w:left="4320" w:hanging="360"/>
      </w:pPr>
    </w:lvl>
    <w:lvl w:ilvl="7" w:tplc="04070019" w:tentative="1">
      <w:start w:val="1"/>
      <w:numFmt w:val="lowerLetter"/>
      <w:lvlText w:val="%8."/>
      <w:lvlJc w:val="left"/>
      <w:pPr>
        <w:ind w:left="5040" w:hanging="360"/>
      </w:pPr>
    </w:lvl>
    <w:lvl w:ilvl="8" w:tplc="0407001B" w:tentative="1">
      <w:start w:val="1"/>
      <w:numFmt w:val="lowerRoman"/>
      <w:lvlText w:val="%9."/>
      <w:lvlJc w:val="right"/>
      <w:pPr>
        <w:ind w:left="5760" w:hanging="180"/>
      </w:pPr>
    </w:lvl>
  </w:abstractNum>
  <w:abstractNum w:abstractNumId="3" w15:restartNumberingAfterBreak="0">
    <w:nsid w:val="145F3D7E"/>
    <w:multiLevelType w:val="hybridMultilevel"/>
    <w:tmpl w:val="929AC8C0"/>
    <w:lvl w:ilvl="0" w:tplc="05606EDA">
      <w:start w:val="1"/>
      <w:numFmt w:val="lowerLetter"/>
      <w:pStyle w:val="Nummerierungabc"/>
      <w:lvlText w:val="%1)"/>
      <w:lvlJc w:val="left"/>
      <w:pPr>
        <w:ind w:left="5001" w:hanging="360"/>
      </w:pPr>
    </w:lvl>
    <w:lvl w:ilvl="1" w:tplc="04070019" w:tentative="1">
      <w:start w:val="1"/>
      <w:numFmt w:val="lowerLetter"/>
      <w:lvlText w:val="%2."/>
      <w:lvlJc w:val="left"/>
      <w:pPr>
        <w:ind w:left="5721" w:hanging="360"/>
      </w:pPr>
    </w:lvl>
    <w:lvl w:ilvl="2" w:tplc="0407001B" w:tentative="1">
      <w:start w:val="1"/>
      <w:numFmt w:val="lowerRoman"/>
      <w:lvlText w:val="%3."/>
      <w:lvlJc w:val="right"/>
      <w:pPr>
        <w:ind w:left="6441" w:hanging="180"/>
      </w:pPr>
    </w:lvl>
    <w:lvl w:ilvl="3" w:tplc="0407000F" w:tentative="1">
      <w:start w:val="1"/>
      <w:numFmt w:val="decimal"/>
      <w:lvlText w:val="%4."/>
      <w:lvlJc w:val="left"/>
      <w:pPr>
        <w:ind w:left="7161" w:hanging="360"/>
      </w:pPr>
    </w:lvl>
    <w:lvl w:ilvl="4" w:tplc="04070019" w:tentative="1">
      <w:start w:val="1"/>
      <w:numFmt w:val="lowerLetter"/>
      <w:lvlText w:val="%5."/>
      <w:lvlJc w:val="left"/>
      <w:pPr>
        <w:ind w:left="7881" w:hanging="360"/>
      </w:pPr>
    </w:lvl>
    <w:lvl w:ilvl="5" w:tplc="0407001B" w:tentative="1">
      <w:start w:val="1"/>
      <w:numFmt w:val="lowerRoman"/>
      <w:lvlText w:val="%6."/>
      <w:lvlJc w:val="right"/>
      <w:pPr>
        <w:ind w:left="8601" w:hanging="180"/>
      </w:pPr>
    </w:lvl>
    <w:lvl w:ilvl="6" w:tplc="0407000F" w:tentative="1">
      <w:start w:val="1"/>
      <w:numFmt w:val="decimal"/>
      <w:lvlText w:val="%7."/>
      <w:lvlJc w:val="left"/>
      <w:pPr>
        <w:ind w:left="9321" w:hanging="360"/>
      </w:pPr>
    </w:lvl>
    <w:lvl w:ilvl="7" w:tplc="04070019" w:tentative="1">
      <w:start w:val="1"/>
      <w:numFmt w:val="lowerLetter"/>
      <w:lvlText w:val="%8."/>
      <w:lvlJc w:val="left"/>
      <w:pPr>
        <w:ind w:left="10041" w:hanging="360"/>
      </w:pPr>
    </w:lvl>
    <w:lvl w:ilvl="8" w:tplc="0407001B" w:tentative="1">
      <w:start w:val="1"/>
      <w:numFmt w:val="lowerRoman"/>
      <w:lvlText w:val="%9."/>
      <w:lvlJc w:val="right"/>
      <w:pPr>
        <w:ind w:left="10761" w:hanging="180"/>
      </w:pPr>
    </w:lvl>
  </w:abstractNum>
  <w:abstractNum w:abstractNumId="4" w15:restartNumberingAfterBreak="0">
    <w:nsid w:val="2228184B"/>
    <w:multiLevelType w:val="hybridMultilevel"/>
    <w:tmpl w:val="E500D4E6"/>
    <w:lvl w:ilvl="0" w:tplc="11321362">
      <w:start w:val="4"/>
      <w:numFmt w:val="bullet"/>
      <w:lvlText w:val="•"/>
      <w:lvlJc w:val="left"/>
      <w:pPr>
        <w:ind w:left="1770" w:hanging="705"/>
      </w:pPr>
      <w:rPr>
        <w:rFonts w:ascii="Arial Narrow" w:eastAsia="Times New Roman" w:hAnsi="Arial Narrow" w:cs="Times New Roman" w:hint="default"/>
      </w:rPr>
    </w:lvl>
    <w:lvl w:ilvl="1" w:tplc="04070003">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5" w15:restartNumberingAfterBreak="0">
    <w:nsid w:val="22486A54"/>
    <w:multiLevelType w:val="hybridMultilevel"/>
    <w:tmpl w:val="6302E336"/>
    <w:lvl w:ilvl="0" w:tplc="528C2EFA">
      <w:start w:val="1"/>
      <w:numFmt w:val="bullet"/>
      <w:pStyle w:val="Aufzhlung"/>
      <w:lvlText w:val=""/>
      <w:lvlJc w:val="left"/>
      <w:pPr>
        <w:ind w:left="360" w:hanging="360"/>
      </w:pPr>
      <w:rPr>
        <w:rFonts w:ascii="Wingdings" w:hAnsi="Wingdings" w:hint="default"/>
        <w:color w:val="808080"/>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tentative="1">
      <w:start w:val="1"/>
      <w:numFmt w:val="bullet"/>
      <w:lvlText w:val=""/>
      <w:lvlJc w:val="left"/>
      <w:pPr>
        <w:tabs>
          <w:tab w:val="num" w:pos="1803"/>
        </w:tabs>
        <w:ind w:left="1803" w:hanging="360"/>
      </w:pPr>
      <w:rPr>
        <w:rFonts w:ascii="Wingdings" w:hAnsi="Wingdings" w:hint="default"/>
      </w:rPr>
    </w:lvl>
    <w:lvl w:ilvl="3" w:tplc="04070001" w:tentative="1">
      <w:start w:val="1"/>
      <w:numFmt w:val="bullet"/>
      <w:lvlText w:val=""/>
      <w:lvlJc w:val="left"/>
      <w:pPr>
        <w:tabs>
          <w:tab w:val="num" w:pos="2523"/>
        </w:tabs>
        <w:ind w:left="2523" w:hanging="360"/>
      </w:pPr>
      <w:rPr>
        <w:rFonts w:ascii="Symbol" w:hAnsi="Symbol" w:hint="default"/>
      </w:rPr>
    </w:lvl>
    <w:lvl w:ilvl="4" w:tplc="04070003" w:tentative="1">
      <w:start w:val="1"/>
      <w:numFmt w:val="bullet"/>
      <w:lvlText w:val="o"/>
      <w:lvlJc w:val="left"/>
      <w:pPr>
        <w:tabs>
          <w:tab w:val="num" w:pos="3243"/>
        </w:tabs>
        <w:ind w:left="3243" w:hanging="360"/>
      </w:pPr>
      <w:rPr>
        <w:rFonts w:ascii="Courier New" w:hAnsi="Courier New" w:cs="Courier New" w:hint="default"/>
      </w:rPr>
    </w:lvl>
    <w:lvl w:ilvl="5" w:tplc="04070005" w:tentative="1">
      <w:start w:val="1"/>
      <w:numFmt w:val="bullet"/>
      <w:lvlText w:val=""/>
      <w:lvlJc w:val="left"/>
      <w:pPr>
        <w:tabs>
          <w:tab w:val="num" w:pos="3963"/>
        </w:tabs>
        <w:ind w:left="3963" w:hanging="360"/>
      </w:pPr>
      <w:rPr>
        <w:rFonts w:ascii="Wingdings" w:hAnsi="Wingdings" w:hint="default"/>
      </w:rPr>
    </w:lvl>
    <w:lvl w:ilvl="6" w:tplc="04070001" w:tentative="1">
      <w:start w:val="1"/>
      <w:numFmt w:val="bullet"/>
      <w:lvlText w:val=""/>
      <w:lvlJc w:val="left"/>
      <w:pPr>
        <w:tabs>
          <w:tab w:val="num" w:pos="4683"/>
        </w:tabs>
        <w:ind w:left="4683" w:hanging="360"/>
      </w:pPr>
      <w:rPr>
        <w:rFonts w:ascii="Symbol" w:hAnsi="Symbol" w:hint="default"/>
      </w:rPr>
    </w:lvl>
    <w:lvl w:ilvl="7" w:tplc="04070003" w:tentative="1">
      <w:start w:val="1"/>
      <w:numFmt w:val="bullet"/>
      <w:lvlText w:val="o"/>
      <w:lvlJc w:val="left"/>
      <w:pPr>
        <w:tabs>
          <w:tab w:val="num" w:pos="5403"/>
        </w:tabs>
        <w:ind w:left="5403" w:hanging="360"/>
      </w:pPr>
      <w:rPr>
        <w:rFonts w:ascii="Courier New" w:hAnsi="Courier New" w:cs="Courier New" w:hint="default"/>
      </w:rPr>
    </w:lvl>
    <w:lvl w:ilvl="8" w:tplc="04070005" w:tentative="1">
      <w:start w:val="1"/>
      <w:numFmt w:val="bullet"/>
      <w:lvlText w:val=""/>
      <w:lvlJc w:val="left"/>
      <w:pPr>
        <w:tabs>
          <w:tab w:val="num" w:pos="6123"/>
        </w:tabs>
        <w:ind w:left="6123" w:hanging="360"/>
      </w:pPr>
      <w:rPr>
        <w:rFonts w:ascii="Wingdings" w:hAnsi="Wingdings" w:hint="default"/>
      </w:rPr>
    </w:lvl>
  </w:abstractNum>
  <w:abstractNum w:abstractNumId="6" w15:restartNumberingAfterBreak="0">
    <w:nsid w:val="22CD4B80"/>
    <w:multiLevelType w:val="hybridMultilevel"/>
    <w:tmpl w:val="78F85E14"/>
    <w:lvl w:ilvl="0" w:tplc="11321362">
      <w:start w:val="4"/>
      <w:numFmt w:val="bullet"/>
      <w:lvlText w:val="•"/>
      <w:lvlJc w:val="left"/>
      <w:pPr>
        <w:ind w:left="1770" w:hanging="705"/>
      </w:pPr>
      <w:rPr>
        <w:rFonts w:ascii="Arial Narrow" w:eastAsia="Times New Roman" w:hAnsi="Arial Narrow"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6B7D9A"/>
    <w:multiLevelType w:val="hybridMultilevel"/>
    <w:tmpl w:val="15384E68"/>
    <w:lvl w:ilvl="0" w:tplc="531E0D12">
      <w:start w:val="1"/>
      <w:numFmt w:val="decimal"/>
      <w:pStyle w:val="Nummerierung123"/>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B7009E5"/>
    <w:multiLevelType w:val="hybridMultilevel"/>
    <w:tmpl w:val="33468B7C"/>
    <w:lvl w:ilvl="0" w:tplc="697043E2">
      <w:start w:val="1"/>
      <w:numFmt w:val="bullet"/>
      <w:lvlText w:val=""/>
      <w:lvlJc w:val="left"/>
      <w:pPr>
        <w:tabs>
          <w:tab w:val="num" w:pos="714"/>
        </w:tabs>
        <w:ind w:left="714" w:hanging="357"/>
      </w:pPr>
      <w:rPr>
        <w:rFonts w:ascii="Wingdings" w:hAnsi="Wingdings" w:hint="default"/>
        <w:color w:val="DDDDDD"/>
      </w:rPr>
    </w:lvl>
    <w:lvl w:ilvl="1" w:tplc="BBBE219C">
      <w:start w:val="1"/>
      <w:numFmt w:val="bullet"/>
      <w:pStyle w:val="AufzhlungZweiteEbene"/>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875C90"/>
    <w:multiLevelType w:val="hybridMultilevel"/>
    <w:tmpl w:val="AC387186"/>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2CF0DC3"/>
    <w:multiLevelType w:val="hybridMultilevel"/>
    <w:tmpl w:val="6A327776"/>
    <w:lvl w:ilvl="0" w:tplc="79427C2E">
      <w:start w:val="1"/>
      <w:numFmt w:val="decimal"/>
      <w:lvlText w:val="%1."/>
      <w:lvlJc w:val="left"/>
      <w:pPr>
        <w:ind w:left="1065" w:hanging="705"/>
      </w:pPr>
      <w:rPr>
        <w:rFonts w:hint="default"/>
      </w:rPr>
    </w:lvl>
    <w:lvl w:ilvl="1" w:tplc="51465610">
      <w:start w:val="1"/>
      <w:numFmt w:val="lowerLetter"/>
      <w:lvlText w:val="%2."/>
      <w:lvlJc w:val="left"/>
      <w:pPr>
        <w:ind w:left="1785" w:hanging="705"/>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3524A41"/>
    <w:multiLevelType w:val="hybridMultilevel"/>
    <w:tmpl w:val="B41888F2"/>
    <w:lvl w:ilvl="0" w:tplc="F86AB0CA">
      <w:start w:val="1"/>
      <w:numFmt w:val="bullet"/>
      <w:pStyle w:val="AufzhlungGross"/>
      <w:lvlText w:val=""/>
      <w:lvlJc w:val="left"/>
      <w:pPr>
        <w:tabs>
          <w:tab w:val="num" w:pos="357"/>
        </w:tabs>
        <w:ind w:left="357" w:hanging="357"/>
      </w:pPr>
      <w:rPr>
        <w:rFonts w:ascii="Wingdings" w:hAnsi="Wingdings" w:hint="default"/>
        <w:color w:val="DDDDDD"/>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1F05E5"/>
    <w:multiLevelType w:val="hybridMultilevel"/>
    <w:tmpl w:val="224C2F8A"/>
    <w:lvl w:ilvl="0" w:tplc="ED98A48E">
      <w:start w:val="1"/>
      <w:numFmt w:val="upperRoman"/>
      <w:pStyle w:val="berschrift1"/>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58E62D7E"/>
    <w:multiLevelType w:val="hybridMultilevel"/>
    <w:tmpl w:val="0EFE8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AF102F"/>
    <w:multiLevelType w:val="hybridMultilevel"/>
    <w:tmpl w:val="31BAF82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02630369">
    <w:abstractNumId w:val="1"/>
  </w:num>
  <w:num w:numId="2" w16cid:durableId="744498575">
    <w:abstractNumId w:val="5"/>
  </w:num>
  <w:num w:numId="3" w16cid:durableId="617566927">
    <w:abstractNumId w:val="5"/>
  </w:num>
  <w:num w:numId="4" w16cid:durableId="1749225373">
    <w:abstractNumId w:val="11"/>
  </w:num>
  <w:num w:numId="5" w16cid:durableId="238486417">
    <w:abstractNumId w:val="8"/>
  </w:num>
  <w:num w:numId="6" w16cid:durableId="1833521164">
    <w:abstractNumId w:val="7"/>
  </w:num>
  <w:num w:numId="7" w16cid:durableId="1110248764">
    <w:abstractNumId w:val="2"/>
  </w:num>
  <w:num w:numId="8" w16cid:durableId="717050674">
    <w:abstractNumId w:val="3"/>
  </w:num>
  <w:num w:numId="9" w16cid:durableId="2137096090">
    <w:abstractNumId w:val="5"/>
  </w:num>
  <w:num w:numId="10" w16cid:durableId="598759468">
    <w:abstractNumId w:val="12"/>
  </w:num>
  <w:num w:numId="11" w16cid:durableId="1545169476">
    <w:abstractNumId w:val="1"/>
  </w:num>
  <w:num w:numId="12" w16cid:durableId="384720693">
    <w:abstractNumId w:val="5"/>
  </w:num>
  <w:num w:numId="13" w16cid:durableId="841814912">
    <w:abstractNumId w:val="11"/>
  </w:num>
  <w:num w:numId="14" w16cid:durableId="312492244">
    <w:abstractNumId w:val="7"/>
  </w:num>
  <w:num w:numId="15" w16cid:durableId="1655642282">
    <w:abstractNumId w:val="3"/>
  </w:num>
  <w:num w:numId="16" w16cid:durableId="2022659844">
    <w:abstractNumId w:val="12"/>
  </w:num>
  <w:num w:numId="17" w16cid:durableId="14964074">
    <w:abstractNumId w:val="1"/>
  </w:num>
  <w:num w:numId="18" w16cid:durableId="2081637630">
    <w:abstractNumId w:val="5"/>
  </w:num>
  <w:num w:numId="19" w16cid:durableId="1071733167">
    <w:abstractNumId w:val="11"/>
  </w:num>
  <w:num w:numId="20" w16cid:durableId="461995330">
    <w:abstractNumId w:val="7"/>
  </w:num>
  <w:num w:numId="21" w16cid:durableId="2079590615">
    <w:abstractNumId w:val="3"/>
  </w:num>
  <w:num w:numId="22" w16cid:durableId="1897861513">
    <w:abstractNumId w:val="14"/>
  </w:num>
  <w:num w:numId="23" w16cid:durableId="431899310">
    <w:abstractNumId w:val="10"/>
  </w:num>
  <w:num w:numId="24" w16cid:durableId="1989744096">
    <w:abstractNumId w:val="13"/>
  </w:num>
  <w:num w:numId="25" w16cid:durableId="805853029">
    <w:abstractNumId w:val="4"/>
  </w:num>
  <w:num w:numId="26" w16cid:durableId="557858972">
    <w:abstractNumId w:val="9"/>
  </w:num>
  <w:num w:numId="27" w16cid:durableId="1611399825">
    <w:abstractNumId w:val="6"/>
  </w:num>
  <w:num w:numId="28" w16cid:durableId="1146362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BAE"/>
    <w:rsid w:val="00002EF5"/>
    <w:rsid w:val="00006251"/>
    <w:rsid w:val="00006A83"/>
    <w:rsid w:val="000076EE"/>
    <w:rsid w:val="000142AD"/>
    <w:rsid w:val="00021329"/>
    <w:rsid w:val="000230D0"/>
    <w:rsid w:val="00024FAA"/>
    <w:rsid w:val="00027659"/>
    <w:rsid w:val="000326BF"/>
    <w:rsid w:val="000444F2"/>
    <w:rsid w:val="00045BBD"/>
    <w:rsid w:val="00055061"/>
    <w:rsid w:val="000561D2"/>
    <w:rsid w:val="00061BF1"/>
    <w:rsid w:val="00066F31"/>
    <w:rsid w:val="000755F2"/>
    <w:rsid w:val="00094119"/>
    <w:rsid w:val="000969B6"/>
    <w:rsid w:val="000A1745"/>
    <w:rsid w:val="000A53B2"/>
    <w:rsid w:val="000B63C0"/>
    <w:rsid w:val="000B7EB6"/>
    <w:rsid w:val="000C05D8"/>
    <w:rsid w:val="000C086C"/>
    <w:rsid w:val="000C0949"/>
    <w:rsid w:val="000C1EA7"/>
    <w:rsid w:val="000C679F"/>
    <w:rsid w:val="000C7728"/>
    <w:rsid w:val="000D00AA"/>
    <w:rsid w:val="000D462F"/>
    <w:rsid w:val="00104CB4"/>
    <w:rsid w:val="0011407E"/>
    <w:rsid w:val="001149BC"/>
    <w:rsid w:val="00124587"/>
    <w:rsid w:val="00134013"/>
    <w:rsid w:val="00135D19"/>
    <w:rsid w:val="00144357"/>
    <w:rsid w:val="0015272E"/>
    <w:rsid w:val="00165DDF"/>
    <w:rsid w:val="001727AD"/>
    <w:rsid w:val="00177DFF"/>
    <w:rsid w:val="00191F90"/>
    <w:rsid w:val="00193B7E"/>
    <w:rsid w:val="001940B7"/>
    <w:rsid w:val="00194AC3"/>
    <w:rsid w:val="001A251F"/>
    <w:rsid w:val="001A3352"/>
    <w:rsid w:val="001A655A"/>
    <w:rsid w:val="001B1B30"/>
    <w:rsid w:val="001B4EA2"/>
    <w:rsid w:val="001C5C34"/>
    <w:rsid w:val="001C76E7"/>
    <w:rsid w:val="001E5F26"/>
    <w:rsid w:val="001F1C7E"/>
    <w:rsid w:val="001F56B7"/>
    <w:rsid w:val="001F57C8"/>
    <w:rsid w:val="001F6E31"/>
    <w:rsid w:val="002013F1"/>
    <w:rsid w:val="002042EC"/>
    <w:rsid w:val="002044FB"/>
    <w:rsid w:val="002047FD"/>
    <w:rsid w:val="00216E8B"/>
    <w:rsid w:val="002304E6"/>
    <w:rsid w:val="00233046"/>
    <w:rsid w:val="002410C5"/>
    <w:rsid w:val="00242673"/>
    <w:rsid w:val="00244C79"/>
    <w:rsid w:val="00255987"/>
    <w:rsid w:val="00255A59"/>
    <w:rsid w:val="0026485D"/>
    <w:rsid w:val="00270C98"/>
    <w:rsid w:val="00275BE6"/>
    <w:rsid w:val="0028087E"/>
    <w:rsid w:val="002937AC"/>
    <w:rsid w:val="00297ADF"/>
    <w:rsid w:val="002A109D"/>
    <w:rsid w:val="002A477B"/>
    <w:rsid w:val="002B03B7"/>
    <w:rsid w:val="002C082F"/>
    <w:rsid w:val="002C35C4"/>
    <w:rsid w:val="002D17D6"/>
    <w:rsid w:val="002D26F4"/>
    <w:rsid w:val="002F126D"/>
    <w:rsid w:val="002F5411"/>
    <w:rsid w:val="002F6DF8"/>
    <w:rsid w:val="003071FD"/>
    <w:rsid w:val="00310F6E"/>
    <w:rsid w:val="003334C8"/>
    <w:rsid w:val="0034600C"/>
    <w:rsid w:val="00351B87"/>
    <w:rsid w:val="0035310F"/>
    <w:rsid w:val="003749F9"/>
    <w:rsid w:val="003762B7"/>
    <w:rsid w:val="00382D7C"/>
    <w:rsid w:val="00387424"/>
    <w:rsid w:val="00390309"/>
    <w:rsid w:val="003941AA"/>
    <w:rsid w:val="00396EF0"/>
    <w:rsid w:val="003A0123"/>
    <w:rsid w:val="003A3ED7"/>
    <w:rsid w:val="003B0D0D"/>
    <w:rsid w:val="003B1445"/>
    <w:rsid w:val="003B33C2"/>
    <w:rsid w:val="003C18E9"/>
    <w:rsid w:val="003C57C0"/>
    <w:rsid w:val="003E298D"/>
    <w:rsid w:val="003E323B"/>
    <w:rsid w:val="003E42E7"/>
    <w:rsid w:val="003E7EAF"/>
    <w:rsid w:val="003F5282"/>
    <w:rsid w:val="00403713"/>
    <w:rsid w:val="00417107"/>
    <w:rsid w:val="00426CD5"/>
    <w:rsid w:val="004307C4"/>
    <w:rsid w:val="0043448A"/>
    <w:rsid w:val="004439F5"/>
    <w:rsid w:val="00447AAC"/>
    <w:rsid w:val="0045097B"/>
    <w:rsid w:val="00454345"/>
    <w:rsid w:val="00464849"/>
    <w:rsid w:val="00464BC1"/>
    <w:rsid w:val="00471518"/>
    <w:rsid w:val="004733EB"/>
    <w:rsid w:val="00474202"/>
    <w:rsid w:val="00474206"/>
    <w:rsid w:val="004744BF"/>
    <w:rsid w:val="00477E09"/>
    <w:rsid w:val="0048054E"/>
    <w:rsid w:val="00482EAE"/>
    <w:rsid w:val="00486B3A"/>
    <w:rsid w:val="00491B32"/>
    <w:rsid w:val="004968BE"/>
    <w:rsid w:val="004A4C9F"/>
    <w:rsid w:val="004A7F94"/>
    <w:rsid w:val="004B6A71"/>
    <w:rsid w:val="004B6ADA"/>
    <w:rsid w:val="004B7230"/>
    <w:rsid w:val="004C163A"/>
    <w:rsid w:val="004C5849"/>
    <w:rsid w:val="004D71E5"/>
    <w:rsid w:val="004E072B"/>
    <w:rsid w:val="004E2A79"/>
    <w:rsid w:val="004E30DE"/>
    <w:rsid w:val="004E3A4C"/>
    <w:rsid w:val="004F1056"/>
    <w:rsid w:val="004F4668"/>
    <w:rsid w:val="00500489"/>
    <w:rsid w:val="00501293"/>
    <w:rsid w:val="00522915"/>
    <w:rsid w:val="00522A3D"/>
    <w:rsid w:val="00525D0B"/>
    <w:rsid w:val="0053308D"/>
    <w:rsid w:val="00534B4A"/>
    <w:rsid w:val="005356DF"/>
    <w:rsid w:val="005405EE"/>
    <w:rsid w:val="00544D62"/>
    <w:rsid w:val="00551D38"/>
    <w:rsid w:val="005560CF"/>
    <w:rsid w:val="0055798E"/>
    <w:rsid w:val="00561C2C"/>
    <w:rsid w:val="00570229"/>
    <w:rsid w:val="0057053C"/>
    <w:rsid w:val="005866CE"/>
    <w:rsid w:val="0059132A"/>
    <w:rsid w:val="00597F86"/>
    <w:rsid w:val="005A12AD"/>
    <w:rsid w:val="005A1B7F"/>
    <w:rsid w:val="005A2D6A"/>
    <w:rsid w:val="005A3996"/>
    <w:rsid w:val="005A42DB"/>
    <w:rsid w:val="005A4EA8"/>
    <w:rsid w:val="005A5833"/>
    <w:rsid w:val="005B3B3F"/>
    <w:rsid w:val="005B7EA1"/>
    <w:rsid w:val="005C2016"/>
    <w:rsid w:val="005D6877"/>
    <w:rsid w:val="005D6A96"/>
    <w:rsid w:val="005E6F31"/>
    <w:rsid w:val="005F0A25"/>
    <w:rsid w:val="005F5EF1"/>
    <w:rsid w:val="00602CE0"/>
    <w:rsid w:val="006055BB"/>
    <w:rsid w:val="00606CA5"/>
    <w:rsid w:val="006161D0"/>
    <w:rsid w:val="00616468"/>
    <w:rsid w:val="006165AC"/>
    <w:rsid w:val="00616E4D"/>
    <w:rsid w:val="006214CD"/>
    <w:rsid w:val="00621BAA"/>
    <w:rsid w:val="0062638D"/>
    <w:rsid w:val="00627047"/>
    <w:rsid w:val="0063358D"/>
    <w:rsid w:val="0063389C"/>
    <w:rsid w:val="006350BA"/>
    <w:rsid w:val="006364F3"/>
    <w:rsid w:val="00640D96"/>
    <w:rsid w:val="00650671"/>
    <w:rsid w:val="00653107"/>
    <w:rsid w:val="00653390"/>
    <w:rsid w:val="00657353"/>
    <w:rsid w:val="00661123"/>
    <w:rsid w:val="00674BE3"/>
    <w:rsid w:val="00675F1C"/>
    <w:rsid w:val="006865FF"/>
    <w:rsid w:val="00691D33"/>
    <w:rsid w:val="006920A2"/>
    <w:rsid w:val="00692394"/>
    <w:rsid w:val="006A0236"/>
    <w:rsid w:val="006A2577"/>
    <w:rsid w:val="006A506B"/>
    <w:rsid w:val="006C4D43"/>
    <w:rsid w:val="006C6C6C"/>
    <w:rsid w:val="006D4B59"/>
    <w:rsid w:val="006D6303"/>
    <w:rsid w:val="006D7207"/>
    <w:rsid w:val="006E60D0"/>
    <w:rsid w:val="006E64DE"/>
    <w:rsid w:val="006E7DF8"/>
    <w:rsid w:val="006F6D1D"/>
    <w:rsid w:val="007030EC"/>
    <w:rsid w:val="007132F6"/>
    <w:rsid w:val="00721B7C"/>
    <w:rsid w:val="00725211"/>
    <w:rsid w:val="007261C7"/>
    <w:rsid w:val="007314E3"/>
    <w:rsid w:val="00735E8F"/>
    <w:rsid w:val="00740755"/>
    <w:rsid w:val="00740C40"/>
    <w:rsid w:val="007419A9"/>
    <w:rsid w:val="007429B8"/>
    <w:rsid w:val="00746EE4"/>
    <w:rsid w:val="00746FDC"/>
    <w:rsid w:val="007477F5"/>
    <w:rsid w:val="007545D3"/>
    <w:rsid w:val="00763D19"/>
    <w:rsid w:val="0077259D"/>
    <w:rsid w:val="00773C91"/>
    <w:rsid w:val="00780A57"/>
    <w:rsid w:val="007813DF"/>
    <w:rsid w:val="007843D7"/>
    <w:rsid w:val="007852EC"/>
    <w:rsid w:val="00786345"/>
    <w:rsid w:val="0079112F"/>
    <w:rsid w:val="00796DBF"/>
    <w:rsid w:val="007A0322"/>
    <w:rsid w:val="007A452B"/>
    <w:rsid w:val="007A77D6"/>
    <w:rsid w:val="007B0C3D"/>
    <w:rsid w:val="007B29A4"/>
    <w:rsid w:val="007B5935"/>
    <w:rsid w:val="007B5F2D"/>
    <w:rsid w:val="007C4544"/>
    <w:rsid w:val="007E0538"/>
    <w:rsid w:val="007E53AB"/>
    <w:rsid w:val="007E6798"/>
    <w:rsid w:val="007F246D"/>
    <w:rsid w:val="007F3784"/>
    <w:rsid w:val="00825829"/>
    <w:rsid w:val="00825E18"/>
    <w:rsid w:val="00826E11"/>
    <w:rsid w:val="00827C58"/>
    <w:rsid w:val="00831098"/>
    <w:rsid w:val="00832B71"/>
    <w:rsid w:val="00833E8A"/>
    <w:rsid w:val="008372F4"/>
    <w:rsid w:val="00852309"/>
    <w:rsid w:val="00854516"/>
    <w:rsid w:val="00854DF4"/>
    <w:rsid w:val="00864393"/>
    <w:rsid w:val="008677CD"/>
    <w:rsid w:val="0087019A"/>
    <w:rsid w:val="008762EB"/>
    <w:rsid w:val="00887D4D"/>
    <w:rsid w:val="00891830"/>
    <w:rsid w:val="008943EA"/>
    <w:rsid w:val="008A01F3"/>
    <w:rsid w:val="008A6983"/>
    <w:rsid w:val="008B4839"/>
    <w:rsid w:val="008D29B6"/>
    <w:rsid w:val="008D63FC"/>
    <w:rsid w:val="008F3BBA"/>
    <w:rsid w:val="008F477A"/>
    <w:rsid w:val="009055B2"/>
    <w:rsid w:val="00905AD7"/>
    <w:rsid w:val="00914B40"/>
    <w:rsid w:val="00925DBF"/>
    <w:rsid w:val="0092628A"/>
    <w:rsid w:val="00931705"/>
    <w:rsid w:val="00936D0F"/>
    <w:rsid w:val="00942A05"/>
    <w:rsid w:val="00955C59"/>
    <w:rsid w:val="00956623"/>
    <w:rsid w:val="00957FCC"/>
    <w:rsid w:val="009620AE"/>
    <w:rsid w:val="0096246A"/>
    <w:rsid w:val="00962C7E"/>
    <w:rsid w:val="00963AD4"/>
    <w:rsid w:val="00971B02"/>
    <w:rsid w:val="00972A25"/>
    <w:rsid w:val="00976311"/>
    <w:rsid w:val="009917FA"/>
    <w:rsid w:val="009922F3"/>
    <w:rsid w:val="00995180"/>
    <w:rsid w:val="009A21E5"/>
    <w:rsid w:val="009A25BE"/>
    <w:rsid w:val="009B0DC9"/>
    <w:rsid w:val="009C331B"/>
    <w:rsid w:val="009C67E3"/>
    <w:rsid w:val="009E5B8C"/>
    <w:rsid w:val="009F6BAE"/>
    <w:rsid w:val="00A011F0"/>
    <w:rsid w:val="00A02141"/>
    <w:rsid w:val="00A04E14"/>
    <w:rsid w:val="00A0771A"/>
    <w:rsid w:val="00A12AD0"/>
    <w:rsid w:val="00A12E15"/>
    <w:rsid w:val="00A155EF"/>
    <w:rsid w:val="00A220D5"/>
    <w:rsid w:val="00A27B50"/>
    <w:rsid w:val="00A4060D"/>
    <w:rsid w:val="00A52029"/>
    <w:rsid w:val="00A60E58"/>
    <w:rsid w:val="00A65728"/>
    <w:rsid w:val="00A65DA7"/>
    <w:rsid w:val="00A6741D"/>
    <w:rsid w:val="00A70C10"/>
    <w:rsid w:val="00A8371A"/>
    <w:rsid w:val="00A94184"/>
    <w:rsid w:val="00AA4801"/>
    <w:rsid w:val="00AC10AB"/>
    <w:rsid w:val="00AC3E07"/>
    <w:rsid w:val="00AC6BB1"/>
    <w:rsid w:val="00AC7826"/>
    <w:rsid w:val="00AD6B8B"/>
    <w:rsid w:val="00AD7A11"/>
    <w:rsid w:val="00AE2ABE"/>
    <w:rsid w:val="00AF4068"/>
    <w:rsid w:val="00AF5387"/>
    <w:rsid w:val="00B04DEB"/>
    <w:rsid w:val="00B12F55"/>
    <w:rsid w:val="00B21644"/>
    <w:rsid w:val="00B26FDA"/>
    <w:rsid w:val="00B34341"/>
    <w:rsid w:val="00B35B90"/>
    <w:rsid w:val="00B4189F"/>
    <w:rsid w:val="00B425D4"/>
    <w:rsid w:val="00B46BAF"/>
    <w:rsid w:val="00B50808"/>
    <w:rsid w:val="00B51F3D"/>
    <w:rsid w:val="00B54ADC"/>
    <w:rsid w:val="00B54B18"/>
    <w:rsid w:val="00B61AD8"/>
    <w:rsid w:val="00B67681"/>
    <w:rsid w:val="00B82239"/>
    <w:rsid w:val="00B96719"/>
    <w:rsid w:val="00BA291D"/>
    <w:rsid w:val="00BA6214"/>
    <w:rsid w:val="00BC03EF"/>
    <w:rsid w:val="00BC155E"/>
    <w:rsid w:val="00BC61A3"/>
    <w:rsid w:val="00BC723D"/>
    <w:rsid w:val="00BE5AA2"/>
    <w:rsid w:val="00C02DF7"/>
    <w:rsid w:val="00C10030"/>
    <w:rsid w:val="00C10A68"/>
    <w:rsid w:val="00C11443"/>
    <w:rsid w:val="00C21A53"/>
    <w:rsid w:val="00C23509"/>
    <w:rsid w:val="00C25425"/>
    <w:rsid w:val="00C34B6E"/>
    <w:rsid w:val="00C35DDC"/>
    <w:rsid w:val="00C3663D"/>
    <w:rsid w:val="00C5025C"/>
    <w:rsid w:val="00C76151"/>
    <w:rsid w:val="00C80FF3"/>
    <w:rsid w:val="00C8131B"/>
    <w:rsid w:val="00C85FBE"/>
    <w:rsid w:val="00C87882"/>
    <w:rsid w:val="00C926BA"/>
    <w:rsid w:val="00C9330C"/>
    <w:rsid w:val="00C95984"/>
    <w:rsid w:val="00C97B5B"/>
    <w:rsid w:val="00C97CD5"/>
    <w:rsid w:val="00CA716E"/>
    <w:rsid w:val="00CB0432"/>
    <w:rsid w:val="00CB1E5B"/>
    <w:rsid w:val="00CB2028"/>
    <w:rsid w:val="00CC0144"/>
    <w:rsid w:val="00CC20FC"/>
    <w:rsid w:val="00CD0767"/>
    <w:rsid w:val="00CD2036"/>
    <w:rsid w:val="00CD6AD0"/>
    <w:rsid w:val="00CE029A"/>
    <w:rsid w:val="00CE1B4C"/>
    <w:rsid w:val="00CE53AC"/>
    <w:rsid w:val="00CF0194"/>
    <w:rsid w:val="00CF399D"/>
    <w:rsid w:val="00D041D0"/>
    <w:rsid w:val="00D047D7"/>
    <w:rsid w:val="00D0549A"/>
    <w:rsid w:val="00D206BA"/>
    <w:rsid w:val="00D22E30"/>
    <w:rsid w:val="00D25841"/>
    <w:rsid w:val="00D333EA"/>
    <w:rsid w:val="00D42097"/>
    <w:rsid w:val="00D47B28"/>
    <w:rsid w:val="00D60115"/>
    <w:rsid w:val="00D643B6"/>
    <w:rsid w:val="00D6618A"/>
    <w:rsid w:val="00D75E41"/>
    <w:rsid w:val="00D77795"/>
    <w:rsid w:val="00D85EA7"/>
    <w:rsid w:val="00D90AA3"/>
    <w:rsid w:val="00D91523"/>
    <w:rsid w:val="00D918DC"/>
    <w:rsid w:val="00DA749A"/>
    <w:rsid w:val="00DB1134"/>
    <w:rsid w:val="00DB17B2"/>
    <w:rsid w:val="00DB2A80"/>
    <w:rsid w:val="00DB5AAA"/>
    <w:rsid w:val="00DB5C20"/>
    <w:rsid w:val="00DB60C2"/>
    <w:rsid w:val="00DC495C"/>
    <w:rsid w:val="00DC653A"/>
    <w:rsid w:val="00DE1C2E"/>
    <w:rsid w:val="00DE3034"/>
    <w:rsid w:val="00DF241D"/>
    <w:rsid w:val="00DF4119"/>
    <w:rsid w:val="00E02758"/>
    <w:rsid w:val="00E05180"/>
    <w:rsid w:val="00E12375"/>
    <w:rsid w:val="00E139C7"/>
    <w:rsid w:val="00E24800"/>
    <w:rsid w:val="00E30B8D"/>
    <w:rsid w:val="00E37986"/>
    <w:rsid w:val="00E520DD"/>
    <w:rsid w:val="00E53D1C"/>
    <w:rsid w:val="00E64EAC"/>
    <w:rsid w:val="00E85EC9"/>
    <w:rsid w:val="00E8639B"/>
    <w:rsid w:val="00E90E30"/>
    <w:rsid w:val="00E96430"/>
    <w:rsid w:val="00EB3100"/>
    <w:rsid w:val="00EB36CE"/>
    <w:rsid w:val="00EB6E2A"/>
    <w:rsid w:val="00EC0FF5"/>
    <w:rsid w:val="00ED1EB0"/>
    <w:rsid w:val="00ED43CD"/>
    <w:rsid w:val="00EE2C18"/>
    <w:rsid w:val="00EE5E1F"/>
    <w:rsid w:val="00EF1192"/>
    <w:rsid w:val="00EF322E"/>
    <w:rsid w:val="00F02163"/>
    <w:rsid w:val="00F039B6"/>
    <w:rsid w:val="00F11C91"/>
    <w:rsid w:val="00F2349B"/>
    <w:rsid w:val="00F367DA"/>
    <w:rsid w:val="00F45DEC"/>
    <w:rsid w:val="00F4686E"/>
    <w:rsid w:val="00F50C20"/>
    <w:rsid w:val="00F53ECD"/>
    <w:rsid w:val="00F655EF"/>
    <w:rsid w:val="00F80A9E"/>
    <w:rsid w:val="00F814CF"/>
    <w:rsid w:val="00F83317"/>
    <w:rsid w:val="00FA0D11"/>
    <w:rsid w:val="00FB248B"/>
    <w:rsid w:val="00FB25BC"/>
    <w:rsid w:val="00FC559A"/>
    <w:rsid w:val="00FD0DF3"/>
    <w:rsid w:val="00FD5449"/>
    <w:rsid w:val="00FE1912"/>
    <w:rsid w:val="00FE4219"/>
    <w:rsid w:val="00FE4908"/>
    <w:rsid w:val="00FE7A14"/>
    <w:rsid w:val="00FF014A"/>
    <w:rsid w:val="00FF7A7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895420"/>
  <w15:docId w15:val="{9A39E45A-18A6-4CDD-A34F-4BB718F1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D29B6"/>
    <w:pPr>
      <w:spacing w:after="240" w:line="240" w:lineRule="atLeast"/>
    </w:pPr>
    <w:rPr>
      <w:rFonts w:ascii="Arial Narrow" w:hAnsi="Arial Narrow"/>
      <w:spacing w:val="4"/>
      <w:sz w:val="22"/>
      <w:szCs w:val="22"/>
    </w:rPr>
  </w:style>
  <w:style w:type="paragraph" w:styleId="berschrift1">
    <w:name w:val="heading 1"/>
    <w:basedOn w:val="Standard"/>
    <w:next w:val="Standard"/>
    <w:link w:val="berschrift1Zchn"/>
    <w:uiPriority w:val="9"/>
    <w:qFormat/>
    <w:rsid w:val="008D29B6"/>
    <w:pPr>
      <w:keepNext/>
      <w:numPr>
        <w:numId w:val="16"/>
      </w:numPr>
      <w:pBdr>
        <w:bottom w:val="single" w:sz="4" w:space="1" w:color="auto"/>
      </w:pBdr>
      <w:spacing w:before="240" w:line="240" w:lineRule="exact"/>
      <w:outlineLvl w:val="0"/>
    </w:pPr>
    <w:rPr>
      <w:b/>
      <w:bCs/>
      <w:kern w:val="32"/>
      <w:szCs w:val="32"/>
    </w:rPr>
  </w:style>
  <w:style w:type="paragraph" w:styleId="berschrift2">
    <w:name w:val="heading 2"/>
    <w:basedOn w:val="Standard"/>
    <w:next w:val="Standard"/>
    <w:link w:val="berschrift2Zchn"/>
    <w:uiPriority w:val="9"/>
    <w:semiHidden/>
    <w:unhideWhenUsed/>
    <w:qFormat/>
    <w:rsid w:val="008D29B6"/>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semiHidden/>
    <w:unhideWhenUsed/>
    <w:qFormat/>
    <w:rsid w:val="008D29B6"/>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semiHidden/>
    <w:unhideWhenUsed/>
    <w:qFormat/>
    <w:rsid w:val="008D29B6"/>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semiHidden/>
    <w:unhideWhenUsed/>
    <w:qFormat/>
    <w:rsid w:val="008D29B6"/>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semiHidden/>
    <w:unhideWhenUsed/>
    <w:qFormat/>
    <w:rsid w:val="008D29B6"/>
    <w:pPr>
      <w:spacing w:before="240" w:after="60"/>
      <w:outlineLvl w:val="5"/>
    </w:pPr>
    <w:rPr>
      <w:rFonts w:ascii="Calibri" w:hAnsi="Calibri"/>
      <w:b/>
      <w:bCs/>
    </w:rPr>
  </w:style>
  <w:style w:type="paragraph" w:styleId="berschrift7">
    <w:name w:val="heading 7"/>
    <w:basedOn w:val="Standard"/>
    <w:next w:val="Standard"/>
    <w:link w:val="berschrift7Zchn"/>
    <w:uiPriority w:val="9"/>
    <w:semiHidden/>
    <w:unhideWhenUsed/>
    <w:qFormat/>
    <w:rsid w:val="008D29B6"/>
    <w:pPr>
      <w:spacing w:before="240" w:after="60"/>
      <w:outlineLvl w:val="6"/>
    </w:pPr>
    <w:rPr>
      <w:rFonts w:ascii="Calibri" w:hAnsi="Calibri"/>
      <w:sz w:val="24"/>
      <w:szCs w:val="24"/>
    </w:rPr>
  </w:style>
  <w:style w:type="paragraph" w:styleId="berschrift8">
    <w:name w:val="heading 8"/>
    <w:basedOn w:val="Standard"/>
    <w:next w:val="Standard"/>
    <w:link w:val="berschrift8Zchn"/>
    <w:uiPriority w:val="9"/>
    <w:semiHidden/>
    <w:unhideWhenUsed/>
    <w:qFormat/>
    <w:rsid w:val="008D29B6"/>
    <w:pPr>
      <w:spacing w:before="240" w:after="60"/>
      <w:outlineLvl w:val="7"/>
    </w:pPr>
    <w:rPr>
      <w:rFonts w:ascii="Calibri" w:hAnsi="Calibri"/>
      <w:i/>
      <w:iCs/>
      <w:sz w:val="24"/>
      <w:szCs w:val="24"/>
    </w:rPr>
  </w:style>
  <w:style w:type="paragraph" w:styleId="berschrift9">
    <w:name w:val="heading 9"/>
    <w:basedOn w:val="Standard"/>
    <w:next w:val="Standard"/>
    <w:link w:val="berschrift9Zchn"/>
    <w:uiPriority w:val="9"/>
    <w:semiHidden/>
    <w:unhideWhenUsed/>
    <w:qFormat/>
    <w:rsid w:val="008D29B6"/>
    <w:pPr>
      <w:spacing w:before="240" w:after="60"/>
      <w:outlineLvl w:val="8"/>
    </w:pPr>
    <w:rPr>
      <w:rFonts w:ascii="Cambria" w:hAnsi="Cambria"/>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eineberschrift">
    <w:name w:val="Meine Überschrift"/>
    <w:basedOn w:val="Standard"/>
    <w:next w:val="Standard"/>
    <w:rsid w:val="008D29B6"/>
    <w:pPr>
      <w:spacing w:before="240" w:after="480"/>
      <w:ind w:left="1134"/>
    </w:pPr>
    <w:rPr>
      <w:b/>
      <w:color w:val="FF0000"/>
      <w:sz w:val="36"/>
      <w:u w:val="single"/>
    </w:rPr>
  </w:style>
  <w:style w:type="paragraph" w:styleId="Kopfzeile">
    <w:name w:val="header"/>
    <w:basedOn w:val="Standard"/>
    <w:rsid w:val="008D29B6"/>
    <w:pPr>
      <w:tabs>
        <w:tab w:val="center" w:pos="4536"/>
        <w:tab w:val="right" w:pos="9072"/>
      </w:tabs>
      <w:spacing w:after="0" w:line="240" w:lineRule="auto"/>
    </w:pPr>
  </w:style>
  <w:style w:type="paragraph" w:styleId="Fuzeile">
    <w:name w:val="footer"/>
    <w:basedOn w:val="Standard"/>
    <w:rsid w:val="008D29B6"/>
    <w:pPr>
      <w:tabs>
        <w:tab w:val="center" w:pos="4536"/>
        <w:tab w:val="right" w:pos="9072"/>
      </w:tabs>
      <w:spacing w:after="0" w:line="240" w:lineRule="auto"/>
    </w:pPr>
  </w:style>
  <w:style w:type="paragraph" w:customStyle="1" w:styleId="Formularnummer">
    <w:name w:val="Formularnummer"/>
    <w:rsid w:val="008D29B6"/>
    <w:rPr>
      <w:rFonts w:ascii="Arial Narrow" w:hAnsi="Arial Narrow"/>
      <w:spacing w:val="4"/>
      <w:sz w:val="15"/>
      <w:szCs w:val="22"/>
    </w:rPr>
  </w:style>
  <w:style w:type="paragraph" w:customStyle="1" w:styleId="Formularname">
    <w:name w:val="Formularname"/>
    <w:rsid w:val="008D29B6"/>
    <w:rPr>
      <w:rFonts w:ascii="Arial Narrow" w:hAnsi="Arial Narrow"/>
      <w:b/>
      <w:spacing w:val="12"/>
      <w:sz w:val="24"/>
      <w:szCs w:val="22"/>
    </w:rPr>
  </w:style>
  <w:style w:type="paragraph" w:customStyle="1" w:styleId="Ansprechperson">
    <w:name w:val="Ansprechperson"/>
    <w:rsid w:val="008D29B6"/>
    <w:rPr>
      <w:rFonts w:ascii="Arial Narrow" w:hAnsi="Arial Narrow"/>
      <w:spacing w:val="4"/>
      <w:sz w:val="15"/>
      <w:szCs w:val="22"/>
    </w:rPr>
  </w:style>
  <w:style w:type="paragraph" w:customStyle="1" w:styleId="TextKlein">
    <w:name w:val="TextKlein"/>
    <w:rsid w:val="008D29B6"/>
    <w:pPr>
      <w:spacing w:line="210" w:lineRule="exact"/>
    </w:pPr>
    <w:rPr>
      <w:rFonts w:ascii="Arial Narrow" w:hAnsi="Arial Narrow"/>
      <w:spacing w:val="4"/>
      <w:sz w:val="18"/>
      <w:szCs w:val="22"/>
    </w:rPr>
  </w:style>
  <w:style w:type="character" w:styleId="Seitenzahl">
    <w:name w:val="page number"/>
    <w:rsid w:val="008D29B6"/>
  </w:style>
  <w:style w:type="paragraph" w:styleId="Sprechblasentext">
    <w:name w:val="Balloon Text"/>
    <w:basedOn w:val="Standard"/>
    <w:semiHidden/>
    <w:rsid w:val="008D29B6"/>
    <w:rPr>
      <w:rFonts w:ascii="Tahoma" w:hAnsi="Tahoma" w:cs="Tahoma"/>
      <w:sz w:val="16"/>
      <w:szCs w:val="16"/>
    </w:rPr>
  </w:style>
  <w:style w:type="table" w:styleId="Tabellenraster">
    <w:name w:val="Table Grid"/>
    <w:basedOn w:val="NormaleTabelle"/>
    <w:rsid w:val="008D29B6"/>
    <w:pPr>
      <w:spacing w:before="20" w:after="112" w:line="200" w:lineRule="exact"/>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phAufzhlung">
    <w:name w:val="alphAufzählung"/>
    <w:basedOn w:val="Standard"/>
    <w:rsid w:val="008D29B6"/>
    <w:pPr>
      <w:numPr>
        <w:numId w:val="17"/>
      </w:numPr>
    </w:pPr>
    <w:rPr>
      <w:szCs w:val="18"/>
    </w:rPr>
  </w:style>
  <w:style w:type="paragraph" w:customStyle="1" w:styleId="Aufzhlung">
    <w:name w:val="Aufzählung"/>
    <w:link w:val="AufzhlungChar"/>
    <w:rsid w:val="008D29B6"/>
    <w:pPr>
      <w:numPr>
        <w:numId w:val="18"/>
      </w:numPr>
      <w:spacing w:before="60" w:after="60"/>
    </w:pPr>
    <w:rPr>
      <w:rFonts w:ascii="Arial Narrow" w:hAnsi="Arial Narrow"/>
      <w:spacing w:val="4"/>
      <w:sz w:val="22"/>
      <w:szCs w:val="22"/>
    </w:rPr>
  </w:style>
  <w:style w:type="paragraph" w:customStyle="1" w:styleId="StandardGross">
    <w:name w:val="StandardGross"/>
    <w:basedOn w:val="Standard"/>
    <w:rsid w:val="008D29B6"/>
    <w:pPr>
      <w:spacing w:before="20" w:after="0" w:line="260" w:lineRule="exact"/>
    </w:pPr>
  </w:style>
  <w:style w:type="paragraph" w:customStyle="1" w:styleId="AufzhlungGross">
    <w:name w:val="AufzählungGross"/>
    <w:basedOn w:val="Aufzhlung"/>
    <w:rsid w:val="008D29B6"/>
    <w:pPr>
      <w:numPr>
        <w:numId w:val="19"/>
      </w:numPr>
      <w:spacing w:after="160" w:line="240" w:lineRule="exact"/>
    </w:pPr>
  </w:style>
  <w:style w:type="paragraph" w:styleId="Funotentext">
    <w:name w:val="footnote text"/>
    <w:basedOn w:val="Standard"/>
    <w:semiHidden/>
    <w:rsid w:val="008D29B6"/>
    <w:rPr>
      <w:sz w:val="15"/>
      <w:szCs w:val="20"/>
    </w:rPr>
  </w:style>
  <w:style w:type="paragraph" w:customStyle="1" w:styleId="Tabellentext">
    <w:name w:val="Tabellentext"/>
    <w:basedOn w:val="Standard"/>
    <w:rsid w:val="008D29B6"/>
    <w:pPr>
      <w:spacing w:before="20" w:after="0"/>
    </w:pPr>
  </w:style>
  <w:style w:type="paragraph" w:customStyle="1" w:styleId="StandardGrossFett">
    <w:name w:val="StandardGross + Fett"/>
    <w:basedOn w:val="StandardGross"/>
    <w:next w:val="Standard"/>
    <w:rsid w:val="008D29B6"/>
    <w:pPr>
      <w:spacing w:after="120"/>
    </w:pPr>
    <w:rPr>
      <w:b/>
      <w:bCs/>
    </w:rPr>
  </w:style>
  <w:style w:type="paragraph" w:customStyle="1" w:styleId="AufzhlungzweiteEbene0">
    <w:name w:val="Aufzählung zweite Ebene"/>
    <w:basedOn w:val="Aufzhlung"/>
    <w:rsid w:val="008D29B6"/>
    <w:pPr>
      <w:numPr>
        <w:numId w:val="0"/>
      </w:numPr>
      <w:spacing w:after="120"/>
    </w:pPr>
    <w:rPr>
      <w:szCs w:val="20"/>
    </w:rPr>
  </w:style>
  <w:style w:type="paragraph" w:customStyle="1" w:styleId="AufzhlungZweiteEbene">
    <w:name w:val="Aufzählung Zweite Ebene"/>
    <w:basedOn w:val="Aufzhlung"/>
    <w:qFormat/>
    <w:rsid w:val="00EF1192"/>
    <w:pPr>
      <w:numPr>
        <w:ilvl w:val="1"/>
        <w:numId w:val="5"/>
      </w:numPr>
      <w:tabs>
        <w:tab w:val="clear" w:pos="1440"/>
        <w:tab w:val="num" w:pos="360"/>
      </w:tabs>
      <w:spacing w:after="120"/>
      <w:ind w:left="0" w:firstLine="0"/>
    </w:pPr>
  </w:style>
  <w:style w:type="paragraph" w:customStyle="1" w:styleId="StandardTabelle">
    <w:name w:val="StandardTabelle"/>
    <w:qFormat/>
    <w:rsid w:val="008D29B6"/>
    <w:pPr>
      <w:spacing w:before="20"/>
    </w:pPr>
    <w:rPr>
      <w:rFonts w:ascii="Arial Narrow" w:hAnsi="Arial Narrow"/>
      <w:spacing w:val="4"/>
      <w:sz w:val="22"/>
      <w:szCs w:val="22"/>
    </w:rPr>
  </w:style>
  <w:style w:type="paragraph" w:customStyle="1" w:styleId="TextKleinTabelle">
    <w:name w:val="TextKleinTabelle"/>
    <w:qFormat/>
    <w:rsid w:val="008D29B6"/>
    <w:pPr>
      <w:spacing w:before="20"/>
    </w:pPr>
    <w:rPr>
      <w:rFonts w:ascii="Arial Narrow" w:hAnsi="Arial Narrow"/>
      <w:spacing w:val="4"/>
      <w:sz w:val="18"/>
      <w:szCs w:val="22"/>
    </w:rPr>
  </w:style>
  <w:style w:type="paragraph" w:customStyle="1" w:styleId="Standardtext">
    <w:name w:val="Standardtext"/>
    <w:qFormat/>
    <w:rsid w:val="008D29B6"/>
    <w:pPr>
      <w:spacing w:after="240" w:line="240" w:lineRule="atLeast"/>
    </w:pPr>
    <w:rPr>
      <w:rFonts w:ascii="Arial Narrow" w:hAnsi="Arial Narrow"/>
      <w:spacing w:val="4"/>
      <w:sz w:val="22"/>
      <w:szCs w:val="22"/>
    </w:rPr>
  </w:style>
  <w:style w:type="paragraph" w:customStyle="1" w:styleId="TabelleFormulare">
    <w:name w:val="Tabelle Formulare"/>
    <w:basedOn w:val="Standard"/>
    <w:link w:val="TabelleFormulareZchn"/>
    <w:qFormat/>
    <w:rsid w:val="008D29B6"/>
    <w:pPr>
      <w:spacing w:before="20" w:after="60"/>
    </w:pPr>
  </w:style>
  <w:style w:type="character" w:customStyle="1" w:styleId="TabelleFormulareZchn">
    <w:name w:val="Tabelle Formulare Zchn"/>
    <w:link w:val="TabelleFormulare"/>
    <w:rsid w:val="008D29B6"/>
    <w:rPr>
      <w:rFonts w:ascii="Arial Narrow" w:hAnsi="Arial Narrow"/>
      <w:spacing w:val="4"/>
      <w:sz w:val="22"/>
      <w:szCs w:val="22"/>
    </w:rPr>
  </w:style>
  <w:style w:type="paragraph" w:customStyle="1" w:styleId="FormularStandard">
    <w:name w:val="FormularStandard"/>
    <w:basedOn w:val="Standard"/>
    <w:qFormat/>
    <w:rsid w:val="008D29B6"/>
  </w:style>
  <w:style w:type="paragraph" w:customStyle="1" w:styleId="Nummerierung123">
    <w:name w:val="Nummerierung 123"/>
    <w:basedOn w:val="FormularStandard"/>
    <w:qFormat/>
    <w:rsid w:val="008D29B6"/>
    <w:pPr>
      <w:numPr>
        <w:numId w:val="20"/>
      </w:numPr>
    </w:pPr>
  </w:style>
  <w:style w:type="paragraph" w:customStyle="1" w:styleId="NummerierungABC0">
    <w:name w:val="Nummerierung ABC"/>
    <w:basedOn w:val="FormularStandard"/>
    <w:qFormat/>
    <w:rsid w:val="008D29B6"/>
    <w:pPr>
      <w:spacing w:before="120"/>
    </w:pPr>
    <w:rPr>
      <w:b/>
    </w:rPr>
  </w:style>
  <w:style w:type="paragraph" w:customStyle="1" w:styleId="Nummerierungabc">
    <w:name w:val="Nummerierung abc"/>
    <w:basedOn w:val="FormularStandard"/>
    <w:qFormat/>
    <w:rsid w:val="008D29B6"/>
    <w:pPr>
      <w:numPr>
        <w:numId w:val="21"/>
      </w:numPr>
    </w:pPr>
  </w:style>
  <w:style w:type="character" w:customStyle="1" w:styleId="AufzhlungChar">
    <w:name w:val="Aufzählung Char"/>
    <w:link w:val="Aufzhlung"/>
    <w:rsid w:val="008D29B6"/>
    <w:rPr>
      <w:rFonts w:ascii="Arial Narrow" w:hAnsi="Arial Narrow"/>
      <w:spacing w:val="4"/>
      <w:sz w:val="22"/>
      <w:szCs w:val="22"/>
    </w:rPr>
  </w:style>
  <w:style w:type="character" w:customStyle="1" w:styleId="berschrift1Zchn">
    <w:name w:val="Überschrift 1 Zchn"/>
    <w:link w:val="berschrift1"/>
    <w:uiPriority w:val="9"/>
    <w:rsid w:val="008D29B6"/>
    <w:rPr>
      <w:rFonts w:ascii="Arial Narrow" w:hAnsi="Arial Narrow"/>
      <w:b/>
      <w:bCs/>
      <w:spacing w:val="4"/>
      <w:kern w:val="32"/>
      <w:sz w:val="22"/>
      <w:szCs w:val="32"/>
    </w:rPr>
  </w:style>
  <w:style w:type="character" w:customStyle="1" w:styleId="berschrift2Zchn">
    <w:name w:val="Überschrift 2 Zchn"/>
    <w:link w:val="berschrift2"/>
    <w:uiPriority w:val="9"/>
    <w:semiHidden/>
    <w:rsid w:val="008D29B6"/>
    <w:rPr>
      <w:rFonts w:ascii="Cambria" w:hAnsi="Cambria"/>
      <w:b/>
      <w:bCs/>
      <w:i/>
      <w:iCs/>
      <w:spacing w:val="4"/>
      <w:sz w:val="28"/>
      <w:szCs w:val="28"/>
    </w:rPr>
  </w:style>
  <w:style w:type="character" w:customStyle="1" w:styleId="berschrift3Zchn">
    <w:name w:val="Überschrift 3 Zchn"/>
    <w:link w:val="berschrift3"/>
    <w:uiPriority w:val="9"/>
    <w:semiHidden/>
    <w:rsid w:val="008D29B6"/>
    <w:rPr>
      <w:rFonts w:ascii="Cambria" w:hAnsi="Cambria"/>
      <w:b/>
      <w:bCs/>
      <w:spacing w:val="4"/>
      <w:sz w:val="26"/>
      <w:szCs w:val="26"/>
    </w:rPr>
  </w:style>
  <w:style w:type="character" w:customStyle="1" w:styleId="berschrift4Zchn">
    <w:name w:val="Überschrift 4 Zchn"/>
    <w:link w:val="berschrift4"/>
    <w:uiPriority w:val="9"/>
    <w:semiHidden/>
    <w:rsid w:val="008D29B6"/>
    <w:rPr>
      <w:rFonts w:ascii="Calibri" w:hAnsi="Calibri"/>
      <w:b/>
      <w:bCs/>
      <w:spacing w:val="4"/>
      <w:sz w:val="28"/>
      <w:szCs w:val="28"/>
    </w:rPr>
  </w:style>
  <w:style w:type="character" w:customStyle="1" w:styleId="berschrift5Zchn">
    <w:name w:val="Überschrift 5 Zchn"/>
    <w:link w:val="berschrift5"/>
    <w:uiPriority w:val="9"/>
    <w:semiHidden/>
    <w:rsid w:val="008D29B6"/>
    <w:rPr>
      <w:rFonts w:ascii="Calibri" w:hAnsi="Calibri"/>
      <w:b/>
      <w:bCs/>
      <w:i/>
      <w:iCs/>
      <w:spacing w:val="4"/>
      <w:sz w:val="26"/>
      <w:szCs w:val="26"/>
    </w:rPr>
  </w:style>
  <w:style w:type="character" w:customStyle="1" w:styleId="berschrift6Zchn">
    <w:name w:val="Überschrift 6 Zchn"/>
    <w:link w:val="berschrift6"/>
    <w:uiPriority w:val="9"/>
    <w:semiHidden/>
    <w:rsid w:val="008D29B6"/>
    <w:rPr>
      <w:rFonts w:ascii="Calibri" w:hAnsi="Calibri"/>
      <w:b/>
      <w:bCs/>
      <w:spacing w:val="4"/>
      <w:sz w:val="22"/>
      <w:szCs w:val="22"/>
    </w:rPr>
  </w:style>
  <w:style w:type="character" w:customStyle="1" w:styleId="berschrift7Zchn">
    <w:name w:val="Überschrift 7 Zchn"/>
    <w:link w:val="berschrift7"/>
    <w:uiPriority w:val="9"/>
    <w:semiHidden/>
    <w:rsid w:val="008D29B6"/>
    <w:rPr>
      <w:rFonts w:ascii="Calibri" w:hAnsi="Calibri"/>
      <w:spacing w:val="4"/>
      <w:sz w:val="24"/>
      <w:szCs w:val="24"/>
    </w:rPr>
  </w:style>
  <w:style w:type="character" w:customStyle="1" w:styleId="berschrift8Zchn">
    <w:name w:val="Überschrift 8 Zchn"/>
    <w:link w:val="berschrift8"/>
    <w:uiPriority w:val="9"/>
    <w:semiHidden/>
    <w:rsid w:val="008D29B6"/>
    <w:rPr>
      <w:rFonts w:ascii="Calibri" w:hAnsi="Calibri"/>
      <w:i/>
      <w:iCs/>
      <w:spacing w:val="4"/>
      <w:sz w:val="24"/>
      <w:szCs w:val="24"/>
    </w:rPr>
  </w:style>
  <w:style w:type="character" w:customStyle="1" w:styleId="berschrift9Zchn">
    <w:name w:val="Überschrift 9 Zchn"/>
    <w:link w:val="berschrift9"/>
    <w:uiPriority w:val="9"/>
    <w:semiHidden/>
    <w:rsid w:val="008D29B6"/>
    <w:rPr>
      <w:rFonts w:ascii="Cambria" w:hAnsi="Cambria"/>
      <w:spacing w:val="4"/>
      <w:sz w:val="22"/>
      <w:szCs w:val="22"/>
    </w:rPr>
  </w:style>
  <w:style w:type="paragraph" w:styleId="Verzeichnis1">
    <w:name w:val="toc 1"/>
    <w:basedOn w:val="Standard"/>
    <w:next w:val="Standard"/>
    <w:autoRedefine/>
    <w:uiPriority w:val="39"/>
    <w:unhideWhenUsed/>
    <w:rsid w:val="008D29B6"/>
    <w:pPr>
      <w:tabs>
        <w:tab w:val="left" w:pos="440"/>
        <w:tab w:val="right" w:leader="dot" w:pos="10478"/>
      </w:tabs>
    </w:pPr>
    <w:rPr>
      <w:b/>
      <w:noProof/>
    </w:rPr>
  </w:style>
  <w:style w:type="character" w:styleId="Hyperlink">
    <w:name w:val="Hyperlink"/>
    <w:uiPriority w:val="99"/>
    <w:unhideWhenUsed/>
    <w:rsid w:val="008D29B6"/>
    <w:rPr>
      <w:color w:val="0000FF"/>
      <w:u w:val="single"/>
    </w:rPr>
  </w:style>
  <w:style w:type="character" w:styleId="BesuchterLink">
    <w:name w:val="FollowedHyperlink"/>
    <w:uiPriority w:val="99"/>
    <w:semiHidden/>
    <w:unhideWhenUsed/>
    <w:rsid w:val="008D29B6"/>
    <w:rPr>
      <w:color w:val="800080"/>
      <w:u w:val="single"/>
    </w:rPr>
  </w:style>
  <w:style w:type="paragraph" w:styleId="Inhaltsverzeichnisberschrift">
    <w:name w:val="TOC Heading"/>
    <w:basedOn w:val="berschrift1"/>
    <w:next w:val="Standard"/>
    <w:uiPriority w:val="39"/>
    <w:semiHidden/>
    <w:unhideWhenUsed/>
    <w:qFormat/>
    <w:rsid w:val="008D29B6"/>
    <w:pPr>
      <w:keepLines/>
      <w:numPr>
        <w:numId w:val="0"/>
      </w:numPr>
      <w:pBdr>
        <w:bottom w:val="none" w:sz="0" w:space="0" w:color="auto"/>
      </w:pBdr>
      <w:spacing w:before="480" w:after="0" w:line="276" w:lineRule="auto"/>
      <w:outlineLvl w:val="9"/>
    </w:pPr>
    <w:rPr>
      <w:rFonts w:ascii="Cambria" w:hAnsi="Cambria"/>
      <w:color w:val="365F91"/>
      <w:kern w:val="0"/>
      <w:sz w:val="28"/>
      <w:szCs w:val="28"/>
    </w:rPr>
  </w:style>
  <w:style w:type="character" w:styleId="Funotenzeichen">
    <w:name w:val="footnote reference"/>
    <w:basedOn w:val="Absatz-Standardschriftart"/>
    <w:uiPriority w:val="99"/>
    <w:semiHidden/>
    <w:unhideWhenUsed/>
    <w:rsid w:val="009F6B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Vorlagen\Formular%20OKR%20hoch.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40AD4-3ECD-417E-AB2D-636FA26C8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Formular OKR hoch</Template>
  <TotalTime>0</TotalTime>
  <Pages>3</Pages>
  <Words>384</Words>
  <Characters>2818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OKR</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Günderoth, Miriam</dc:creator>
  <cp:keywords/>
  <dc:description/>
  <cp:lastModifiedBy>Günderoth, Miriam</cp:lastModifiedBy>
  <cp:revision>1</cp:revision>
  <cp:lastPrinted>2010-01-12T12:58:00Z</cp:lastPrinted>
  <dcterms:created xsi:type="dcterms:W3CDTF">2023-08-28T11:51:00Z</dcterms:created>
  <dcterms:modified xsi:type="dcterms:W3CDTF">2023-08-28T12:27:00Z</dcterms:modified>
</cp:coreProperties>
</file>